
<file path=[Content_Types].xml><?xml version="1.0" encoding="utf-8"?>
<Types xmlns="http://schemas.openxmlformats.org/package/2006/content-types">
  <Default Extension="xml" ContentType="application/xml"/>
  <Default Extension="jpeg" ContentType="image/jpeg"/>
  <Default Extension="wdp" ContentType="image/vnd.ms-photo"/>
  <Default Extension="jp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11206"/>
        <w:tblW w:w="8188" w:type="dxa"/>
        <w:tblLook w:val="04A0" w:firstRow="1" w:lastRow="0" w:firstColumn="1" w:lastColumn="0" w:noHBand="0" w:noVBand="1"/>
      </w:tblPr>
      <w:tblGrid>
        <w:gridCol w:w="2093"/>
        <w:gridCol w:w="6095"/>
      </w:tblGrid>
      <w:tr w:rsidR="007F6E1B" w:rsidRPr="003326F5" w14:paraId="3EE09B29" w14:textId="77777777" w:rsidTr="007F6E1B">
        <w:tc>
          <w:tcPr>
            <w:tcW w:w="2093" w:type="dxa"/>
          </w:tcPr>
          <w:p w14:paraId="519D6AF6" w14:textId="77777777" w:rsidR="007F6E1B" w:rsidRPr="00C3270C" w:rsidRDefault="007F6E1B" w:rsidP="00A3605C">
            <w:pPr>
              <w:tabs>
                <w:tab w:val="left" w:pos="1701"/>
              </w:tabs>
              <w:jc w:val="right"/>
              <w:rPr>
                <w:color w:val="FFFFFF" w:themeColor="background2"/>
                <w:sz w:val="20"/>
              </w:rPr>
            </w:pPr>
            <w:r w:rsidRPr="00C3270C">
              <w:rPr>
                <w:color w:val="FFFFFF" w:themeColor="background2"/>
                <w:sz w:val="20"/>
              </w:rPr>
              <w:t>For</w:t>
            </w:r>
          </w:p>
        </w:tc>
        <w:tc>
          <w:tcPr>
            <w:tcW w:w="6095" w:type="dxa"/>
          </w:tcPr>
          <w:p w14:paraId="1F1D3756" w14:textId="77777777" w:rsidR="007F6E1B" w:rsidRPr="00C3270C" w:rsidRDefault="0062623F" w:rsidP="00A3605C">
            <w:pPr>
              <w:tabs>
                <w:tab w:val="left" w:pos="1701"/>
              </w:tabs>
              <w:rPr>
                <w:b/>
                <w:color w:val="FFFFFF" w:themeColor="background2"/>
                <w:sz w:val="22"/>
                <w:szCs w:val="22"/>
              </w:rPr>
            </w:pPr>
            <w:r w:rsidRPr="00C3270C">
              <w:rPr>
                <w:b/>
                <w:color w:val="FFFFFF" w:themeColor="background2"/>
                <w:sz w:val="22"/>
                <w:szCs w:val="22"/>
              </w:rPr>
              <w:t xml:space="preserve">ORGANISATION </w:t>
            </w:r>
            <w:r w:rsidR="007F6E1B" w:rsidRPr="00C3270C">
              <w:rPr>
                <w:b/>
                <w:color w:val="FFFFFF" w:themeColor="background2"/>
                <w:sz w:val="22"/>
                <w:szCs w:val="22"/>
              </w:rPr>
              <w:t>NAME</w:t>
            </w:r>
          </w:p>
        </w:tc>
      </w:tr>
      <w:tr w:rsidR="007F6E1B" w:rsidRPr="003326F5" w14:paraId="5C9F4DBE" w14:textId="77777777" w:rsidTr="007F6E1B">
        <w:tc>
          <w:tcPr>
            <w:tcW w:w="2093" w:type="dxa"/>
          </w:tcPr>
          <w:p w14:paraId="49AD4138" w14:textId="77777777" w:rsidR="007F6E1B" w:rsidRPr="00C3270C" w:rsidRDefault="007F6E1B" w:rsidP="00A3605C">
            <w:pPr>
              <w:tabs>
                <w:tab w:val="left" w:pos="1701"/>
              </w:tabs>
              <w:jc w:val="right"/>
              <w:rPr>
                <w:color w:val="FFFFFF" w:themeColor="background2"/>
                <w:sz w:val="20"/>
              </w:rPr>
            </w:pPr>
            <w:r w:rsidRPr="00C3270C">
              <w:rPr>
                <w:color w:val="FFFFFF" w:themeColor="background2"/>
                <w:sz w:val="20"/>
              </w:rPr>
              <w:t>Contact</w:t>
            </w:r>
          </w:p>
        </w:tc>
        <w:tc>
          <w:tcPr>
            <w:tcW w:w="6095" w:type="dxa"/>
          </w:tcPr>
          <w:p w14:paraId="16ABEC92" w14:textId="77777777" w:rsidR="007F6E1B" w:rsidRPr="00C3270C" w:rsidRDefault="007F6E1B" w:rsidP="00A3605C">
            <w:pPr>
              <w:tabs>
                <w:tab w:val="left" w:pos="1701"/>
              </w:tabs>
              <w:spacing w:after="0" w:line="240" w:lineRule="auto"/>
              <w:rPr>
                <w:b/>
                <w:color w:val="FFFFFF" w:themeColor="background2"/>
                <w:sz w:val="22"/>
                <w:szCs w:val="22"/>
              </w:rPr>
            </w:pPr>
            <w:r w:rsidRPr="00C3270C">
              <w:rPr>
                <w:rFonts w:cs="Arial"/>
                <w:b/>
                <w:color w:val="FFFFFF" w:themeColor="background2"/>
                <w:sz w:val="22"/>
                <w:szCs w:val="22"/>
              </w:rPr>
              <w:t>NAME and CONTACT DETAILS</w:t>
            </w:r>
          </w:p>
        </w:tc>
      </w:tr>
      <w:tr w:rsidR="007F6E1B" w:rsidRPr="003326F5" w14:paraId="2EF556AD" w14:textId="77777777" w:rsidTr="007F6E1B">
        <w:tc>
          <w:tcPr>
            <w:tcW w:w="2093" w:type="dxa"/>
          </w:tcPr>
          <w:p w14:paraId="66764E68" w14:textId="77777777" w:rsidR="007F6E1B" w:rsidRPr="00C3270C" w:rsidRDefault="007F6E1B" w:rsidP="00A3605C">
            <w:pPr>
              <w:tabs>
                <w:tab w:val="left" w:pos="1701"/>
              </w:tabs>
              <w:jc w:val="right"/>
              <w:rPr>
                <w:color w:val="FFFFFF" w:themeColor="background2"/>
                <w:sz w:val="20"/>
              </w:rPr>
            </w:pPr>
            <w:r w:rsidRPr="00C3270C">
              <w:rPr>
                <w:color w:val="FFFFFF" w:themeColor="background2"/>
                <w:sz w:val="20"/>
              </w:rPr>
              <w:t>Activity</w:t>
            </w:r>
          </w:p>
        </w:tc>
        <w:tc>
          <w:tcPr>
            <w:tcW w:w="6095" w:type="dxa"/>
          </w:tcPr>
          <w:p w14:paraId="63AAEA8F" w14:textId="77777777" w:rsidR="007F6E1B" w:rsidRPr="00C3270C" w:rsidRDefault="007F6E1B" w:rsidP="00A3605C">
            <w:pPr>
              <w:tabs>
                <w:tab w:val="left" w:pos="1701"/>
              </w:tabs>
              <w:rPr>
                <w:b/>
                <w:color w:val="FFFFFF" w:themeColor="background2"/>
                <w:sz w:val="22"/>
                <w:szCs w:val="22"/>
              </w:rPr>
            </w:pPr>
            <w:r w:rsidRPr="00C3270C">
              <w:rPr>
                <w:b/>
                <w:color w:val="FFFFFF" w:themeColor="background2"/>
                <w:sz w:val="22"/>
                <w:szCs w:val="22"/>
              </w:rPr>
              <w:t>TITLE OF EVENT</w:t>
            </w:r>
          </w:p>
        </w:tc>
      </w:tr>
      <w:tr w:rsidR="007F6E1B" w:rsidRPr="003326F5" w14:paraId="63615F6B" w14:textId="77777777" w:rsidTr="007F6E1B">
        <w:tc>
          <w:tcPr>
            <w:tcW w:w="2093" w:type="dxa"/>
          </w:tcPr>
          <w:p w14:paraId="150B05D0" w14:textId="77777777" w:rsidR="007F6E1B" w:rsidRPr="00C3270C" w:rsidRDefault="007F6E1B" w:rsidP="00A3605C">
            <w:pPr>
              <w:tabs>
                <w:tab w:val="left" w:pos="1701"/>
              </w:tabs>
              <w:jc w:val="right"/>
              <w:rPr>
                <w:color w:val="FFFFFF" w:themeColor="background2"/>
                <w:sz w:val="20"/>
              </w:rPr>
            </w:pPr>
            <w:r w:rsidRPr="00C3270C">
              <w:rPr>
                <w:color w:val="FFFFFF" w:themeColor="background2"/>
                <w:sz w:val="20"/>
              </w:rPr>
              <w:t>Date of proposal</w:t>
            </w:r>
          </w:p>
        </w:tc>
        <w:tc>
          <w:tcPr>
            <w:tcW w:w="6095" w:type="dxa"/>
          </w:tcPr>
          <w:p w14:paraId="62EAC3AB" w14:textId="77777777" w:rsidR="007F6E1B" w:rsidRPr="00C3270C" w:rsidRDefault="007F6E1B" w:rsidP="00A3605C">
            <w:pPr>
              <w:tabs>
                <w:tab w:val="left" w:pos="1701"/>
              </w:tabs>
              <w:rPr>
                <w:b/>
                <w:color w:val="FFFFFF" w:themeColor="background2"/>
                <w:sz w:val="22"/>
                <w:szCs w:val="22"/>
              </w:rPr>
            </w:pPr>
            <w:r w:rsidRPr="00C3270C">
              <w:rPr>
                <w:b/>
                <w:color w:val="FFFFFF" w:themeColor="background2"/>
                <w:sz w:val="22"/>
                <w:szCs w:val="22"/>
              </w:rPr>
              <w:t>Date</w:t>
            </w:r>
          </w:p>
        </w:tc>
      </w:tr>
      <w:tr w:rsidR="007F6E1B" w:rsidRPr="003326F5" w14:paraId="0D9E778B" w14:textId="77777777" w:rsidTr="007F6E1B">
        <w:tc>
          <w:tcPr>
            <w:tcW w:w="2093" w:type="dxa"/>
          </w:tcPr>
          <w:p w14:paraId="29968615" w14:textId="77777777" w:rsidR="007F6E1B" w:rsidRPr="00C3270C" w:rsidRDefault="007F6E1B" w:rsidP="00A3605C">
            <w:pPr>
              <w:tabs>
                <w:tab w:val="left" w:pos="1701"/>
              </w:tabs>
              <w:jc w:val="right"/>
              <w:rPr>
                <w:color w:val="FFFFFF" w:themeColor="background2"/>
                <w:sz w:val="20"/>
              </w:rPr>
            </w:pPr>
            <w:r w:rsidRPr="00C3270C">
              <w:rPr>
                <w:color w:val="FFFFFF" w:themeColor="background2"/>
                <w:sz w:val="20"/>
              </w:rPr>
              <w:t>From</w:t>
            </w:r>
          </w:p>
        </w:tc>
        <w:tc>
          <w:tcPr>
            <w:tcW w:w="6095" w:type="dxa"/>
          </w:tcPr>
          <w:p w14:paraId="0EA290EC" w14:textId="77777777" w:rsidR="007F6E1B" w:rsidRPr="00C3270C" w:rsidRDefault="007F6E1B" w:rsidP="00A3605C">
            <w:pPr>
              <w:tabs>
                <w:tab w:val="left" w:pos="1701"/>
              </w:tabs>
              <w:rPr>
                <w:b/>
                <w:color w:val="FFFFFF" w:themeColor="background2"/>
                <w:sz w:val="22"/>
                <w:szCs w:val="22"/>
              </w:rPr>
            </w:pPr>
            <w:r w:rsidRPr="00C3270C">
              <w:rPr>
                <w:b/>
                <w:color w:val="FFFFFF" w:themeColor="background2"/>
                <w:sz w:val="22"/>
                <w:szCs w:val="22"/>
              </w:rPr>
              <w:t>Names of consultants</w:t>
            </w:r>
          </w:p>
        </w:tc>
      </w:tr>
    </w:tbl>
    <w:p w14:paraId="135CBFC1" w14:textId="77777777" w:rsidR="00F02A44" w:rsidRDefault="0062623F">
      <w:r>
        <w:rPr>
          <w:noProof/>
          <w:lang w:val="en-US"/>
        </w:rPr>
        <mc:AlternateContent>
          <mc:Choice Requires="wps">
            <w:drawing>
              <wp:anchor distT="0" distB="0" distL="114300" distR="114300" simplePos="0" relativeHeight="251671552" behindDoc="0" locked="0" layoutInCell="1" allowOverlap="1" wp14:anchorId="2D0E35CF" wp14:editId="15332357">
                <wp:simplePos x="0" y="0"/>
                <wp:positionH relativeFrom="margin">
                  <wp:posOffset>-25400</wp:posOffset>
                </wp:positionH>
                <wp:positionV relativeFrom="margin">
                  <wp:posOffset>-552450</wp:posOffset>
                </wp:positionV>
                <wp:extent cx="6529070" cy="5065395"/>
                <wp:effectExtent l="0" t="0" r="0" b="1905"/>
                <wp:wrapSquare wrapText="bothSides"/>
                <wp:docPr id="58" name="Text Box 58"/>
                <wp:cNvGraphicFramePr/>
                <a:graphic xmlns:a="http://schemas.openxmlformats.org/drawingml/2006/main">
                  <a:graphicData uri="http://schemas.microsoft.com/office/word/2010/wordprocessingShape">
                    <wps:wsp>
                      <wps:cNvSpPr txBox="1"/>
                      <wps:spPr>
                        <a:xfrm>
                          <a:off x="0" y="0"/>
                          <a:ext cx="6529070" cy="5065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8DC45" w14:textId="77777777" w:rsidR="00E81D1C" w:rsidRPr="00C3270C" w:rsidRDefault="0062623F" w:rsidP="00E81D1C">
                            <w:pPr>
                              <w:pStyle w:val="Title"/>
                              <w:rPr>
                                <w:color w:val="FFFFFF" w:themeColor="background2"/>
                              </w:rPr>
                            </w:pPr>
                            <w:r w:rsidRPr="00C3270C">
                              <w:rPr>
                                <w:color w:val="FFFFFF" w:themeColor="background2"/>
                              </w:rPr>
                              <w:t xml:space="preserve">ThinkPlace </w:t>
                            </w:r>
                            <w:r w:rsidR="00E81D1C" w:rsidRPr="00C3270C">
                              <w:rPr>
                                <w:color w:val="FFFFFF" w:themeColor="background2"/>
                              </w:rPr>
                              <w:t xml:space="preserve">Consulting Proposal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8" o:spid="_x0000_s1026" type="#_x0000_t202" style="position:absolute;margin-left:-1.95pt;margin-top:-43.45pt;width:514.1pt;height:398.85pt;z-index:2516715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" filled="f" stroked="f" strokeweight=".5pt">
                <v:textbox>
                  <w:txbxContent>
                    <w:p w14:paraId="0118DC45" w14:textId="77777777" w:rsidR="00E81D1C" w:rsidRPr="00C3270C" w:rsidRDefault="0062623F" w:rsidP="00E81D1C">
                      <w:pPr>
                        <w:pStyle w:val="Title"/>
                        <w:rPr>
                          <w:color w:val="FFFFFF" w:themeColor="background2"/>
                        </w:rPr>
                      </w:pPr>
                      <w:r w:rsidRPr="00C3270C">
                        <w:rPr>
                          <w:color w:val="FFFFFF" w:themeColor="background2"/>
                        </w:rPr>
                        <w:t xml:space="preserve">ThinkPlace </w:t>
                      </w:r>
                      <w:r w:rsidR="00E81D1C" w:rsidRPr="00C3270C">
                        <w:rPr>
                          <w:color w:val="FFFFFF" w:themeColor="background2"/>
                        </w:rPr>
                        <w:t xml:space="preserve">Consulting Proposal </w:t>
                      </w:r>
                    </w:p>
                  </w:txbxContent>
                </v:textbox>
                <w10:wrap type="square" anchorx="margin" anchory="margin"/>
              </v:shape>
            </w:pict>
          </mc:Fallback>
        </mc:AlternateContent>
      </w:r>
      <w:r w:rsidR="007F6E1B">
        <w:rPr>
          <w:noProof/>
          <w:lang w:eastAsia="en-AU"/>
        </w:rPr>
        <w:t xml:space="preserve"> </w:t>
      </w:r>
    </w:p>
    <w:p w14:paraId="683501B0" w14:textId="77777777" w:rsidR="00F02A44" w:rsidRDefault="00F02A44"/>
    <w:p w14:paraId="548EAE14" w14:textId="77777777" w:rsidR="00777844" w:rsidRDefault="00777844">
      <w:pPr>
        <w:sectPr w:rsidR="00777844" w:rsidSect="00E81D1C">
          <w:headerReference w:type="even" r:id="rId9"/>
          <w:headerReference w:type="default" r:id="rId10"/>
          <w:footerReference w:type="even" r:id="rId11"/>
          <w:footerReference w:type="default" r:id="rId12"/>
          <w:headerReference w:type="first" r:id="rId13"/>
          <w:footerReference w:type="first" r:id="rId14"/>
          <w:pgSz w:w="11900" w:h="16840"/>
          <w:pgMar w:top="4111" w:right="985" w:bottom="2268" w:left="851" w:header="1134" w:footer="737" w:gutter="0"/>
          <w:cols w:space="708"/>
          <w:docGrid w:linePitch="245"/>
        </w:sectPr>
      </w:pPr>
    </w:p>
    <w:p w14:paraId="00B919C0" w14:textId="77777777" w:rsidR="00F02A44" w:rsidRDefault="00BF1B36" w:rsidP="00062B4D">
      <w:pPr>
        <w:pStyle w:val="Heading1"/>
      </w:pPr>
      <w:r w:rsidRPr="00062B4D">
        <w:lastRenderedPageBreak/>
        <w:t>Introduction</w:t>
      </w:r>
    </w:p>
    <w:p w14:paraId="581D7E1D" w14:textId="77777777" w:rsidR="007138C9" w:rsidRPr="007138C9" w:rsidRDefault="00B54F84" w:rsidP="007138C9">
      <w:pPr>
        <w:ind w:left="709" w:right="566"/>
        <w:rPr>
          <w:szCs w:val="22"/>
        </w:rPr>
      </w:pPr>
      <w:r>
        <w:rPr>
          <w:szCs w:val="22"/>
        </w:rPr>
        <w:br/>
      </w:r>
      <w:r w:rsidR="007138C9" w:rsidRPr="007138C9">
        <w:rPr>
          <w:szCs w:val="22"/>
        </w:rPr>
        <w:t>Dear Client Name</w:t>
      </w:r>
    </w:p>
    <w:p w14:paraId="7E7C148B" w14:textId="77777777" w:rsidR="007138C9" w:rsidRPr="007138C9" w:rsidRDefault="007138C9" w:rsidP="007138C9">
      <w:pPr>
        <w:ind w:left="709" w:right="566"/>
        <w:rPr>
          <w:szCs w:val="22"/>
        </w:rPr>
      </w:pPr>
    </w:p>
    <w:p w14:paraId="792D2762" w14:textId="77777777" w:rsidR="007138C9" w:rsidRPr="007138C9" w:rsidRDefault="007138C9" w:rsidP="007138C9">
      <w:pPr>
        <w:ind w:left="709" w:right="566"/>
        <w:rPr>
          <w:szCs w:val="22"/>
        </w:rPr>
      </w:pPr>
      <w:r w:rsidRPr="007138C9">
        <w:rPr>
          <w:szCs w:val="22"/>
        </w:rPr>
        <w:t>Thank you for the opportunity to provide a proposal to work with you ,…..</w:t>
      </w:r>
    </w:p>
    <w:p w14:paraId="544CC36D" w14:textId="77777777" w:rsidR="007138C9" w:rsidRPr="007138C9" w:rsidRDefault="007138C9" w:rsidP="007138C9">
      <w:pPr>
        <w:ind w:left="709" w:right="566"/>
        <w:rPr>
          <w:szCs w:val="22"/>
        </w:rPr>
      </w:pPr>
      <w:r w:rsidRPr="007138C9">
        <w:rPr>
          <w:szCs w:val="22"/>
        </w:rPr>
        <w:t xml:space="preserve">The following draft proposal is based on our conversations …. </w:t>
      </w:r>
    </w:p>
    <w:p w14:paraId="1FF20AEF" w14:textId="77777777" w:rsidR="007138C9" w:rsidRPr="007138C9" w:rsidRDefault="007138C9" w:rsidP="007138C9">
      <w:pPr>
        <w:ind w:left="709" w:right="566"/>
        <w:rPr>
          <w:szCs w:val="22"/>
        </w:rPr>
      </w:pPr>
    </w:p>
    <w:p w14:paraId="239A409A" w14:textId="77777777" w:rsidR="007138C9" w:rsidRPr="007138C9" w:rsidRDefault="007138C9" w:rsidP="007138C9">
      <w:pPr>
        <w:ind w:left="709" w:right="566"/>
        <w:rPr>
          <w:szCs w:val="22"/>
        </w:rPr>
      </w:pPr>
      <w:r w:rsidRPr="007138C9">
        <w:rPr>
          <w:szCs w:val="22"/>
        </w:rPr>
        <w:t>Regards</w:t>
      </w:r>
    </w:p>
    <w:p w14:paraId="6FAD1C40" w14:textId="77777777" w:rsidR="007138C9" w:rsidRPr="007138C9" w:rsidRDefault="007138C9" w:rsidP="007138C9">
      <w:pPr>
        <w:ind w:left="709" w:right="566"/>
        <w:rPr>
          <w:szCs w:val="22"/>
        </w:rPr>
      </w:pPr>
    </w:p>
    <w:p w14:paraId="5F21A7F4" w14:textId="77777777" w:rsidR="007138C9" w:rsidRPr="007138C9" w:rsidRDefault="007138C9" w:rsidP="007138C9">
      <w:pPr>
        <w:ind w:left="709" w:right="566"/>
        <w:rPr>
          <w:szCs w:val="22"/>
        </w:rPr>
      </w:pPr>
      <w:r w:rsidRPr="007138C9">
        <w:rPr>
          <w:szCs w:val="22"/>
        </w:rPr>
        <w:t>[name of consultant]</w:t>
      </w:r>
    </w:p>
    <w:p w14:paraId="29351A47" w14:textId="77777777" w:rsidR="007138C9" w:rsidRPr="007138C9" w:rsidRDefault="007138C9" w:rsidP="007138C9">
      <w:pPr>
        <w:ind w:left="709" w:right="566"/>
        <w:rPr>
          <w:szCs w:val="22"/>
        </w:rPr>
      </w:pPr>
      <w:r w:rsidRPr="007138C9">
        <w:rPr>
          <w:szCs w:val="22"/>
        </w:rPr>
        <w:t>M  04</w:t>
      </w:r>
    </w:p>
    <w:p w14:paraId="753DD913" w14:textId="77777777" w:rsidR="007138C9" w:rsidRPr="007138C9" w:rsidRDefault="007138C9" w:rsidP="007138C9">
      <w:pPr>
        <w:ind w:left="709" w:right="566"/>
        <w:rPr>
          <w:szCs w:val="22"/>
        </w:rPr>
      </w:pPr>
      <w:r w:rsidRPr="007138C9">
        <w:rPr>
          <w:szCs w:val="22"/>
        </w:rPr>
        <w:t xml:space="preserve">P  +61 2 6282 8852 </w:t>
      </w:r>
    </w:p>
    <w:p w14:paraId="60BDB273" w14:textId="77777777" w:rsidR="005E06EC" w:rsidRDefault="007138C9" w:rsidP="005E06EC">
      <w:pPr>
        <w:ind w:left="709"/>
        <w:rPr>
          <w:szCs w:val="22"/>
        </w:rPr>
      </w:pPr>
      <w:r w:rsidRPr="005E06EC">
        <w:t>F  +61 2 6282 8832</w:t>
      </w:r>
      <w:r w:rsidRPr="007138C9">
        <w:rPr>
          <w:szCs w:val="22"/>
        </w:rPr>
        <w:t xml:space="preserve">  </w:t>
      </w:r>
    </w:p>
    <w:p w14:paraId="6873CC0D" w14:textId="77777777" w:rsidR="00ED4730" w:rsidRDefault="007236DF" w:rsidP="00CB6AE7">
      <w:pPr>
        <w:pStyle w:val="Heading1"/>
      </w:pPr>
      <w:r>
        <w:rPr>
          <w:rFonts w:cs="Arial"/>
          <w:szCs w:val="22"/>
          <w:lang w:val="it-IT"/>
        </w:rPr>
        <w:br w:type="page"/>
      </w:r>
      <w:r w:rsidR="00ED4730">
        <w:lastRenderedPageBreak/>
        <w:t xml:space="preserve">Purpose of </w:t>
      </w:r>
      <w:r w:rsidR="00D83124">
        <w:br/>
      </w:r>
      <w:r w:rsidR="00ED4730">
        <w:t>this proposal</w:t>
      </w:r>
    </w:p>
    <w:p w14:paraId="3D680C9A" w14:textId="77777777" w:rsidR="00ED4730" w:rsidRDefault="00ED4730" w:rsidP="00ED4730">
      <w:pPr>
        <w:pStyle w:val="Heading2"/>
        <w:sectPr w:rsidR="00ED4730" w:rsidSect="00316351">
          <w:headerReference w:type="even" r:id="rId15"/>
          <w:headerReference w:type="default" r:id="rId16"/>
          <w:footerReference w:type="even" r:id="rId17"/>
          <w:footerReference w:type="default" r:id="rId18"/>
          <w:headerReference w:type="first" r:id="rId19"/>
          <w:footerReference w:type="first" r:id="rId20"/>
          <w:pgSz w:w="11900" w:h="16840"/>
          <w:pgMar w:top="2835" w:right="1128" w:bottom="1418" w:left="1134" w:header="851" w:footer="1134" w:gutter="0"/>
          <w:cols w:space="708"/>
          <w:docGrid w:linePitch="299"/>
        </w:sectPr>
      </w:pPr>
    </w:p>
    <w:p w14:paraId="5BB84FC7" w14:textId="77777777" w:rsidR="00117773" w:rsidRPr="001E53BC" w:rsidRDefault="00117773" w:rsidP="00ED4730">
      <w:pPr>
        <w:pStyle w:val="Heading2"/>
      </w:pPr>
      <w:r>
        <w:lastRenderedPageBreak/>
        <w:t xml:space="preserve">Strategic </w:t>
      </w:r>
      <w:r w:rsidRPr="001E53BC">
        <w:t xml:space="preserve">Context </w:t>
      </w:r>
    </w:p>
    <w:p w14:paraId="48D96B58" w14:textId="77777777" w:rsidR="00316351" w:rsidRDefault="00CB6AE7" w:rsidP="00ED4730">
      <w:pPr>
        <w:rPr>
          <w:rStyle w:val="Heading2Char"/>
        </w:rPr>
      </w:pPr>
      <w:r w:rsidRPr="00CB6AE7">
        <w:t>[Explain what the broad context is for this work. Pick up drivers and contextual factors.]</w:t>
      </w:r>
    </w:p>
    <w:p w14:paraId="57F7F7F1" w14:textId="77777777" w:rsidR="00117773" w:rsidRPr="001E53BC" w:rsidRDefault="00EB624F" w:rsidP="00ED4730">
      <w:r>
        <w:rPr>
          <w:rStyle w:val="Heading2Char"/>
        </w:rPr>
        <w:br w:type="column"/>
      </w:r>
      <w:r w:rsidR="00316351">
        <w:rPr>
          <w:rStyle w:val="Heading2Char"/>
        </w:rPr>
        <w:lastRenderedPageBreak/>
        <w:t>Client requirement</w:t>
      </w:r>
      <w:r w:rsidR="00117773" w:rsidRPr="00ED4730">
        <w:rPr>
          <w:rStyle w:val="Heading2Char"/>
        </w:rPr>
        <w:t>s</w:t>
      </w:r>
    </w:p>
    <w:p w14:paraId="5EEFC4BF" w14:textId="77777777" w:rsidR="00CB6AE7" w:rsidRPr="005D5928" w:rsidRDefault="00CB6AE7" w:rsidP="00CB6AE7">
      <w:pPr>
        <w:rPr>
          <w:rFonts w:ascii="Arial Bold"/>
          <w:b/>
          <w:color w:val="878787" w:themeColor="text1" w:themeTint="BF"/>
          <w:spacing w:val="-6"/>
          <w:sz w:val="28"/>
          <w:szCs w:val="28"/>
        </w:rPr>
      </w:pPr>
      <w:r>
        <w:t>[</w:t>
      </w:r>
      <w:r w:rsidRPr="00690759">
        <w:t>What are the client’s needs/objectives?</w:t>
      </w:r>
      <w:r>
        <w:rPr>
          <w:noProof/>
          <w:color w:val="FF0000"/>
          <w:lang w:val="en-US"/>
        </w:rPr>
        <w:drawing>
          <wp:anchor distT="0" distB="0" distL="114300" distR="114300" simplePos="0" relativeHeight="251702272" behindDoc="0" locked="1" layoutInCell="1" allowOverlap="1" wp14:anchorId="65DF6B9D" wp14:editId="473049EA">
            <wp:simplePos x="0" y="0"/>
            <wp:positionH relativeFrom="margin">
              <wp:posOffset>1582420</wp:posOffset>
            </wp:positionH>
            <wp:positionV relativeFrom="margin">
              <wp:posOffset>5122545</wp:posOffset>
            </wp:positionV>
            <wp:extent cx="1734185" cy="1424940"/>
            <wp:effectExtent l="0" t="0" r="0" b="3810"/>
            <wp:wrapSquare wrapText="bothSides"/>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34185" cy="142494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lang w:val="en-US"/>
        </w:rPr>
        <w:drawing>
          <wp:anchor distT="0" distB="0" distL="114300" distR="114300" simplePos="0" relativeHeight="251701248" behindDoc="0" locked="1" layoutInCell="1" allowOverlap="1" wp14:anchorId="229074B8" wp14:editId="1ADA811A">
            <wp:simplePos x="0" y="0"/>
            <wp:positionH relativeFrom="margin">
              <wp:posOffset>3434715</wp:posOffset>
            </wp:positionH>
            <wp:positionV relativeFrom="margin">
              <wp:posOffset>5130165</wp:posOffset>
            </wp:positionV>
            <wp:extent cx="2889885" cy="2374265"/>
            <wp:effectExtent l="0" t="0" r="5715" b="6985"/>
            <wp:wrapSquare wrapText="bothSides"/>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22" cstate="print">
                      <a:extLst>
                        <a:ext uri="{BEBA8EAE-BF5A-486C-A8C5-ECC9F3942E4B}">
                          <a14:imgProps xmlns:a14="http://schemas.microsoft.com/office/drawing/2010/main">
                            <a14:imgLayer r:embed="rId23">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889885" cy="2374265"/>
                    </a:xfrm>
                    <a:prstGeom prst="rect">
                      <a:avLst/>
                    </a:prstGeom>
                  </pic:spPr>
                </pic:pic>
              </a:graphicData>
            </a:graphic>
            <wp14:sizeRelH relativeFrom="margin">
              <wp14:pctWidth>0</wp14:pctWidth>
            </wp14:sizeRelH>
            <wp14:sizeRelV relativeFrom="margin">
              <wp14:pctHeight>0</wp14:pctHeight>
            </wp14:sizeRelV>
          </wp:anchor>
        </w:drawing>
      </w:r>
      <w:r>
        <w:t>]</w:t>
      </w:r>
    </w:p>
    <w:p w14:paraId="2F5BB851" w14:textId="77777777" w:rsidR="00316351" w:rsidRDefault="00316351">
      <w:pPr>
        <w:spacing w:after="0" w:line="240" w:lineRule="auto"/>
        <w:rPr>
          <w:b/>
          <w:color w:val="FF0000"/>
        </w:rPr>
        <w:sectPr w:rsidR="00316351" w:rsidSect="00316351">
          <w:type w:val="continuous"/>
          <w:pgSz w:w="11900" w:h="16840"/>
          <w:pgMar w:top="1814" w:right="1128" w:bottom="1418" w:left="1134" w:header="1814" w:footer="1134" w:gutter="0"/>
          <w:cols w:num="2" w:space="708"/>
          <w:docGrid w:linePitch="299"/>
        </w:sectPr>
      </w:pPr>
    </w:p>
    <w:p w14:paraId="6CBAC899" w14:textId="77777777" w:rsidR="00ED4730" w:rsidRPr="003B2041" w:rsidRDefault="00ED4730">
      <w:pPr>
        <w:spacing w:after="0" w:line="240" w:lineRule="auto"/>
        <w:rPr>
          <w:b/>
          <w:color w:val="auto"/>
        </w:rPr>
      </w:pPr>
      <w:r>
        <w:rPr>
          <w:b/>
          <w:color w:val="FF0000"/>
        </w:rPr>
        <w:lastRenderedPageBreak/>
        <w:br w:type="page"/>
      </w:r>
    </w:p>
    <w:p w14:paraId="54AE993B" w14:textId="77777777" w:rsidR="00AE2A1C" w:rsidRDefault="00BF1B36" w:rsidP="004F350B">
      <w:pPr>
        <w:pStyle w:val="Heading1"/>
      </w:pPr>
      <w:r w:rsidRPr="007E5AD5">
        <w:lastRenderedPageBreak/>
        <w:t>ThinkPlace approach</w:t>
      </w:r>
    </w:p>
    <w:p w14:paraId="49394BD1" w14:textId="77777777" w:rsidR="007B3A13" w:rsidRPr="00062B4D" w:rsidRDefault="007B3A13" w:rsidP="008C1579">
      <w:pPr>
        <w:pStyle w:val="Heading3"/>
      </w:pPr>
      <w:r w:rsidRPr="008C1579">
        <w:t>Our expertise is focused on enabling deliberate and positive change; that is, innovation. Our services are about translating</w:t>
      </w:r>
      <w:r w:rsidRPr="00062B4D">
        <w:t xml:space="preserve"> vision into reality.</w:t>
      </w:r>
    </w:p>
    <w:p w14:paraId="361E7388" w14:textId="77777777" w:rsidR="007B3A13" w:rsidRPr="007B3A13" w:rsidRDefault="007B3A13" w:rsidP="007B3A13">
      <w:pPr>
        <w:sectPr w:rsidR="007B3A13" w:rsidRPr="007B3A13" w:rsidSect="005146A5">
          <w:type w:val="continuous"/>
          <w:pgSz w:w="11900" w:h="16840"/>
          <w:pgMar w:top="2815" w:right="1127" w:bottom="1418" w:left="1134" w:header="851" w:footer="1134" w:gutter="0"/>
          <w:cols w:space="708"/>
          <w:docGrid w:linePitch="299"/>
        </w:sectPr>
      </w:pPr>
    </w:p>
    <w:p w14:paraId="494303BE" w14:textId="77777777" w:rsidR="004F350B" w:rsidRDefault="004F350B" w:rsidP="004F350B">
      <w:pPr>
        <w:pStyle w:val="Heading2"/>
      </w:pPr>
      <w:r>
        <w:lastRenderedPageBreak/>
        <w:t xml:space="preserve">Collaboration and </w:t>
      </w:r>
      <w:r w:rsidR="00416945">
        <w:br/>
      </w:r>
      <w:r>
        <w:t>co-design</w:t>
      </w:r>
    </w:p>
    <w:p w14:paraId="2AF379F9" w14:textId="77777777" w:rsidR="004F350B" w:rsidRPr="00083C65" w:rsidRDefault="004F350B" w:rsidP="004F350B">
      <w:r w:rsidRPr="00083C65">
        <w:t>Co-design principles will underpin th</w:t>
      </w:r>
      <w:r>
        <w:t xml:space="preserve">e delivery of this assignment. </w:t>
      </w:r>
    </w:p>
    <w:p w14:paraId="599B1927" w14:textId="77777777" w:rsidR="004F350B" w:rsidRPr="00083C65" w:rsidRDefault="004F350B" w:rsidP="004F350B">
      <w:r w:rsidRPr="00083C65">
        <w:t>ThinkPlace specialises in collaborative group techniques and co-designing solutions with people within organisations and external to the organisation. ThinkPlace achieves strong results because:</w:t>
      </w:r>
    </w:p>
    <w:p w14:paraId="2E20C2E3" w14:textId="77777777" w:rsidR="004F350B" w:rsidRPr="00C3270C" w:rsidRDefault="004F350B" w:rsidP="00C3270C">
      <w:pPr>
        <w:pStyle w:val="ListParagraph"/>
        <w:rPr>
          <w:rStyle w:val="IntenseEmphasis"/>
          <w:b w:val="0"/>
          <w:bCs w:val="0"/>
          <w:i w:val="0"/>
          <w:iCs w:val="0"/>
          <w:color w:val="5F5F5F" w:themeColor="background1"/>
        </w:rPr>
      </w:pPr>
      <w:r w:rsidRPr="00C3270C">
        <w:rPr>
          <w:rStyle w:val="IntenseEmphasis"/>
          <w:b w:val="0"/>
          <w:bCs w:val="0"/>
          <w:i w:val="0"/>
          <w:iCs w:val="0"/>
          <w:color w:val="5F5F5F" w:themeColor="background1"/>
        </w:rPr>
        <w:t xml:space="preserve">We place a strong emphasis on collaboration. </w:t>
      </w:r>
    </w:p>
    <w:p w14:paraId="39E15083" w14:textId="77777777" w:rsidR="004F350B" w:rsidRPr="00C3270C" w:rsidRDefault="004F350B" w:rsidP="00C3270C">
      <w:pPr>
        <w:pStyle w:val="ListParagraph"/>
        <w:rPr>
          <w:rStyle w:val="IntenseEmphasis"/>
          <w:b w:val="0"/>
          <w:bCs w:val="0"/>
          <w:i w:val="0"/>
          <w:iCs w:val="0"/>
          <w:color w:val="5F5F5F" w:themeColor="background1"/>
        </w:rPr>
      </w:pPr>
      <w:r w:rsidRPr="00C3270C">
        <w:rPr>
          <w:rStyle w:val="IntenseEmphasis"/>
          <w:b w:val="0"/>
          <w:bCs w:val="0"/>
          <w:i w:val="0"/>
          <w:iCs w:val="0"/>
          <w:color w:val="5F5F5F" w:themeColor="background1"/>
        </w:rPr>
        <w:t>We place a strong emphasis on systems thinking.</w:t>
      </w:r>
    </w:p>
    <w:p w14:paraId="13DA8776" w14:textId="77777777" w:rsidR="004F350B" w:rsidRPr="00C3270C" w:rsidRDefault="004F350B" w:rsidP="00C3270C">
      <w:pPr>
        <w:pStyle w:val="ListParagraph"/>
        <w:rPr>
          <w:rStyle w:val="IntenseEmphasis"/>
          <w:b w:val="0"/>
          <w:bCs w:val="0"/>
          <w:i w:val="0"/>
          <w:iCs w:val="0"/>
          <w:color w:val="5F5F5F" w:themeColor="background1"/>
        </w:rPr>
      </w:pPr>
      <w:r w:rsidRPr="00C3270C">
        <w:rPr>
          <w:rStyle w:val="IntenseEmphasis"/>
          <w:b w:val="0"/>
          <w:bCs w:val="0"/>
          <w:i w:val="0"/>
          <w:iCs w:val="0"/>
          <w:color w:val="5F5F5F" w:themeColor="background1"/>
        </w:rPr>
        <w:t>We place a strong emphasis on prototyping change and exploring innovative ways to deliver outputs.</w:t>
      </w:r>
    </w:p>
    <w:p w14:paraId="418B737D" w14:textId="77777777" w:rsidR="004F350B" w:rsidRPr="00C3270C" w:rsidRDefault="004F350B" w:rsidP="00C3270C">
      <w:pPr>
        <w:pStyle w:val="ListParagraph"/>
        <w:rPr>
          <w:rStyle w:val="IntenseEmphasis"/>
          <w:b w:val="0"/>
          <w:bCs w:val="0"/>
          <w:i w:val="0"/>
          <w:iCs w:val="0"/>
          <w:color w:val="5F5F5F" w:themeColor="background1"/>
        </w:rPr>
      </w:pPr>
      <w:r w:rsidRPr="00C3270C">
        <w:rPr>
          <w:rStyle w:val="IntenseEmphasis"/>
          <w:b w:val="0"/>
          <w:bCs w:val="0"/>
          <w:i w:val="0"/>
          <w:iCs w:val="0"/>
          <w:color w:val="5F5F5F" w:themeColor="background1"/>
        </w:rPr>
        <w:t>We have observed successful organisations have absolute clarity of purpose and clarity of outcome and we help organisations gain clarity of purpose.</w:t>
      </w:r>
    </w:p>
    <w:p w14:paraId="1DDA500A" w14:textId="77777777" w:rsidR="004F350B" w:rsidRPr="00B07A4C" w:rsidRDefault="004F350B" w:rsidP="00C3270C">
      <w:pPr>
        <w:pStyle w:val="ListParagraph"/>
      </w:pPr>
      <w:r w:rsidRPr="00C3270C">
        <w:rPr>
          <w:rStyle w:val="IntenseEmphasis"/>
          <w:b w:val="0"/>
          <w:bCs w:val="0"/>
          <w:i w:val="0"/>
          <w:iCs w:val="0"/>
          <w:color w:val="5F5F5F" w:themeColor="background1"/>
        </w:rPr>
        <w:t>We combine logical thinking with intuitive and visual thinking to produce different representations of the problem at hand.</w:t>
      </w:r>
      <w:r w:rsidR="00416945" w:rsidRPr="00B07A4C">
        <w:rPr>
          <w:rStyle w:val="IntenseEmphasis"/>
          <w:b w:val="0"/>
          <w:bCs w:val="0"/>
          <w:i w:val="0"/>
          <w:iCs w:val="0"/>
          <w:color w:val="969696" w:themeColor="text1" w:themeTint="A6"/>
        </w:rPr>
        <w:br/>
      </w:r>
    </w:p>
    <w:p w14:paraId="5B3D4A00" w14:textId="77777777" w:rsidR="004F350B" w:rsidRPr="00FD1613" w:rsidRDefault="00EB624F" w:rsidP="004F350B">
      <w:pPr>
        <w:pStyle w:val="Heading2"/>
      </w:pPr>
      <w:bookmarkStart w:id="0" w:name="_Toc240360666"/>
      <w:r>
        <w:br w:type="column"/>
      </w:r>
      <w:r w:rsidR="004F350B" w:rsidRPr="00FD1613">
        <w:lastRenderedPageBreak/>
        <w:t>Design</w:t>
      </w:r>
      <w:bookmarkEnd w:id="0"/>
      <w:r w:rsidR="004F350B" w:rsidRPr="00FD1613">
        <w:t xml:space="preserve"> expertise </w:t>
      </w:r>
    </w:p>
    <w:p w14:paraId="594CCEF2" w14:textId="77777777" w:rsidR="004F350B" w:rsidRPr="00083C65" w:rsidRDefault="004F350B" w:rsidP="004F350B">
      <w:r w:rsidRPr="00083C65">
        <w:t>ThinkPlace describes itself as a designer of strategies, services and organisations.  Design is a central quality to all our work.  In practice this means</w:t>
      </w:r>
    </w:p>
    <w:p w14:paraId="72ABF7CC" w14:textId="77777777" w:rsidR="004F350B" w:rsidRPr="00083C65" w:rsidRDefault="004F350B" w:rsidP="004556D0">
      <w:pPr>
        <w:pStyle w:val="ListParagraph"/>
      </w:pPr>
      <w:r w:rsidRPr="00083C65">
        <w:t>We are very committed to visualising with groups, getting them to construct and share representations of how things work or could work</w:t>
      </w:r>
    </w:p>
    <w:p w14:paraId="4A4E3DCD" w14:textId="77777777" w:rsidR="004F350B" w:rsidRPr="00083C65" w:rsidRDefault="004F350B" w:rsidP="004556D0">
      <w:pPr>
        <w:pStyle w:val="ListParagraph"/>
      </w:pPr>
      <w:r w:rsidRPr="00083C65">
        <w:t>We are very focused on making.  We use rapid prototyping in strategy development to get the thinking visible early</w:t>
      </w:r>
    </w:p>
    <w:p w14:paraId="36A5C281" w14:textId="77777777" w:rsidR="004F350B" w:rsidRPr="00083C65" w:rsidRDefault="004F350B" w:rsidP="004556D0">
      <w:pPr>
        <w:pStyle w:val="ListParagraph"/>
      </w:pPr>
      <w:r w:rsidRPr="00083C65">
        <w:t>We value competing ideas and see the benefit in working with complexity, rather than adopting simplistic view points</w:t>
      </w:r>
    </w:p>
    <w:p w14:paraId="1023B153" w14:textId="77777777" w:rsidR="004F350B" w:rsidRPr="00083C65" w:rsidRDefault="004F350B" w:rsidP="004556D0">
      <w:pPr>
        <w:pStyle w:val="ListParagraph"/>
      </w:pPr>
      <w:r w:rsidRPr="00083C65">
        <w:t>We understand the importance of having clear intent and clearly shared outcomes</w:t>
      </w:r>
    </w:p>
    <w:p w14:paraId="44566431" w14:textId="77777777" w:rsidR="00EB624F" w:rsidRDefault="004F350B" w:rsidP="00EB624F">
      <w:pPr>
        <w:sectPr w:rsidR="00EB624F" w:rsidSect="00EB624F">
          <w:type w:val="continuous"/>
          <w:pgSz w:w="11900" w:h="16840"/>
          <w:pgMar w:top="2815" w:right="1127" w:bottom="1418" w:left="1134" w:header="851" w:footer="1134" w:gutter="0"/>
          <w:cols w:num="2" w:space="708"/>
          <w:docGrid w:linePitch="299"/>
        </w:sectPr>
      </w:pPr>
      <w:r w:rsidRPr="00083C65">
        <w:t>We acknowledge the constraints in any design exercise and work with those we have to and challenge those we don’t</w:t>
      </w:r>
    </w:p>
    <w:p w14:paraId="414E77A1" w14:textId="77777777" w:rsidR="00416945" w:rsidRDefault="00707094" w:rsidP="004F350B">
      <w:pPr>
        <w:sectPr w:rsidR="00416945" w:rsidSect="00EB624F">
          <w:type w:val="continuous"/>
          <w:pgSz w:w="11900" w:h="16840"/>
          <w:pgMar w:top="2815" w:right="1127" w:bottom="1418" w:left="1134" w:header="851" w:footer="1134" w:gutter="0"/>
          <w:cols w:space="708"/>
          <w:docGrid w:linePitch="299"/>
        </w:sectPr>
      </w:pPr>
      <w:r>
        <w:rPr>
          <w:noProof/>
          <w:lang w:val="en-US"/>
        </w:rPr>
        <w:lastRenderedPageBreak/>
        <w:drawing>
          <wp:anchor distT="0" distB="0" distL="114300" distR="114300" simplePos="0" relativeHeight="251680768" behindDoc="0" locked="0" layoutInCell="1" allowOverlap="1" wp14:anchorId="4B977625" wp14:editId="0C9C5006">
            <wp:simplePos x="0" y="0"/>
            <wp:positionH relativeFrom="margin">
              <wp:posOffset>2724150</wp:posOffset>
            </wp:positionH>
            <wp:positionV relativeFrom="margin">
              <wp:posOffset>6242050</wp:posOffset>
            </wp:positionV>
            <wp:extent cx="1979930" cy="1621790"/>
            <wp:effectExtent l="0" t="0" r="127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 JB NT.jpg"/>
                    <pic:cNvPicPr/>
                  </pic:nvPicPr>
                  <pic:blipFill>
                    <a:blip r:embed="rId24">
                      <a:extLst>
                        <a:ext uri="{28A0092B-C50C-407E-A947-70E740481C1C}">
                          <a14:useLocalDpi xmlns:a14="http://schemas.microsoft.com/office/drawing/2010/main" val="0"/>
                        </a:ext>
                      </a:extLst>
                    </a:blip>
                    <a:stretch>
                      <a:fillRect/>
                    </a:stretch>
                  </pic:blipFill>
                  <pic:spPr>
                    <a:xfrm>
                      <a:off x="0" y="0"/>
                      <a:ext cx="1979930" cy="1621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0" layoutInCell="1" allowOverlap="1" wp14:anchorId="63B69CD7" wp14:editId="6FABD9D1">
            <wp:simplePos x="0" y="0"/>
            <wp:positionH relativeFrom="margin">
              <wp:posOffset>14605</wp:posOffset>
            </wp:positionH>
            <wp:positionV relativeFrom="margin">
              <wp:posOffset>5800090</wp:posOffset>
            </wp:positionV>
            <wp:extent cx="2519680" cy="206375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hand.jpg"/>
                    <pic:cNvPicPr/>
                  </pic:nvPicPr>
                  <pic:blipFill>
                    <a:blip r:embed="rId25">
                      <a:extLst>
                        <a:ext uri="{28A0092B-C50C-407E-A947-70E740481C1C}">
                          <a14:useLocalDpi xmlns:a14="http://schemas.microsoft.com/office/drawing/2010/main" val="0"/>
                        </a:ext>
                      </a:extLst>
                    </a:blip>
                    <a:stretch>
                      <a:fillRect/>
                    </a:stretch>
                  </pic:blipFill>
                  <pic:spPr>
                    <a:xfrm>
                      <a:off x="0" y="0"/>
                      <a:ext cx="2519680" cy="20637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9744" behindDoc="0" locked="0" layoutInCell="1" allowOverlap="1" wp14:anchorId="2ED00E7A" wp14:editId="7EC8395B">
            <wp:simplePos x="0" y="0"/>
            <wp:positionH relativeFrom="margin">
              <wp:posOffset>4893945</wp:posOffset>
            </wp:positionH>
            <wp:positionV relativeFrom="margin">
              <wp:posOffset>6831965</wp:posOffset>
            </wp:positionV>
            <wp:extent cx="1259840" cy="103187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a hands.jpg"/>
                    <pic:cNvPicPr/>
                  </pic:nvPicPr>
                  <pic:blipFill>
                    <a:blip r:embed="rId26">
                      <a:extLst>
                        <a:ext uri="{28A0092B-C50C-407E-A947-70E740481C1C}">
                          <a14:useLocalDpi xmlns:a14="http://schemas.microsoft.com/office/drawing/2010/main" val="0"/>
                        </a:ext>
                      </a:extLst>
                    </a:blip>
                    <a:stretch>
                      <a:fillRect/>
                    </a:stretch>
                  </pic:blipFill>
                  <pic:spPr>
                    <a:xfrm>
                      <a:off x="0" y="0"/>
                      <a:ext cx="1259840" cy="1031875"/>
                    </a:xfrm>
                    <a:prstGeom prst="rect">
                      <a:avLst/>
                    </a:prstGeom>
                  </pic:spPr>
                </pic:pic>
              </a:graphicData>
            </a:graphic>
            <wp14:sizeRelH relativeFrom="margin">
              <wp14:pctWidth>0</wp14:pctWidth>
            </wp14:sizeRelH>
            <wp14:sizeRelV relativeFrom="margin">
              <wp14:pctHeight>0</wp14:pctHeight>
            </wp14:sizeRelV>
          </wp:anchor>
        </w:drawing>
      </w:r>
    </w:p>
    <w:p w14:paraId="7A502E6E" w14:textId="77777777" w:rsidR="00296078" w:rsidRPr="00646AE0" w:rsidRDefault="00707094" w:rsidP="00707094">
      <w:pPr>
        <w:pStyle w:val="Heading1"/>
      </w:pPr>
      <w:r>
        <w:rPr>
          <w:noProof/>
          <w:lang w:eastAsia="en-AU"/>
        </w:rPr>
        <w:lastRenderedPageBreak/>
        <w:t xml:space="preserve">Response to </w:t>
      </w:r>
      <w:r>
        <w:rPr>
          <w:noProof/>
          <w:lang w:eastAsia="en-AU"/>
        </w:rPr>
        <w:br/>
        <w:t>Client requirements</w:t>
      </w:r>
    </w:p>
    <w:p w14:paraId="71123515" w14:textId="77777777" w:rsidR="00B861FF" w:rsidRDefault="00707094" w:rsidP="00707094">
      <w:pPr>
        <w:pStyle w:val="Heading2"/>
      </w:pPr>
      <w:r>
        <w:t>Our Approach</w:t>
      </w:r>
    </w:p>
    <w:p w14:paraId="628B6209" w14:textId="77777777" w:rsidR="00707094" w:rsidRPr="00707094" w:rsidRDefault="00356EFD" w:rsidP="00707094">
      <w:r>
        <w:t>Set out the specific approach for this job – t</w:t>
      </w:r>
      <w:r w:rsidR="00284ECF">
        <w:t>his should align to the costing</w:t>
      </w:r>
      <w:r w:rsidR="00284ECF">
        <w:br/>
      </w:r>
    </w:p>
    <w:p w14:paraId="183CD368" w14:textId="77777777" w:rsidR="00C30497" w:rsidRPr="00A338B3" w:rsidRDefault="006235A5" w:rsidP="00502AD5">
      <w:pPr>
        <w:pStyle w:val="Heading2"/>
        <w:ind w:right="3118"/>
      </w:pPr>
      <w:r w:rsidRPr="00A338B3">
        <w:t>Inputs</w:t>
      </w:r>
    </w:p>
    <w:p w14:paraId="7086F1FA" w14:textId="77777777" w:rsidR="00284ECF" w:rsidRDefault="00284ECF" w:rsidP="00284ECF">
      <w:r>
        <w:t>[Include here</w:t>
      </w:r>
    </w:p>
    <w:p w14:paraId="03FE02AE" w14:textId="77777777" w:rsidR="00284ECF" w:rsidRDefault="00284ECF" w:rsidP="00284ECF">
      <w:r>
        <w:t>•</w:t>
      </w:r>
      <w:r>
        <w:tab/>
        <w:t>any input documents required</w:t>
      </w:r>
    </w:p>
    <w:p w14:paraId="42B96E41" w14:textId="77777777" w:rsidR="00284ECF" w:rsidRDefault="00284ECF" w:rsidP="00284ECF">
      <w:r>
        <w:t>•</w:t>
      </w:r>
      <w:r>
        <w:tab/>
        <w:t>any assumptions about access to people</w:t>
      </w:r>
    </w:p>
    <w:p w14:paraId="5EC7916C" w14:textId="77777777" w:rsidR="00284ECF" w:rsidRDefault="00284ECF" w:rsidP="00284ECF">
      <w:r>
        <w:t>•</w:t>
      </w:r>
      <w:r>
        <w:tab/>
        <w:t>any information access</w:t>
      </w:r>
    </w:p>
    <w:p w14:paraId="2922C5F6" w14:textId="77777777" w:rsidR="00284ECF" w:rsidRPr="00646AE0" w:rsidRDefault="00284ECF" w:rsidP="00284ECF">
      <w:r>
        <w:t>•</w:t>
      </w:r>
      <w:r>
        <w:tab/>
        <w:t>any logistics requirements eg venue, technology, stationery, printing]</w:t>
      </w:r>
    </w:p>
    <w:p w14:paraId="36112D28" w14:textId="77777777" w:rsidR="00160C2E" w:rsidRPr="00646AE0" w:rsidRDefault="00160C2E" w:rsidP="00502AD5">
      <w:pPr>
        <w:ind w:right="3118"/>
      </w:pPr>
    </w:p>
    <w:p w14:paraId="4BFE399D" w14:textId="77777777" w:rsidR="00160C2E" w:rsidRDefault="00160C2E" w:rsidP="00502AD5">
      <w:pPr>
        <w:pStyle w:val="Heading2"/>
        <w:ind w:right="3118"/>
      </w:pPr>
      <w:r w:rsidRPr="00646AE0">
        <w:t>Participants</w:t>
      </w:r>
    </w:p>
    <w:p w14:paraId="72F50CF4" w14:textId="77777777" w:rsidR="00707094" w:rsidRPr="00707094" w:rsidRDefault="00707094" w:rsidP="00707094"/>
    <w:p w14:paraId="3DFEF370" w14:textId="77777777" w:rsidR="00BF1B36" w:rsidRPr="005C4D68" w:rsidRDefault="009B3F73" w:rsidP="00707094">
      <w:pPr>
        <w:pStyle w:val="Heading2"/>
      </w:pPr>
      <w:r w:rsidRPr="005C4D68">
        <w:t>D</w:t>
      </w:r>
      <w:r w:rsidR="006235A5" w:rsidRPr="005C4D68">
        <w:t>eliverables and t</w:t>
      </w:r>
      <w:r w:rsidR="00BF1B36" w:rsidRPr="005C4D68">
        <w:t>imeframes</w:t>
      </w:r>
    </w:p>
    <w:p w14:paraId="78CDE0D5" w14:textId="77777777" w:rsidR="00646AE0" w:rsidRDefault="00646AE0" w:rsidP="00646AE0">
      <w:r>
        <w:t>The key deliverables:</w:t>
      </w:r>
    </w:p>
    <w:tbl>
      <w:tblPr>
        <w:tblStyle w:val="Style1"/>
        <w:tblW w:w="0" w:type="auto"/>
        <w:tblLook w:val="04A0" w:firstRow="1" w:lastRow="0" w:firstColumn="1" w:lastColumn="0" w:noHBand="0" w:noVBand="1"/>
      </w:tblPr>
      <w:tblGrid>
        <w:gridCol w:w="4644"/>
        <w:gridCol w:w="3969"/>
      </w:tblGrid>
      <w:tr w:rsidR="00646AE0" w14:paraId="605AAB75" w14:textId="77777777" w:rsidTr="00EC57BF">
        <w:trPr>
          <w:cnfStyle w:val="100000000000" w:firstRow="1" w:lastRow="0" w:firstColumn="0" w:lastColumn="0" w:oddVBand="0" w:evenVBand="0" w:oddHBand="0" w:evenHBand="0" w:firstRowFirstColumn="0" w:firstRowLastColumn="0" w:lastRowFirstColumn="0" w:lastRowLastColumn="0"/>
        </w:trPr>
        <w:tc>
          <w:tcPr>
            <w:tcW w:w="4644" w:type="dxa"/>
            <w:shd w:val="clear" w:color="auto" w:fill="007F97" w:themeFill="accent2"/>
            <w:vAlign w:val="bottom"/>
          </w:tcPr>
          <w:p w14:paraId="0D3740B8" w14:textId="77777777" w:rsidR="00646AE0" w:rsidRPr="00EC57BF" w:rsidRDefault="00646AE0" w:rsidP="00EC57BF">
            <w:pPr>
              <w:pStyle w:val="Heading4"/>
              <w:outlineLvl w:val="3"/>
              <w:rPr>
                <w:color w:val="FFFFFF" w:themeColor="background2"/>
                <w:sz w:val="20"/>
              </w:rPr>
            </w:pPr>
            <w:r w:rsidRPr="00EC57BF">
              <w:rPr>
                <w:color w:val="FFFFFF" w:themeColor="background2"/>
                <w:sz w:val="20"/>
              </w:rPr>
              <w:t>Deliverable</w:t>
            </w:r>
          </w:p>
        </w:tc>
        <w:tc>
          <w:tcPr>
            <w:tcW w:w="3969" w:type="dxa"/>
            <w:shd w:val="clear" w:color="auto" w:fill="007F97" w:themeFill="accent2"/>
            <w:vAlign w:val="bottom"/>
          </w:tcPr>
          <w:p w14:paraId="1BBA97B5" w14:textId="77777777" w:rsidR="00646AE0" w:rsidRPr="00EC57BF" w:rsidRDefault="00646AE0" w:rsidP="00EC57BF">
            <w:pPr>
              <w:pStyle w:val="Heading4"/>
              <w:outlineLvl w:val="3"/>
              <w:rPr>
                <w:color w:val="FFFFFF" w:themeColor="background2"/>
                <w:sz w:val="20"/>
              </w:rPr>
            </w:pPr>
            <w:r w:rsidRPr="00EC57BF">
              <w:rPr>
                <w:color w:val="FFFFFF" w:themeColor="background2"/>
                <w:sz w:val="20"/>
              </w:rPr>
              <w:t xml:space="preserve">Timeframe </w:t>
            </w:r>
          </w:p>
        </w:tc>
      </w:tr>
      <w:tr w:rsidR="00646AE0" w14:paraId="74AA233F" w14:textId="77777777" w:rsidTr="00646AE0">
        <w:tc>
          <w:tcPr>
            <w:tcW w:w="4644" w:type="dxa"/>
          </w:tcPr>
          <w:p w14:paraId="117083E5" w14:textId="77777777" w:rsidR="00646AE0" w:rsidRDefault="00284ECF" w:rsidP="008D5427">
            <w:r>
              <w:t>Xx</w:t>
            </w:r>
          </w:p>
        </w:tc>
        <w:tc>
          <w:tcPr>
            <w:tcW w:w="3969" w:type="dxa"/>
          </w:tcPr>
          <w:p w14:paraId="24809A3F" w14:textId="77777777" w:rsidR="00646AE0" w:rsidRDefault="00284ECF" w:rsidP="008D5427">
            <w:r>
              <w:t>Date</w:t>
            </w:r>
          </w:p>
        </w:tc>
      </w:tr>
      <w:tr w:rsidR="00646AE0" w14:paraId="00EAF60A" w14:textId="77777777" w:rsidTr="00646AE0">
        <w:tc>
          <w:tcPr>
            <w:tcW w:w="4644" w:type="dxa"/>
          </w:tcPr>
          <w:p w14:paraId="3E172937" w14:textId="77777777" w:rsidR="00646AE0" w:rsidRDefault="00284ECF" w:rsidP="008D5427">
            <w:r>
              <w:t>Xx</w:t>
            </w:r>
          </w:p>
        </w:tc>
        <w:tc>
          <w:tcPr>
            <w:tcW w:w="3969" w:type="dxa"/>
          </w:tcPr>
          <w:p w14:paraId="1994EA3D" w14:textId="77777777" w:rsidR="00646AE0" w:rsidRDefault="00284ECF" w:rsidP="008D5427">
            <w:r>
              <w:t>Date</w:t>
            </w:r>
          </w:p>
        </w:tc>
      </w:tr>
      <w:tr w:rsidR="00646AE0" w14:paraId="3C1E9C19" w14:textId="77777777" w:rsidTr="00646AE0">
        <w:tc>
          <w:tcPr>
            <w:tcW w:w="4644" w:type="dxa"/>
          </w:tcPr>
          <w:p w14:paraId="50ED82DF" w14:textId="77777777" w:rsidR="00646AE0" w:rsidRDefault="00284ECF" w:rsidP="008D5427">
            <w:r>
              <w:t>Xx</w:t>
            </w:r>
          </w:p>
        </w:tc>
        <w:tc>
          <w:tcPr>
            <w:tcW w:w="3969" w:type="dxa"/>
          </w:tcPr>
          <w:p w14:paraId="42C2896B" w14:textId="77777777" w:rsidR="00646AE0" w:rsidRDefault="00284ECF" w:rsidP="008D5427">
            <w:r>
              <w:t>Date</w:t>
            </w:r>
          </w:p>
        </w:tc>
      </w:tr>
    </w:tbl>
    <w:p w14:paraId="7D5736D5" w14:textId="77777777" w:rsidR="00284ECF" w:rsidRDefault="00284ECF" w:rsidP="002C70DF">
      <w:pPr>
        <w:pStyle w:val="Heading2"/>
      </w:pPr>
    </w:p>
    <w:p w14:paraId="15DF7BB9" w14:textId="77777777" w:rsidR="002C70DF" w:rsidRDefault="002C70DF" w:rsidP="002C70DF">
      <w:pPr>
        <w:pStyle w:val="Heading2"/>
      </w:pPr>
      <w:r w:rsidRPr="002C70DF">
        <w:t>Recent examples of relevant expertise</w:t>
      </w:r>
    </w:p>
    <w:p w14:paraId="399A22E0" w14:textId="77777777" w:rsidR="00FD0519" w:rsidRDefault="00FD0519" w:rsidP="00FD0519"/>
    <w:p w14:paraId="6938CDD4" w14:textId="77777777" w:rsidR="00FD0519" w:rsidRDefault="00FD0519">
      <w:pPr>
        <w:spacing w:before="0" w:after="0" w:line="240" w:lineRule="auto"/>
      </w:pPr>
      <w:r>
        <w:br w:type="page"/>
      </w:r>
    </w:p>
    <w:p w14:paraId="433D31C8" w14:textId="77777777" w:rsidR="00FD0519" w:rsidRDefault="00FD0519" w:rsidP="00FD0519">
      <w:pPr>
        <w:pStyle w:val="Heading1"/>
        <w:rPr>
          <w:rFonts w:cs="Arial"/>
        </w:rPr>
      </w:pPr>
      <w:r>
        <w:rPr>
          <w:rFonts w:cs="Arial"/>
        </w:rPr>
        <w:lastRenderedPageBreak/>
        <w:t>ThinkPlace Team</w:t>
      </w:r>
    </w:p>
    <w:p w14:paraId="1DAB917C" w14:textId="77777777" w:rsidR="00FD0519" w:rsidRDefault="00FD0519" w:rsidP="00FD0519">
      <w:pPr>
        <w:pStyle w:val="Heading4"/>
        <w:ind w:right="3402"/>
      </w:pPr>
      <w:r>
        <w:t xml:space="preserve">We are a multi-disciplinary group of people, able to bring different skill sets and strengths to any client assignment. Some of us are strategic and highly conceptual, some are analytical and some are very hands-on and practical. And we’re all good with people and driven to achieve the best results for our clients to ensure we create a great user experience with them. Our client engagements are characterised by richness of insight and perspectives, balance and variety of approaches, and focus to achieve the best outcomes in tangible terms. </w:t>
      </w:r>
    </w:p>
    <w:p w14:paraId="59F914FE" w14:textId="77777777" w:rsidR="00FD0519" w:rsidRDefault="00FD0519" w:rsidP="00FD0519">
      <w:pPr>
        <w:pStyle w:val="Heading4"/>
      </w:pPr>
    </w:p>
    <w:p w14:paraId="43A73109" w14:textId="77777777" w:rsidR="00FD0519" w:rsidRDefault="00FD0519" w:rsidP="00FD0519">
      <w:pPr>
        <w:pStyle w:val="Heading2"/>
        <w:sectPr w:rsidR="00FD0519" w:rsidSect="00FD0519">
          <w:pgSz w:w="11900" w:h="16840"/>
          <w:pgMar w:top="2666" w:right="1127" w:bottom="1418" w:left="1134" w:header="567" w:footer="1134" w:gutter="0"/>
          <w:cols w:space="708"/>
          <w:docGrid w:linePitch="299"/>
        </w:sectPr>
      </w:pPr>
    </w:p>
    <w:p w14:paraId="0010FB2B" w14:textId="77777777" w:rsidR="00FD0519" w:rsidRDefault="00FD0519" w:rsidP="00FD0519">
      <w:pPr>
        <w:pStyle w:val="Heading2"/>
      </w:pPr>
      <w:r>
        <w:lastRenderedPageBreak/>
        <w:t>John Body</w:t>
      </w:r>
    </w:p>
    <w:p w14:paraId="26804C62" w14:textId="77777777" w:rsidR="00FD0519" w:rsidRDefault="00FD0519" w:rsidP="00FD0519">
      <w:pPr>
        <w:pStyle w:val="Heading4"/>
      </w:pPr>
      <w:r>
        <w:t>Principal</w:t>
      </w:r>
    </w:p>
    <w:p w14:paraId="22FF0214" w14:textId="77777777" w:rsidR="00FD0519" w:rsidRDefault="00FD0519" w:rsidP="00FD0519">
      <w:r>
        <w:t>Fill in text specific to the proposal…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FF7C67" w14:textId="77777777" w:rsidR="00B74B8E" w:rsidRDefault="00B74B8E" w:rsidP="00062B4D"/>
    <w:p w14:paraId="03544BAC" w14:textId="77777777" w:rsidR="00B74B8E" w:rsidRDefault="00B74B8E" w:rsidP="00062B4D"/>
    <w:p w14:paraId="53E7A734" w14:textId="77777777" w:rsidR="00B74B8E" w:rsidRDefault="00B74B8E" w:rsidP="00062B4D"/>
    <w:p w14:paraId="790645B0" w14:textId="77777777" w:rsidR="00B74B8E" w:rsidRDefault="00B74B8E" w:rsidP="00062B4D"/>
    <w:p w14:paraId="00AC72F1" w14:textId="77777777" w:rsidR="00B74B8E" w:rsidRDefault="00B74B8E" w:rsidP="00062B4D"/>
    <w:p w14:paraId="72C240B8" w14:textId="77777777" w:rsidR="00B74B8E" w:rsidRDefault="00B74B8E" w:rsidP="00062B4D"/>
    <w:p w14:paraId="2139C364" w14:textId="77777777" w:rsidR="00FD0519" w:rsidRDefault="00FD0519" w:rsidP="00FD0519">
      <w:pPr>
        <w:pStyle w:val="Heading2"/>
      </w:pPr>
      <w:r>
        <w:br w:type="column"/>
      </w:r>
      <w:r>
        <w:lastRenderedPageBreak/>
        <w:t>Nina Terrey</w:t>
      </w:r>
    </w:p>
    <w:p w14:paraId="40098B99" w14:textId="77777777" w:rsidR="00FD0519" w:rsidRDefault="00FD0519" w:rsidP="00FD0519">
      <w:pPr>
        <w:pStyle w:val="Heading4"/>
      </w:pPr>
      <w:r>
        <w:t>Design Director</w:t>
      </w:r>
    </w:p>
    <w:p w14:paraId="493D563B" w14:textId="77777777" w:rsidR="00FD0519" w:rsidRDefault="00FD0519" w:rsidP="00FD0519">
      <w:r>
        <w:t>Fill in text specific to the proposal…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121F39E" w14:textId="77777777" w:rsidR="00FD0519" w:rsidRDefault="00FD0519" w:rsidP="00FD0519">
      <w:pPr>
        <w:pStyle w:val="Heading2"/>
      </w:pPr>
      <w:r>
        <w:br w:type="column"/>
      </w:r>
      <w:r>
        <w:lastRenderedPageBreak/>
        <w:t>Rafaella Recupero</w:t>
      </w:r>
    </w:p>
    <w:p w14:paraId="1E8BDA9A" w14:textId="77777777" w:rsidR="00FD0519" w:rsidRDefault="00FD0519" w:rsidP="00FD0519">
      <w:pPr>
        <w:pStyle w:val="Heading4"/>
      </w:pPr>
      <w:r>
        <w:t>Senior Strategic Designer</w:t>
      </w:r>
    </w:p>
    <w:p w14:paraId="764E167E" w14:textId="77777777" w:rsidR="00FD0519" w:rsidRDefault="00FD0519" w:rsidP="00FD0519">
      <w:r>
        <w:t>Fill in text specific to the proposal…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C1C3BB" w14:textId="77777777" w:rsidR="00FD0519" w:rsidRDefault="00FD0519" w:rsidP="00FD0519">
      <w:pPr>
        <w:pStyle w:val="Heading4"/>
      </w:pPr>
    </w:p>
    <w:p w14:paraId="207E9C66" w14:textId="77777777" w:rsidR="00B74B8E" w:rsidRDefault="00B74B8E" w:rsidP="00B74B8E"/>
    <w:p w14:paraId="3442C920" w14:textId="77777777" w:rsidR="00B74B8E" w:rsidRDefault="00B74B8E" w:rsidP="00B74B8E"/>
    <w:p w14:paraId="012AA2D3" w14:textId="77777777" w:rsidR="00B74B8E" w:rsidRDefault="00B74B8E" w:rsidP="00B74B8E"/>
    <w:p w14:paraId="5BB53618" w14:textId="77777777" w:rsidR="00B74B8E" w:rsidRDefault="00B74B8E" w:rsidP="00B74B8E"/>
    <w:p w14:paraId="51E90E76" w14:textId="77777777" w:rsidR="00B74B8E" w:rsidRDefault="00B74B8E" w:rsidP="00B74B8E"/>
    <w:p w14:paraId="74DC9EB4" w14:textId="77777777" w:rsidR="00B74B8E" w:rsidRDefault="00B74B8E" w:rsidP="00B74B8E"/>
    <w:p w14:paraId="4EC1576D" w14:textId="77777777" w:rsidR="00B74B8E" w:rsidRDefault="00B74B8E" w:rsidP="004721F1">
      <w:pPr>
        <w:spacing w:before="0" w:after="0" w:line="240" w:lineRule="auto"/>
        <w:sectPr w:rsidR="00B74B8E" w:rsidSect="006F3E8B">
          <w:type w:val="continuous"/>
          <w:pgSz w:w="11900" w:h="16840"/>
          <w:pgMar w:top="2666" w:right="1127" w:bottom="1418" w:left="1134" w:header="567" w:footer="1134" w:gutter="0"/>
          <w:cols w:num="3" w:space="454"/>
          <w:docGrid w:linePitch="299"/>
        </w:sectPr>
      </w:pPr>
    </w:p>
    <w:p w14:paraId="6A43CA22" w14:textId="77777777" w:rsidR="00B74B8E" w:rsidRDefault="00B74B8E" w:rsidP="00B74B8E">
      <w:pPr>
        <w:pStyle w:val="Heading1"/>
      </w:pPr>
      <w:r>
        <w:lastRenderedPageBreak/>
        <w:t>John Body</w:t>
      </w:r>
      <w:r w:rsidR="001D0ADB">
        <w:t xml:space="preserve"> - Principal</w:t>
      </w:r>
    </w:p>
    <w:p w14:paraId="45AE7CE0" w14:textId="77777777" w:rsidR="00E44F5A" w:rsidRDefault="004721F1" w:rsidP="001D0ADB">
      <w:pPr>
        <w:pStyle w:val="Heading2"/>
      </w:pPr>
      <w:r>
        <w:rPr>
          <w:noProof/>
          <w:lang w:val="en-US"/>
        </w:rPr>
        <w:drawing>
          <wp:anchor distT="0" distB="0" distL="114300" distR="114300" simplePos="0" relativeHeight="251684864" behindDoc="0" locked="0" layoutInCell="1" allowOverlap="1" wp14:anchorId="624D4C7F" wp14:editId="4A7C8877">
            <wp:simplePos x="0" y="0"/>
            <wp:positionH relativeFrom="margin">
              <wp:posOffset>-62230</wp:posOffset>
            </wp:positionH>
            <wp:positionV relativeFrom="margin">
              <wp:posOffset>1153795</wp:posOffset>
            </wp:positionV>
            <wp:extent cx="1835150" cy="2761615"/>
            <wp:effectExtent l="0" t="0" r="0" b="635"/>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150" cy="2761615"/>
                    </a:xfrm>
                    <a:prstGeom prst="rect">
                      <a:avLst/>
                    </a:prstGeom>
                    <a:noFill/>
                  </pic:spPr>
                </pic:pic>
              </a:graphicData>
            </a:graphic>
            <wp14:sizeRelH relativeFrom="margin">
              <wp14:pctWidth>0</wp14:pctWidth>
            </wp14:sizeRelH>
            <wp14:sizeRelV relativeFrom="margin">
              <wp14:pctHeight>0</wp14:pctHeight>
            </wp14:sizeRelV>
          </wp:anchor>
        </w:drawing>
      </w:r>
      <w:r w:rsidR="001D0ADB">
        <w:t>[Role on job]</w:t>
      </w:r>
      <w:r w:rsidR="00E44F5A" w:rsidRPr="00E44F5A">
        <w:t xml:space="preserve"> </w:t>
      </w:r>
    </w:p>
    <w:p w14:paraId="51F9873F" w14:textId="77777777" w:rsidR="004C3466" w:rsidRDefault="00957359" w:rsidP="00957359">
      <w:pPr>
        <w:rPr>
          <w:lang w:eastAsia="en-AU"/>
        </w:rPr>
      </w:pPr>
      <w:r>
        <w:rPr>
          <w:lang w:eastAsia="en-AU"/>
        </w:rPr>
        <w:t>[Insert details of John’s role in the prop</w:t>
      </w:r>
      <w:r w:rsidR="004721F1">
        <w:rPr>
          <w:lang w:eastAsia="en-AU"/>
        </w:rPr>
        <w:t>o</w:t>
      </w:r>
      <w:r>
        <w:rPr>
          <w:lang w:eastAsia="en-AU"/>
        </w:rPr>
        <w:t>sed project ]</w:t>
      </w:r>
      <w:r w:rsidR="001D0ADB">
        <w:tab/>
      </w:r>
    </w:p>
    <w:p w14:paraId="6CC66EF9" w14:textId="77777777" w:rsidR="004C3466" w:rsidRPr="004C3466" w:rsidRDefault="004C3466" w:rsidP="001D0ADB">
      <w:pPr>
        <w:pStyle w:val="Heading2"/>
      </w:pPr>
      <w:r>
        <w:t>Experience</w:t>
      </w:r>
    </w:p>
    <w:p w14:paraId="139C46AA" w14:textId="77777777" w:rsidR="00E44F5A" w:rsidRPr="00E44F5A" w:rsidRDefault="00E44F5A" w:rsidP="00E44F5A">
      <w:r w:rsidRPr="00E44F5A">
        <w:t>John is a very experienced consultant and executive working with the most senior levels in large organisations in Australia and New Zealand.  John works with some of the largest public sector organisations in Australia and New Zealand.  He also works with some NGOs and private sector organisations.</w:t>
      </w:r>
    </w:p>
    <w:p w14:paraId="6D4F9324" w14:textId="77777777" w:rsidR="00E44F5A" w:rsidRPr="00E44F5A" w:rsidRDefault="00E44F5A" w:rsidP="008620EA">
      <w:pPr>
        <w:pStyle w:val="Heading4"/>
      </w:pPr>
      <w:r w:rsidRPr="00E44F5A">
        <w:t>John has worked to develop strategy, services and organisational capability with:</w:t>
      </w:r>
    </w:p>
    <w:p w14:paraId="20CCAC70" w14:textId="77777777" w:rsidR="00E44F5A" w:rsidRPr="00E44F5A" w:rsidRDefault="00E44F5A" w:rsidP="008620EA">
      <w:pPr>
        <w:pStyle w:val="ListParagraph"/>
      </w:pPr>
      <w:r w:rsidRPr="00E44F5A">
        <w:t>Department of Immigration and Citizenship</w:t>
      </w:r>
    </w:p>
    <w:p w14:paraId="67000EF0" w14:textId="77777777" w:rsidR="00E44F5A" w:rsidRPr="00E44F5A" w:rsidRDefault="00E44F5A" w:rsidP="008620EA">
      <w:pPr>
        <w:pStyle w:val="ListParagraph"/>
      </w:pPr>
      <w:r w:rsidRPr="00E44F5A">
        <w:t>Medicare Australia (including researching the health provider experience)</w:t>
      </w:r>
    </w:p>
    <w:p w14:paraId="084A0D9E" w14:textId="77777777" w:rsidR="00E44F5A" w:rsidRPr="00E44F5A" w:rsidRDefault="00E44F5A" w:rsidP="008620EA">
      <w:pPr>
        <w:pStyle w:val="ListParagraph"/>
      </w:pPr>
      <w:r w:rsidRPr="00E44F5A">
        <w:t>Department of Human Services</w:t>
      </w:r>
    </w:p>
    <w:p w14:paraId="1BF9269D" w14:textId="77777777" w:rsidR="00E44F5A" w:rsidRPr="00E44F5A" w:rsidRDefault="00E44F5A" w:rsidP="008620EA">
      <w:pPr>
        <w:pStyle w:val="ListParagraph"/>
        <w:ind w:left="3686" w:hanging="3573"/>
      </w:pPr>
      <w:r w:rsidRPr="00E44F5A">
        <w:t xml:space="preserve">Department of Veterans Affairs ( including the provision of mental health </w:t>
      </w:r>
      <w:r w:rsidR="00717D26">
        <w:t>services</w:t>
      </w:r>
      <w:r w:rsidR="00717D26">
        <w:rPr>
          <w:noProof/>
          <w:lang w:val="en-US"/>
        </w:rPr>
        <mc:AlternateContent>
          <mc:Choice Requires="wps">
            <w:drawing>
              <wp:anchor distT="0" distB="0" distL="91440" distR="91440" simplePos="0" relativeHeight="251686912" behindDoc="0" locked="1" layoutInCell="1" allowOverlap="1" wp14:anchorId="268C1F63" wp14:editId="689CF0DB">
                <wp:simplePos x="0" y="0"/>
                <wp:positionH relativeFrom="margin">
                  <wp:posOffset>-52705</wp:posOffset>
                </wp:positionH>
                <wp:positionV relativeFrom="page">
                  <wp:posOffset>5717540</wp:posOffset>
                </wp:positionV>
                <wp:extent cx="1861185" cy="1544320"/>
                <wp:effectExtent l="0" t="0" r="0" b="0"/>
                <wp:wrapSquare wrapText="bothSides"/>
                <wp:docPr id="271" name="Text Box 271"/>
                <wp:cNvGraphicFramePr/>
                <a:graphic xmlns:a="http://schemas.openxmlformats.org/drawingml/2006/main">
                  <a:graphicData uri="http://schemas.microsoft.com/office/word/2010/wordprocessingShape">
                    <wps:wsp>
                      <wps:cNvSpPr txBox="1"/>
                      <wps:spPr>
                        <a:xfrm>
                          <a:off x="0" y="0"/>
                          <a:ext cx="1861185" cy="1544320"/>
                        </a:xfrm>
                        <a:prstGeom prst="rect">
                          <a:avLst/>
                        </a:prstGeom>
                        <a:noFill/>
                        <a:ln w="6350">
                          <a:noFill/>
                        </a:ln>
                        <a:effectLst/>
                      </wps:spPr>
                      <wps:txbx>
                        <w:txbxContent>
                          <w:p w14:paraId="39969C8A" w14:textId="77777777" w:rsidR="00E44F5A" w:rsidRDefault="00E44F5A" w:rsidP="00E44F5A">
                            <w:pPr>
                              <w:pStyle w:val="IntenseQuote"/>
                              <w:spacing w:before="0" w:after="40" w:line="276" w:lineRule="auto"/>
                              <w:ind w:left="-11" w:right="68"/>
                              <w:contextualSpacing/>
                              <w:rPr>
                                <w:rFonts w:eastAsiaTheme="minorHAnsi"/>
                                <w:sz w:val="20"/>
                              </w:rPr>
                            </w:pPr>
                            <w:r w:rsidRPr="00E44F5A">
                              <w:t>John is recognised as a facilitator of high level forums and has expertise in enhancing collaboration</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27" type="#_x0000_t202" style="position:absolute;left:0;text-align:left;margin-left:-4.1pt;margin-top:450.2pt;width:146.55pt;height:121.6pt;z-index:251686912;visibility:visible;mso-wrap-style:square;mso-width-percent:0;mso-height-percent:0;mso-wrap-distance-left:7.2pt;mso-wrap-distance-top:0;mso-wrap-distance-right:7.2pt;mso-wrap-distance-bottom:0;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" filled="f" stroked="f" strokeweight=".5pt">
                <v:textbox inset=",7.2pt,,7.2pt">
                  <w:txbxContent>
                    <w:p w14:paraId="39969C8A" w14:textId="77777777" w:rsidR="00E44F5A" w:rsidRDefault="00E44F5A" w:rsidP="00E44F5A">
                      <w:pPr>
                        <w:pStyle w:val="IntenseQuote"/>
                        <w:spacing w:before="0" w:after="40" w:line="276" w:lineRule="auto"/>
                        <w:ind w:left="-11" w:right="68"/>
                        <w:contextualSpacing/>
                        <w:rPr>
                          <w:rFonts w:eastAsiaTheme="minorHAnsi"/>
                          <w:sz w:val="20"/>
                        </w:rPr>
                      </w:pPr>
                      <w:r w:rsidRPr="00E44F5A">
                        <w:t>John is recognised as a facilitator of high level forums and has expertise in enhancing collaboration</w:t>
                      </w:r>
                    </w:p>
                  </w:txbxContent>
                </v:textbox>
                <w10:wrap type="square" anchorx="margin" anchory="page"/>
                <w10:anchorlock/>
              </v:shape>
            </w:pict>
          </mc:Fallback>
        </mc:AlternateContent>
      </w:r>
      <w:r w:rsidR="00717D26">
        <w:t xml:space="preserve"> </w:t>
      </w:r>
      <w:r w:rsidRPr="00E44F5A">
        <w:t>and the interaction with medical providers)</w:t>
      </w:r>
    </w:p>
    <w:p w14:paraId="404B2210" w14:textId="77777777" w:rsidR="00E44F5A" w:rsidRPr="00E44F5A" w:rsidRDefault="00E44F5A" w:rsidP="008620EA">
      <w:pPr>
        <w:pStyle w:val="ListParagraph"/>
      </w:pPr>
      <w:r w:rsidRPr="00E44F5A">
        <w:t>Australian Federal Police</w:t>
      </w:r>
    </w:p>
    <w:p w14:paraId="1D668F2A" w14:textId="77777777" w:rsidR="00E44F5A" w:rsidRPr="00E44F5A" w:rsidRDefault="00E44F5A" w:rsidP="008620EA">
      <w:pPr>
        <w:pStyle w:val="ListParagraph"/>
      </w:pPr>
      <w:r w:rsidRPr="00E44F5A">
        <w:t>Australian Taxation Office</w:t>
      </w:r>
    </w:p>
    <w:p w14:paraId="028EFF73" w14:textId="77777777" w:rsidR="00E44F5A" w:rsidRPr="00E44F5A" w:rsidRDefault="00E44F5A" w:rsidP="008620EA">
      <w:pPr>
        <w:pStyle w:val="ListParagraph"/>
      </w:pPr>
      <w:r w:rsidRPr="00E44F5A">
        <w:t>Australian Crime Commission</w:t>
      </w:r>
    </w:p>
    <w:p w14:paraId="42EA934D" w14:textId="77777777" w:rsidR="00E44F5A" w:rsidRPr="00E44F5A" w:rsidRDefault="00E44F5A" w:rsidP="003063F9">
      <w:pPr>
        <w:ind w:left="113"/>
      </w:pPr>
      <w:r w:rsidRPr="00E44F5A">
        <w:t>John has ongoing strategic relationships with most of these organisations.</w:t>
      </w:r>
      <w:r w:rsidR="008620EA">
        <w:br/>
      </w:r>
    </w:p>
    <w:p w14:paraId="3C21D77A" w14:textId="77777777" w:rsidR="00E44F5A" w:rsidRPr="00E44F5A" w:rsidRDefault="00E44F5A" w:rsidP="00E44F5A">
      <w:r w:rsidRPr="00E44F5A">
        <w:t>John’s expertise is in strategy, service and organisation design.  He has particular expertise in regulatory systems and managing risk.  He develops strategic directions, conducts organisational reviews, designs business processes, designs services and designs organisational capability such as IT and HR.   John is recognised as a facilitator of high level forums and has expertise in enhancing collaboration.  John is regularly asked to facilitate CEO and Board level forums but he is equally able to facilitate groups affected by senior level decisions.   John draws on a strong base of tools and theory to help organisations work through their challenges.</w:t>
      </w:r>
    </w:p>
    <w:p w14:paraId="79544061" w14:textId="77777777" w:rsidR="00E44F5A" w:rsidRPr="00E44F5A" w:rsidRDefault="00E44F5A" w:rsidP="00E44F5A">
      <w:r w:rsidRPr="00E44F5A">
        <w:t>John has strong international networks with leading strategists and designers.  In 2004, he worked with Carnegie Mellon University as a research fellow on a project for the United States Postal Service.  John’s work with design in the Tax Office has attracted interest from many other Australian and international organisations.  John established ThinkPlace in 2005 to design strategies, services and organisations.</w:t>
      </w:r>
    </w:p>
    <w:p w14:paraId="3036BA02" w14:textId="77777777" w:rsidR="00E44F5A" w:rsidRPr="00E44F5A" w:rsidRDefault="00E44F5A" w:rsidP="00E44F5A"/>
    <w:p w14:paraId="3E8AA070" w14:textId="77777777" w:rsidR="00FD0519" w:rsidRPr="00601875" w:rsidRDefault="00FD0519" w:rsidP="00601875">
      <w:pPr>
        <w:pStyle w:val="Heading1"/>
      </w:pPr>
      <w:r w:rsidRPr="00601875">
        <w:lastRenderedPageBreak/>
        <w:t>Nina Terrey</w:t>
      </w:r>
      <w:r w:rsidR="00D71433" w:rsidRPr="00601875">
        <w:t xml:space="preserve"> - Design Director</w:t>
      </w:r>
    </w:p>
    <w:p w14:paraId="6739CDFD" w14:textId="77777777" w:rsidR="00FD0519" w:rsidRDefault="007B4305" w:rsidP="00D71433">
      <w:pPr>
        <w:pStyle w:val="Heading2"/>
        <w:rPr>
          <w:noProof/>
          <w:lang w:eastAsia="en-AU"/>
        </w:rPr>
      </w:pPr>
      <w:r>
        <w:rPr>
          <w:noProof/>
          <w:lang w:val="en-US"/>
        </w:rPr>
        <mc:AlternateContent>
          <mc:Choice Requires="wps">
            <w:drawing>
              <wp:anchor distT="0" distB="0" distL="91440" distR="91440" simplePos="0" relativeHeight="251683840" behindDoc="0" locked="0" layoutInCell="1" allowOverlap="1" wp14:anchorId="67D0DDDE" wp14:editId="52DC8575">
                <wp:simplePos x="0" y="0"/>
                <wp:positionH relativeFrom="margin">
                  <wp:posOffset>4087495</wp:posOffset>
                </wp:positionH>
                <wp:positionV relativeFrom="line">
                  <wp:posOffset>27940</wp:posOffset>
                </wp:positionV>
                <wp:extent cx="1941830" cy="1548765"/>
                <wp:effectExtent l="0" t="0" r="0" b="0"/>
                <wp:wrapSquare wrapText="bothSides"/>
                <wp:docPr id="261" name="Text Box 261"/>
                <wp:cNvGraphicFramePr/>
                <a:graphic xmlns:a="http://schemas.openxmlformats.org/drawingml/2006/main">
                  <a:graphicData uri="http://schemas.microsoft.com/office/word/2010/wordprocessingShape">
                    <wps:wsp>
                      <wps:cNvSpPr txBox="1"/>
                      <wps:spPr>
                        <a:xfrm>
                          <a:off x="0" y="0"/>
                          <a:ext cx="1941830" cy="1548765"/>
                        </a:xfrm>
                        <a:prstGeom prst="rect">
                          <a:avLst/>
                        </a:prstGeom>
                        <a:noFill/>
                        <a:ln w="6350">
                          <a:noFill/>
                        </a:ln>
                        <a:effectLst/>
                      </wps:spPr>
                      <wps:txbx>
                        <w:txbxContent>
                          <w:p w14:paraId="3C8D5C64" w14:textId="77777777" w:rsidR="00FD0519" w:rsidRDefault="00FD0519" w:rsidP="00FD0519">
                            <w:pPr>
                              <w:pStyle w:val="IntenseQuote"/>
                              <w:spacing w:after="0" w:line="276" w:lineRule="auto"/>
                              <w:ind w:left="0" w:right="70"/>
                              <w:rPr>
                                <w:rFonts w:eastAsiaTheme="minorHAnsi"/>
                                <w:sz w:val="20"/>
                              </w:rPr>
                            </w:pPr>
                            <w:r w:rsidRPr="004D64A2">
                              <w:t>Nina is well recognised for her ability to engage broad groups of people and bring the best from them.</w:t>
                            </w:r>
                            <w: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61" o:spid="_x0000_s1028" type="#_x0000_t202" style="position:absolute;margin-left:321.85pt;margin-top:2.2pt;width:152.9pt;height:121.95pt;z-index:2516838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" filled="f" stroked="f" strokeweight=".5pt">
                <v:textbox style="mso-fit-shape-to-text:t" inset=",7.2pt,,7.2pt">
                  <w:txbxContent>
                    <w:p w14:paraId="3C8D5C64" w14:textId="77777777" w:rsidR="00FD0519" w:rsidRDefault="00FD0519" w:rsidP="00FD0519">
                      <w:pPr>
                        <w:pStyle w:val="IntenseQuote"/>
                        <w:spacing w:after="0" w:line="276" w:lineRule="auto"/>
                        <w:ind w:left="0" w:right="70"/>
                        <w:rPr>
                          <w:rFonts w:eastAsiaTheme="minorHAnsi"/>
                          <w:sz w:val="20"/>
                        </w:rPr>
                      </w:pPr>
                      <w:r w:rsidRPr="004D64A2">
                        <w:t>Nina is well recognised for her ability to engage broad groups of people and bring the best from them.</w:t>
                      </w:r>
                      <w:r>
                        <w:br/>
                      </w:r>
                    </w:p>
                  </w:txbxContent>
                </v:textbox>
                <w10:wrap type="square" anchorx="margin" anchory="line"/>
              </v:shape>
            </w:pict>
          </mc:Fallback>
        </mc:AlternateContent>
      </w:r>
      <w:r w:rsidR="00B74B8E" w:rsidRPr="004B09B9">
        <w:rPr>
          <w:noProof/>
          <w:lang w:val="en-US"/>
        </w:rPr>
        <w:drawing>
          <wp:anchor distT="0" distB="0" distL="114300" distR="114300" simplePos="0" relativeHeight="251682816" behindDoc="0" locked="1" layoutInCell="1" allowOverlap="1" wp14:anchorId="70F8C459" wp14:editId="12918B49">
            <wp:simplePos x="0" y="0"/>
            <wp:positionH relativeFrom="margin">
              <wp:posOffset>-17780</wp:posOffset>
            </wp:positionH>
            <wp:positionV relativeFrom="margin">
              <wp:posOffset>1050925</wp:posOffset>
            </wp:positionV>
            <wp:extent cx="1839600" cy="275760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a.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9600" cy="2757600"/>
                    </a:xfrm>
                    <a:prstGeom prst="rect">
                      <a:avLst/>
                    </a:prstGeom>
                  </pic:spPr>
                </pic:pic>
              </a:graphicData>
            </a:graphic>
            <wp14:sizeRelH relativeFrom="margin">
              <wp14:pctWidth>0</wp14:pctWidth>
            </wp14:sizeRelH>
            <wp14:sizeRelV relativeFrom="margin">
              <wp14:pctHeight>0</wp14:pctHeight>
            </wp14:sizeRelV>
          </wp:anchor>
        </w:drawing>
      </w:r>
      <w:r w:rsidR="00D71433">
        <w:rPr>
          <w:noProof/>
          <w:lang w:eastAsia="en-AU"/>
        </w:rPr>
        <w:t xml:space="preserve">[Role on </w:t>
      </w:r>
      <w:r w:rsidR="00957359">
        <w:rPr>
          <w:noProof/>
          <w:lang w:eastAsia="en-AU"/>
        </w:rPr>
        <w:t>project</w:t>
      </w:r>
      <w:r w:rsidR="00D71433">
        <w:rPr>
          <w:noProof/>
          <w:lang w:eastAsia="en-AU"/>
        </w:rPr>
        <w:t>]</w:t>
      </w:r>
    </w:p>
    <w:p w14:paraId="2FA052EE" w14:textId="77777777" w:rsidR="00D71433" w:rsidRDefault="00957359" w:rsidP="00D71433">
      <w:pPr>
        <w:rPr>
          <w:lang w:eastAsia="en-AU"/>
        </w:rPr>
      </w:pPr>
      <w:r>
        <w:rPr>
          <w:lang w:eastAsia="en-AU"/>
        </w:rPr>
        <w:t>[Insert details of Nina’s role in the prop</w:t>
      </w:r>
      <w:r w:rsidR="004721F1">
        <w:rPr>
          <w:lang w:eastAsia="en-AU"/>
        </w:rPr>
        <w:t>o</w:t>
      </w:r>
      <w:r>
        <w:rPr>
          <w:lang w:eastAsia="en-AU"/>
        </w:rPr>
        <w:t>sed project ]</w:t>
      </w:r>
    </w:p>
    <w:p w14:paraId="349A3D24" w14:textId="77777777" w:rsidR="00D71433" w:rsidRPr="00D71433" w:rsidRDefault="00D71433" w:rsidP="00D71433">
      <w:pPr>
        <w:pStyle w:val="Heading2"/>
        <w:rPr>
          <w:lang w:eastAsia="en-AU"/>
        </w:rPr>
      </w:pPr>
      <w:r>
        <w:rPr>
          <w:lang w:eastAsia="en-AU"/>
        </w:rPr>
        <w:t xml:space="preserve">Experience </w:t>
      </w:r>
    </w:p>
    <w:p w14:paraId="1C286F43" w14:textId="77777777" w:rsidR="00FD0519" w:rsidRDefault="00FD0519" w:rsidP="00FD0519">
      <w:r w:rsidRPr="004D64A2">
        <w:t xml:space="preserve">Nina is the Design Director and is responsible for leading and managing design projects with a strong focus on driving human-centred strategies to solve complex problems. Nina specialises in organisational strategy, service experience design and organisational design. Her approach is based on strategic dialogue and taking a strong co-design approach. Nina delivers results based on finding human-centred solutions that work. Nina brings strong experience from public management, as well as private sector brand and marketing expertise. Nina is a very competent and experienced designer and facilitator. Nina is well recognised for her ability to engage broad groups of people and bring the best from them. Nina has the ability to think deeply about design problems and not settle for the superficial. Nina delivers with high energy and this, combined with a strong intellect, means she can mobilise the thinking of groups very quickly. Nina is driven by an interest in design, ultimately the design of better experiences for staff and clients of large organisations. </w:t>
      </w:r>
    </w:p>
    <w:p w14:paraId="5641275E" w14:textId="77777777" w:rsidR="00FD0519" w:rsidRDefault="00FD0519" w:rsidP="00FD0519">
      <w:r>
        <w:t>Nina brings a strong background in strategic and business planning. Some of her recent planning assignments have been with such clients as:</w:t>
      </w:r>
    </w:p>
    <w:p w14:paraId="1C902CAC" w14:textId="77777777" w:rsidR="00FD0519" w:rsidRDefault="00FD0519" w:rsidP="00FD0519">
      <w:pPr>
        <w:numPr>
          <w:ilvl w:val="0"/>
          <w:numId w:val="42"/>
        </w:numPr>
      </w:pPr>
      <w:r>
        <w:t>Attorney Generals Department</w:t>
      </w:r>
    </w:p>
    <w:p w14:paraId="620E8F0F" w14:textId="77777777" w:rsidR="00FD0519" w:rsidRDefault="00FD0519" w:rsidP="00FD0519">
      <w:pPr>
        <w:numPr>
          <w:ilvl w:val="0"/>
          <w:numId w:val="42"/>
        </w:numPr>
      </w:pPr>
      <w:r>
        <w:t>Department of Human Services (Child Support Program, Medicare Australia, Centrelink, SDR, Co-Design)</w:t>
      </w:r>
    </w:p>
    <w:p w14:paraId="639324B7" w14:textId="77777777" w:rsidR="00FD0519" w:rsidRDefault="00FD0519" w:rsidP="00FD0519">
      <w:pPr>
        <w:numPr>
          <w:ilvl w:val="0"/>
          <w:numId w:val="42"/>
        </w:numPr>
      </w:pPr>
      <w:r>
        <w:t>Department of Agriculture, Fisheries and Forestry</w:t>
      </w:r>
    </w:p>
    <w:p w14:paraId="1EF45A66" w14:textId="77777777" w:rsidR="00FD0519" w:rsidRDefault="00FD0519" w:rsidP="00FD0519">
      <w:pPr>
        <w:numPr>
          <w:ilvl w:val="0"/>
          <w:numId w:val="42"/>
        </w:numPr>
      </w:pPr>
      <w:r>
        <w:t>Department of Health and Aging</w:t>
      </w:r>
    </w:p>
    <w:p w14:paraId="1F3CAD55" w14:textId="77777777" w:rsidR="00FD0519" w:rsidRDefault="00FD0519" w:rsidP="00062B4D">
      <w:pPr>
        <w:pStyle w:val="Heading4"/>
      </w:pPr>
      <w:r>
        <w:t>Australian Federal Police</w:t>
      </w:r>
    </w:p>
    <w:p w14:paraId="75D26B25" w14:textId="77777777" w:rsidR="00FD0519" w:rsidRDefault="00FD0519" w:rsidP="00FD0519">
      <w:pPr>
        <w:numPr>
          <w:ilvl w:val="0"/>
          <w:numId w:val="42"/>
        </w:numPr>
      </w:pPr>
      <w:r>
        <w:t>Customs and Border Protection</w:t>
      </w:r>
    </w:p>
    <w:p w14:paraId="24655F68" w14:textId="77777777" w:rsidR="00FD0519" w:rsidRDefault="00FD0519" w:rsidP="00FD0519">
      <w:pPr>
        <w:numPr>
          <w:ilvl w:val="0"/>
          <w:numId w:val="42"/>
        </w:numPr>
      </w:pPr>
      <w:r>
        <w:t>Australian Taxation Office</w:t>
      </w:r>
    </w:p>
    <w:p w14:paraId="6009E116" w14:textId="77777777" w:rsidR="00601875" w:rsidRDefault="00FD0519" w:rsidP="009E5010">
      <w:pPr>
        <w:pStyle w:val="ListParagraph"/>
        <w:numPr>
          <w:ilvl w:val="0"/>
          <w:numId w:val="42"/>
        </w:numPr>
      </w:pPr>
      <w:r>
        <w:t>Department of Veteran Affairs</w:t>
      </w:r>
    </w:p>
    <w:p w14:paraId="760CEDB1" w14:textId="77777777" w:rsidR="00601875" w:rsidRDefault="00601875" w:rsidP="00601875">
      <w:pPr>
        <w:pStyle w:val="ListParagraph"/>
        <w:numPr>
          <w:ilvl w:val="0"/>
          <w:numId w:val="0"/>
        </w:numPr>
        <w:ind w:left="774"/>
      </w:pPr>
    </w:p>
    <w:p w14:paraId="6907A44C" w14:textId="77777777" w:rsidR="00601875" w:rsidRDefault="00601875" w:rsidP="00601875">
      <w:pPr>
        <w:pStyle w:val="ListParagraph"/>
        <w:numPr>
          <w:ilvl w:val="0"/>
          <w:numId w:val="0"/>
        </w:numPr>
        <w:ind w:left="774"/>
      </w:pPr>
    </w:p>
    <w:p w14:paraId="6536E155" w14:textId="77777777" w:rsidR="00601875" w:rsidRDefault="00601875">
      <w:pPr>
        <w:spacing w:before="0" w:after="0" w:line="240" w:lineRule="auto"/>
      </w:pPr>
      <w:r>
        <w:br w:type="page"/>
      </w:r>
    </w:p>
    <w:p w14:paraId="056F5F09" w14:textId="77777777" w:rsidR="00601875" w:rsidRPr="00601875" w:rsidRDefault="00601875" w:rsidP="00601875">
      <w:pPr>
        <w:pStyle w:val="Heading1"/>
      </w:pPr>
      <w:r w:rsidRPr="00601875">
        <w:lastRenderedPageBreak/>
        <w:t>Darren Menachemson</w:t>
      </w:r>
      <w:r w:rsidRPr="00601875">
        <w:br/>
        <w:t>Senior Strategic Designer</w:t>
      </w:r>
    </w:p>
    <w:p w14:paraId="1C9D97FD" w14:textId="77777777" w:rsidR="00601875" w:rsidRDefault="00E96D8A" w:rsidP="00601875">
      <w:pPr>
        <w:pStyle w:val="Heading2"/>
        <w:rPr>
          <w:noProof/>
          <w:lang w:eastAsia="en-AU"/>
        </w:rPr>
      </w:pPr>
      <w:r>
        <w:rPr>
          <w:noProof/>
          <w:lang w:val="en-US"/>
        </w:rPr>
        <mc:AlternateContent>
          <mc:Choice Requires="wps">
            <w:drawing>
              <wp:anchor distT="0" distB="0" distL="91440" distR="91440" simplePos="0" relativeHeight="251693056" behindDoc="0" locked="0" layoutInCell="1" allowOverlap="1" wp14:anchorId="74993A38" wp14:editId="355B7A38">
                <wp:simplePos x="0" y="0"/>
                <wp:positionH relativeFrom="margin">
                  <wp:posOffset>4124960</wp:posOffset>
                </wp:positionH>
                <wp:positionV relativeFrom="line">
                  <wp:posOffset>22860</wp:posOffset>
                </wp:positionV>
                <wp:extent cx="1941830" cy="1901825"/>
                <wp:effectExtent l="0" t="0" r="0" b="0"/>
                <wp:wrapSquare wrapText="bothSides"/>
                <wp:docPr id="275" name="Text Box 275"/>
                <wp:cNvGraphicFramePr/>
                <a:graphic xmlns:a="http://schemas.openxmlformats.org/drawingml/2006/main">
                  <a:graphicData uri="http://schemas.microsoft.com/office/word/2010/wordprocessingShape">
                    <wps:wsp>
                      <wps:cNvSpPr txBox="1"/>
                      <wps:spPr>
                        <a:xfrm>
                          <a:off x="0" y="0"/>
                          <a:ext cx="1941830" cy="1901825"/>
                        </a:xfrm>
                        <a:prstGeom prst="rect">
                          <a:avLst/>
                        </a:prstGeom>
                        <a:noFill/>
                        <a:ln w="6350">
                          <a:noFill/>
                        </a:ln>
                        <a:effectLst/>
                      </wps:spPr>
                      <wps:txbx>
                        <w:txbxContent>
                          <w:p w14:paraId="1FC6955A" w14:textId="77777777" w:rsidR="00601875" w:rsidRDefault="00601875" w:rsidP="00601875">
                            <w:pPr>
                              <w:pStyle w:val="IntenseQuote"/>
                              <w:spacing w:after="0" w:line="276" w:lineRule="auto"/>
                              <w:ind w:left="0" w:right="70"/>
                              <w:rPr>
                                <w:rFonts w:eastAsiaTheme="minorHAnsi"/>
                                <w:sz w:val="20"/>
                              </w:rPr>
                            </w:pPr>
                            <w:r>
                              <w:t>Darren is a well-regarded presenter, talking at conferences on the use of strategic design and storytelling to solve wicked problems</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 o:spid="_x0000_s1029" type="#_x0000_t202" style="position:absolute;margin-left:324.8pt;margin-top:1.8pt;width:152.9pt;height:149.75pt;z-index:2516930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" filled="f" stroked="f" strokeweight=".5pt">
                <v:textbox inset=",7.2pt,,7.2pt">
                  <w:txbxContent>
                    <w:p w14:paraId="1FC6955A" w14:textId="77777777" w:rsidR="00601875" w:rsidRDefault="00601875" w:rsidP="00601875">
                      <w:pPr>
                        <w:pStyle w:val="IntenseQuote"/>
                        <w:spacing w:after="0" w:line="276" w:lineRule="auto"/>
                        <w:ind w:left="0" w:right="70"/>
                        <w:rPr>
                          <w:rFonts w:eastAsiaTheme="minorHAnsi"/>
                          <w:sz w:val="20"/>
                        </w:rPr>
                      </w:pPr>
                      <w:r>
                        <w:t>Darren is a well-regarded presenter, talking at conferences on the use of strategic design and storytelling to solve wicked problems</w:t>
                      </w:r>
                    </w:p>
                  </w:txbxContent>
                </v:textbox>
                <w10:wrap type="square" anchorx="margin" anchory="line"/>
              </v:shape>
            </w:pict>
          </mc:Fallback>
        </mc:AlternateContent>
      </w:r>
      <w:r w:rsidR="00601875">
        <w:rPr>
          <w:noProof/>
          <w:lang w:val="en-US"/>
        </w:rPr>
        <mc:AlternateContent>
          <mc:Choice Requires="wps">
            <w:drawing>
              <wp:anchor distT="0" distB="0" distL="114300" distR="114300" simplePos="0" relativeHeight="251689984" behindDoc="0" locked="0" layoutInCell="1" allowOverlap="1" wp14:anchorId="116C8433" wp14:editId="0B184171">
                <wp:simplePos x="0" y="0"/>
                <wp:positionH relativeFrom="margin">
                  <wp:posOffset>-635</wp:posOffset>
                </wp:positionH>
                <wp:positionV relativeFrom="margin">
                  <wp:posOffset>1533525</wp:posOffset>
                </wp:positionV>
                <wp:extent cx="1839595" cy="2757170"/>
                <wp:effectExtent l="0" t="0" r="8255" b="5080"/>
                <wp:wrapSquare wrapText="bothSides"/>
                <wp:docPr id="274" name="Rectangle 274"/>
                <wp:cNvGraphicFramePr/>
                <a:graphic xmlns:a="http://schemas.openxmlformats.org/drawingml/2006/main">
                  <a:graphicData uri="http://schemas.microsoft.com/office/word/2010/wordprocessingShape">
                    <wps:wsp>
                      <wps:cNvSpPr/>
                      <wps:spPr>
                        <a:xfrm>
                          <a:off x="0" y="0"/>
                          <a:ext cx="1839595" cy="27571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4" o:spid="_x0000_s1026" style="position:absolute;margin-left:-.05pt;margin-top:120.75pt;width:144.85pt;height:217.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" fillcolor="#2f2f2f [1612]" stroked="f" strokeweight="2pt">
                <w10:wrap type="square" anchorx="margin" anchory="margin"/>
              </v:rect>
            </w:pict>
          </mc:Fallback>
        </mc:AlternateContent>
      </w:r>
      <w:r w:rsidR="00601875">
        <w:rPr>
          <w:noProof/>
          <w:lang w:eastAsia="en-AU"/>
        </w:rPr>
        <w:t>[Role on project]</w:t>
      </w:r>
    </w:p>
    <w:p w14:paraId="64DC95D5" w14:textId="77777777" w:rsidR="00601875" w:rsidRDefault="00601875" w:rsidP="00601875">
      <w:pPr>
        <w:rPr>
          <w:lang w:eastAsia="en-AU"/>
        </w:rPr>
      </w:pPr>
      <w:r>
        <w:rPr>
          <w:lang w:eastAsia="en-AU"/>
        </w:rPr>
        <w:t>[Insert details of Darren’s role in the prop</w:t>
      </w:r>
      <w:r w:rsidR="004721F1">
        <w:rPr>
          <w:lang w:eastAsia="en-AU"/>
        </w:rPr>
        <w:t>o</w:t>
      </w:r>
      <w:r>
        <w:rPr>
          <w:lang w:eastAsia="en-AU"/>
        </w:rPr>
        <w:t>sed project ]</w:t>
      </w:r>
    </w:p>
    <w:p w14:paraId="7D6CECCF" w14:textId="77777777" w:rsidR="00601875" w:rsidRDefault="00601875" w:rsidP="00601875">
      <w:pPr>
        <w:pStyle w:val="Heading2"/>
      </w:pPr>
      <w:r>
        <w:rPr>
          <w:lang w:eastAsia="en-AU"/>
        </w:rPr>
        <w:t>Experience</w:t>
      </w:r>
    </w:p>
    <w:p w14:paraId="56C5B8A2" w14:textId="77777777" w:rsidR="00601875" w:rsidRDefault="00601875" w:rsidP="00601875">
      <w:r>
        <w:t>Darren is a very experienced strategic designer who has worked in executive positions across a range of federal Government agencies and programs. His core expertise lies in working with stakeholders to design major business change. He is adept at getting senior people to collaboratively resolve complex problems and to turn strategic concepts into integrated solutions.</w:t>
      </w:r>
    </w:p>
    <w:p w14:paraId="7A490D5E" w14:textId="77777777" w:rsidR="00601875" w:rsidRDefault="00601875" w:rsidP="00601875">
      <w:r>
        <w:t>Darren has significant experience in developing strategy, establishing governance arrangements, blueprinting strategic concepts, implementing program frameworks and conducting program assurance. He is also a respected facilitator, and has facilitated groups ranging from public- and private-sector CXOs to frontline staff and customers.</w:t>
      </w:r>
    </w:p>
    <w:p w14:paraId="5F92CC47" w14:textId="77777777" w:rsidR="00601875" w:rsidRDefault="00601875" w:rsidP="00601875">
      <w:r>
        <w:t>He has performed the roles of solution architect, process designer and interaction designer for major, multi-$100M budget Government programs. He is experienced at working at the agency, cross-agency and cross-jurisdictional levels. He has also set up and run successful and influential agency-based design consultancy services.</w:t>
      </w:r>
    </w:p>
    <w:p w14:paraId="1DB3A6D2" w14:textId="77777777" w:rsidR="00E96D8A" w:rsidRDefault="00601875" w:rsidP="00E96D8A">
      <w:pPr>
        <w:spacing w:after="0"/>
        <w:ind w:right="-755"/>
      </w:pPr>
      <w:r>
        <w:t>Darren is a well-regarded presenter, talking at conferences on the use of strategic design and storytelling to solve wicked problems and design high-quality client experiences. He is often invited to mentor designers and design teams, and has strong professional networks that extend across Australia and internationally.</w:t>
      </w:r>
    </w:p>
    <w:p w14:paraId="101396C4" w14:textId="77777777" w:rsidR="00E96D8A" w:rsidRDefault="00FD0519" w:rsidP="00E96D8A">
      <w:pPr>
        <w:pStyle w:val="Heading4"/>
      </w:pPr>
      <w:r>
        <w:br/>
      </w:r>
      <w:r w:rsidR="00E96D8A" w:rsidRPr="006A09B9">
        <w:t xml:space="preserve">You work with </w:t>
      </w:r>
      <w:r w:rsidR="00E96D8A">
        <w:t>Darren</w:t>
      </w:r>
      <w:r w:rsidR="00E96D8A" w:rsidRPr="006A09B9">
        <w:t xml:space="preserve"> because he…</w:t>
      </w:r>
    </w:p>
    <w:p w14:paraId="5A8B93D3" w14:textId="77777777" w:rsidR="00E96D8A" w:rsidRPr="00E96D8A" w:rsidRDefault="00E96D8A" w:rsidP="00E96D8A">
      <w:pPr>
        <w:pStyle w:val="ListParagraph"/>
      </w:pPr>
      <w:r w:rsidRPr="00E96D8A">
        <w:t>understands how large organisations and projects operate and evolve</w:t>
      </w:r>
    </w:p>
    <w:p w14:paraId="37B2EF74" w14:textId="77777777" w:rsidR="00E96D8A" w:rsidRPr="00E96D8A" w:rsidRDefault="00E96D8A" w:rsidP="00E96D8A">
      <w:pPr>
        <w:pStyle w:val="ListParagraph"/>
      </w:pPr>
      <w:r w:rsidRPr="00E96D8A">
        <w:t xml:space="preserve">quickly gets across complex subject matter </w:t>
      </w:r>
    </w:p>
    <w:p w14:paraId="6698FAE6" w14:textId="77777777" w:rsidR="00E96D8A" w:rsidRPr="00E96D8A" w:rsidRDefault="00E96D8A" w:rsidP="00E96D8A">
      <w:pPr>
        <w:pStyle w:val="ListParagraph"/>
      </w:pPr>
      <w:r w:rsidRPr="00E96D8A">
        <w:t>Has deep experience in project and program management and alignment</w:t>
      </w:r>
    </w:p>
    <w:p w14:paraId="15DE2785" w14:textId="77777777" w:rsidR="00E96D8A" w:rsidRPr="00E96D8A" w:rsidRDefault="00E96D8A" w:rsidP="00E96D8A">
      <w:pPr>
        <w:pStyle w:val="ListParagraph"/>
      </w:pPr>
      <w:r w:rsidRPr="00E96D8A">
        <w:t>gets senior people working collaboratively</w:t>
      </w:r>
    </w:p>
    <w:p w14:paraId="069EC441" w14:textId="77777777" w:rsidR="00E96D8A" w:rsidRPr="00E96D8A" w:rsidRDefault="00E96D8A" w:rsidP="00E96D8A">
      <w:pPr>
        <w:pStyle w:val="ListParagraph"/>
      </w:pPr>
      <w:r w:rsidRPr="00E96D8A">
        <w:t>can design strategic change into complex societal and business systems</w:t>
      </w:r>
    </w:p>
    <w:p w14:paraId="13DBA82A" w14:textId="77777777" w:rsidR="00E96D8A" w:rsidRPr="00E96D8A" w:rsidRDefault="00E96D8A" w:rsidP="00E96D8A">
      <w:pPr>
        <w:pStyle w:val="ListParagraph"/>
      </w:pPr>
      <w:r w:rsidRPr="00E96D8A">
        <w:t>creates rich, visual documentation communicating complex ideas</w:t>
      </w:r>
    </w:p>
    <w:p w14:paraId="6CCF0FB9" w14:textId="77777777" w:rsidR="00E96D8A" w:rsidRPr="00E96D8A" w:rsidRDefault="00E96D8A" w:rsidP="00E96D8A">
      <w:pPr>
        <w:pStyle w:val="ListParagraph"/>
      </w:pPr>
      <w:r w:rsidRPr="00E96D8A">
        <w:t>can plan and conduct client research and business/strategy reviews</w:t>
      </w:r>
    </w:p>
    <w:p w14:paraId="5E9B1C73" w14:textId="77777777" w:rsidR="00E96D8A" w:rsidRDefault="00E96D8A" w:rsidP="00601875">
      <w:pPr>
        <w:pStyle w:val="ListParagraph"/>
        <w:numPr>
          <w:ilvl w:val="0"/>
          <w:numId w:val="0"/>
        </w:numPr>
      </w:pPr>
    </w:p>
    <w:p w14:paraId="7F9F4582" w14:textId="77777777" w:rsidR="00E96D8A" w:rsidRPr="00E96D8A" w:rsidRDefault="00E96D8A" w:rsidP="00E96D8A">
      <w:pPr>
        <w:pStyle w:val="Heading1"/>
      </w:pPr>
      <w:r w:rsidRPr="00E96D8A">
        <w:t>Raffaella</w:t>
      </w:r>
      <w:r>
        <w:t xml:space="preserve"> </w:t>
      </w:r>
      <w:r w:rsidRPr="00E96D8A">
        <w:t>Recupero</w:t>
      </w:r>
      <w:r w:rsidRPr="00E96D8A">
        <w:br/>
        <w:t>Senior Strategic Designer</w:t>
      </w:r>
    </w:p>
    <w:p w14:paraId="1C3A9559" w14:textId="77777777" w:rsidR="00E96D8A" w:rsidRPr="00E96D8A" w:rsidRDefault="002673AF" w:rsidP="00E96D8A">
      <w:pPr>
        <w:pStyle w:val="Heading2"/>
        <w:rPr>
          <w:rFonts w:cs="Arial"/>
          <w:szCs w:val="16"/>
          <w:lang w:eastAsia="en-AU"/>
        </w:rPr>
      </w:pPr>
      <w:r>
        <w:rPr>
          <w:noProof/>
          <w:lang w:val="en-US"/>
        </w:rPr>
        <mc:AlternateContent>
          <mc:Choice Requires="wps">
            <w:drawing>
              <wp:anchor distT="0" distB="0" distL="91440" distR="91440" simplePos="0" relativeHeight="251697152" behindDoc="0" locked="0" layoutInCell="1" allowOverlap="1" wp14:anchorId="3C934645" wp14:editId="78FBA413">
                <wp:simplePos x="0" y="0"/>
                <wp:positionH relativeFrom="margin">
                  <wp:posOffset>4219575</wp:posOffset>
                </wp:positionH>
                <wp:positionV relativeFrom="line">
                  <wp:posOffset>2540</wp:posOffset>
                </wp:positionV>
                <wp:extent cx="1838960" cy="2133600"/>
                <wp:effectExtent l="0" t="0" r="0" b="0"/>
                <wp:wrapSquare wrapText="bothSides"/>
                <wp:docPr id="278" name="Text Box 278"/>
                <wp:cNvGraphicFramePr/>
                <a:graphic xmlns:a="http://schemas.openxmlformats.org/drawingml/2006/main">
                  <a:graphicData uri="http://schemas.microsoft.com/office/word/2010/wordprocessingShape">
                    <wps:wsp>
                      <wps:cNvSpPr txBox="1"/>
                      <wps:spPr>
                        <a:xfrm>
                          <a:off x="0" y="0"/>
                          <a:ext cx="1838960" cy="2133600"/>
                        </a:xfrm>
                        <a:prstGeom prst="rect">
                          <a:avLst/>
                        </a:prstGeom>
                        <a:noFill/>
                        <a:ln w="6350">
                          <a:noFill/>
                        </a:ln>
                        <a:effectLst/>
                      </wps:spPr>
                      <wps:txbx>
                        <w:txbxContent>
                          <w:p w14:paraId="1074D8BB" w14:textId="77777777" w:rsidR="00E96D8A" w:rsidRDefault="00E96D8A" w:rsidP="00E96D8A">
                            <w:pPr>
                              <w:pStyle w:val="IntenseQuote"/>
                              <w:spacing w:after="0" w:line="276" w:lineRule="auto"/>
                              <w:ind w:left="0" w:right="70"/>
                              <w:rPr>
                                <w:rFonts w:eastAsiaTheme="minorHAnsi"/>
                                <w:sz w:val="20"/>
                              </w:rPr>
                            </w:pPr>
                            <w:r w:rsidRPr="00E96D8A">
                              <w:t>R</w:t>
                            </w:r>
                            <w:r w:rsidR="002673AF">
                              <w:t>affaella k</w:t>
                            </w:r>
                            <w:r w:rsidR="002673AF" w:rsidRPr="002673AF">
                              <w:t xml:space="preserve">nows how to work with clients to think through complex business problems that require in depth business analysis and modelling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 o:spid="_x0000_s1030" type="#_x0000_t202" style="position:absolute;margin-left:332.25pt;margin-top:.2pt;width:144.8pt;height:168pt;z-index:25169715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" filled="f" stroked="f" strokeweight=".5pt">
                <v:textbox inset=",7.2pt,,7.2pt">
                  <w:txbxContent>
                    <w:p w14:paraId="1074D8BB" w14:textId="77777777" w:rsidR="00E96D8A" w:rsidRDefault="00E96D8A" w:rsidP="00E96D8A">
                      <w:pPr>
                        <w:pStyle w:val="IntenseQuote"/>
                        <w:spacing w:after="0" w:line="276" w:lineRule="auto"/>
                        <w:ind w:left="0" w:right="70"/>
                        <w:rPr>
                          <w:rFonts w:eastAsiaTheme="minorHAnsi"/>
                          <w:sz w:val="20"/>
                        </w:rPr>
                      </w:pPr>
                      <w:r w:rsidRPr="00E96D8A">
                        <w:t>R</w:t>
                      </w:r>
                      <w:r w:rsidR="002673AF">
                        <w:t>affaella k</w:t>
                      </w:r>
                      <w:r w:rsidR="002673AF" w:rsidRPr="002673AF">
                        <w:t xml:space="preserve">nows how to work with clients to think through complex business problems that require in depth business analysis and modelling  </w:t>
                      </w:r>
                    </w:p>
                  </w:txbxContent>
                </v:textbox>
                <w10:wrap type="square" anchorx="margin" anchory="line"/>
              </v:shape>
            </w:pict>
          </mc:Fallback>
        </mc:AlternateContent>
      </w:r>
      <w:r w:rsidR="004721F1">
        <w:rPr>
          <w:noProof/>
          <w:lang w:val="en-US"/>
        </w:rPr>
        <mc:AlternateContent>
          <mc:Choice Requires="wps">
            <w:drawing>
              <wp:anchor distT="0" distB="0" distL="114300" distR="114300" simplePos="0" relativeHeight="251699200" behindDoc="0" locked="0" layoutInCell="1" allowOverlap="1" wp14:anchorId="68D25307" wp14:editId="67C8238F">
                <wp:simplePos x="0" y="0"/>
                <wp:positionH relativeFrom="margin">
                  <wp:posOffset>-64135</wp:posOffset>
                </wp:positionH>
                <wp:positionV relativeFrom="margin">
                  <wp:posOffset>1764030</wp:posOffset>
                </wp:positionV>
                <wp:extent cx="1839595" cy="2757170"/>
                <wp:effectExtent l="0" t="0" r="8255" b="5080"/>
                <wp:wrapSquare wrapText="bothSides"/>
                <wp:docPr id="269" name="Rectangle 269"/>
                <wp:cNvGraphicFramePr/>
                <a:graphic xmlns:a="http://schemas.openxmlformats.org/drawingml/2006/main">
                  <a:graphicData uri="http://schemas.microsoft.com/office/word/2010/wordprocessingShape">
                    <wps:wsp>
                      <wps:cNvSpPr/>
                      <wps:spPr>
                        <a:xfrm>
                          <a:off x="0" y="0"/>
                          <a:ext cx="1839595" cy="275717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9" o:spid="_x0000_s1026" style="position:absolute;margin-left:-5.05pt;margin-top:138.9pt;width:144.85pt;height:217.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" fillcolor="#7f7f7f" stroked="f" strokeweight="2pt">
                <w10:wrap type="square" anchorx="margin" anchory="margin"/>
              </v:rect>
            </w:pict>
          </mc:Fallback>
        </mc:AlternateContent>
      </w:r>
      <w:r w:rsidR="0020625D">
        <w:rPr>
          <w:noProof/>
          <w:lang w:eastAsia="en-AU"/>
        </w:rPr>
        <w:t xml:space="preserve"> </w:t>
      </w:r>
      <w:r w:rsidR="00E96D8A">
        <w:rPr>
          <w:noProof/>
          <w:lang w:eastAsia="en-AU"/>
        </w:rPr>
        <w:t>[Role on project]</w:t>
      </w:r>
    </w:p>
    <w:p w14:paraId="0E803A65" w14:textId="77777777" w:rsidR="00E96D8A" w:rsidRDefault="00E96D8A" w:rsidP="00E96D8A">
      <w:pPr>
        <w:rPr>
          <w:lang w:eastAsia="en-AU"/>
        </w:rPr>
      </w:pPr>
      <w:r>
        <w:rPr>
          <w:lang w:eastAsia="en-AU"/>
        </w:rPr>
        <w:t>[Insert details of Raff’s role in the prop</w:t>
      </w:r>
      <w:r w:rsidR="004721F1">
        <w:rPr>
          <w:lang w:eastAsia="en-AU"/>
        </w:rPr>
        <w:t>o</w:t>
      </w:r>
      <w:r>
        <w:rPr>
          <w:lang w:eastAsia="en-AU"/>
        </w:rPr>
        <w:t>sed project ]</w:t>
      </w:r>
      <w:r>
        <w:rPr>
          <w:lang w:eastAsia="en-AU"/>
        </w:rPr>
        <w:br/>
      </w:r>
    </w:p>
    <w:p w14:paraId="684CFDF8" w14:textId="77777777" w:rsidR="00E96D8A" w:rsidRPr="00A21F29" w:rsidRDefault="00E96D8A" w:rsidP="00A21F29">
      <w:pPr>
        <w:pStyle w:val="Heading2"/>
      </w:pPr>
      <w:r>
        <w:rPr>
          <w:lang w:eastAsia="en-AU"/>
        </w:rPr>
        <w:t>Experience</w:t>
      </w:r>
    </w:p>
    <w:p w14:paraId="6CB805A8" w14:textId="77777777" w:rsidR="00E96D8A" w:rsidRDefault="00E96D8A" w:rsidP="002673AF">
      <w:pPr>
        <w:rPr>
          <w:lang w:eastAsia="en-AU"/>
        </w:rPr>
      </w:pPr>
      <w:r w:rsidRPr="00F84534">
        <w:rPr>
          <w:lang w:eastAsia="en-AU"/>
        </w:rPr>
        <w:t>Raffaella</w:t>
      </w:r>
      <w:r>
        <w:rPr>
          <w:lang w:eastAsia="en-AU"/>
        </w:rPr>
        <w:t xml:space="preserve"> </w:t>
      </w:r>
      <w:r w:rsidRPr="00F84534">
        <w:rPr>
          <w:lang w:eastAsia="en-AU"/>
        </w:rPr>
        <w:t xml:space="preserve">has a high degree of strategic, conceptual, analytical </w:t>
      </w:r>
      <w:r>
        <w:rPr>
          <w:lang w:eastAsia="en-AU"/>
        </w:rPr>
        <w:t xml:space="preserve">and information design skills. </w:t>
      </w:r>
      <w:r w:rsidRPr="00F84534">
        <w:rPr>
          <w:lang w:eastAsia="en-AU"/>
        </w:rPr>
        <w:t xml:space="preserve">She has expertise in user-based design methodologies, </w:t>
      </w:r>
      <w:r>
        <w:rPr>
          <w:lang w:eastAsia="en-AU"/>
        </w:rPr>
        <w:t xml:space="preserve">business process improvement, </w:t>
      </w:r>
      <w:r w:rsidRPr="00F84534">
        <w:rPr>
          <w:lang w:eastAsia="en-AU"/>
        </w:rPr>
        <w:t>project management, and knowledge management.</w:t>
      </w:r>
    </w:p>
    <w:p w14:paraId="6ABDF3D1" w14:textId="77777777" w:rsidR="00E96D8A" w:rsidRDefault="00E96D8A" w:rsidP="002673AF">
      <w:pPr>
        <w:rPr>
          <w:lang w:eastAsia="en-AU"/>
        </w:rPr>
      </w:pPr>
      <w:r w:rsidRPr="00F84534">
        <w:rPr>
          <w:lang w:eastAsia="en-AU"/>
        </w:rPr>
        <w:t xml:space="preserve">Raffaella’s strength lies in </w:t>
      </w:r>
      <w:r>
        <w:rPr>
          <w:lang w:eastAsia="en-AU"/>
        </w:rPr>
        <w:t>business process improvement.  She has worked with many Australian Government organisations redesigning their business processes providing the foundations for productivity improvement, effectiveness and better delivery of government services and programs.</w:t>
      </w:r>
    </w:p>
    <w:p w14:paraId="143F8773" w14:textId="77777777" w:rsidR="00E96D8A" w:rsidRPr="007B4305" w:rsidRDefault="00E96D8A" w:rsidP="002673AF">
      <w:pPr>
        <w:rPr>
          <w:lang w:eastAsia="en-AU"/>
        </w:rPr>
      </w:pPr>
      <w:r w:rsidRPr="007B4305">
        <w:rPr>
          <w:lang w:eastAsia="en-AU"/>
        </w:rPr>
        <w:t>Her design thinking skills and deep understanding user based design methods have developed over several years working on reform projects in areas of environment, border security, health and taxation.</w:t>
      </w:r>
    </w:p>
    <w:p w14:paraId="643BF72E" w14:textId="77777777" w:rsidR="00E96D8A" w:rsidRPr="007B4305" w:rsidRDefault="00E96D8A" w:rsidP="002673AF">
      <w:pPr>
        <w:rPr>
          <w:lang w:eastAsia="en-AU"/>
        </w:rPr>
      </w:pPr>
      <w:r w:rsidRPr="007B4305">
        <w:rPr>
          <w:lang w:eastAsia="en-AU"/>
        </w:rPr>
        <w:t>She has several years experience in corporate change projects including designing new corporate capabilities; redesigning business processes; and developing enterprise wide business improvement strategies and processes. She is highly skilled in developing strategic documents, business models, operational policy, processes and procedures, and communications design that satisfy subject matter, audience and aesthetic requirements.</w:t>
      </w:r>
      <w:r w:rsidR="00A21F29" w:rsidRPr="007B4305">
        <w:rPr>
          <w:lang w:eastAsia="en-AU"/>
        </w:rPr>
        <w:br/>
      </w:r>
    </w:p>
    <w:p w14:paraId="6B868696" w14:textId="77777777" w:rsidR="00A21F29" w:rsidRPr="00F84534" w:rsidRDefault="00A21F29" w:rsidP="00A21F29">
      <w:pPr>
        <w:pStyle w:val="Heading4"/>
        <w:rPr>
          <w:lang w:eastAsia="en-AU"/>
        </w:rPr>
      </w:pPr>
      <w:r w:rsidRPr="00F84534">
        <w:rPr>
          <w:lang w:eastAsia="en-AU"/>
        </w:rPr>
        <w:t>You work with Raffaella because she…</w:t>
      </w:r>
    </w:p>
    <w:p w14:paraId="22E61165" w14:textId="77777777" w:rsidR="00A21F29" w:rsidRPr="00F84534" w:rsidRDefault="00A21F29" w:rsidP="002673AF">
      <w:pPr>
        <w:pStyle w:val="ListParagraph"/>
        <w:rPr>
          <w:lang w:eastAsia="en-AU"/>
        </w:rPr>
      </w:pPr>
      <w:r>
        <w:rPr>
          <w:lang w:eastAsia="en-AU"/>
        </w:rPr>
        <w:t>U</w:t>
      </w:r>
      <w:r w:rsidRPr="00F84534">
        <w:rPr>
          <w:lang w:eastAsia="en-AU"/>
        </w:rPr>
        <w:t>nderstands the relationship between government policy</w:t>
      </w:r>
      <w:r>
        <w:rPr>
          <w:lang w:eastAsia="en-AU"/>
        </w:rPr>
        <w:t>, law and administrative design</w:t>
      </w:r>
    </w:p>
    <w:p w14:paraId="6F360E8E" w14:textId="77777777" w:rsidR="00A21F29" w:rsidRPr="00F84534" w:rsidRDefault="00A21F29" w:rsidP="002673AF">
      <w:pPr>
        <w:pStyle w:val="ListParagraph"/>
        <w:rPr>
          <w:lang w:eastAsia="en-AU"/>
        </w:rPr>
      </w:pPr>
      <w:r>
        <w:rPr>
          <w:lang w:eastAsia="en-AU"/>
        </w:rPr>
        <w:t>K</w:t>
      </w:r>
      <w:r w:rsidRPr="00F84534">
        <w:rPr>
          <w:lang w:eastAsia="en-AU"/>
        </w:rPr>
        <w:t xml:space="preserve">nows how to </w:t>
      </w:r>
      <w:r>
        <w:rPr>
          <w:lang w:eastAsia="en-AU"/>
        </w:rPr>
        <w:t>work with</w:t>
      </w:r>
      <w:r w:rsidRPr="00F84534">
        <w:rPr>
          <w:lang w:eastAsia="en-AU"/>
        </w:rPr>
        <w:t xml:space="preserve"> clients </w:t>
      </w:r>
      <w:r>
        <w:rPr>
          <w:lang w:eastAsia="en-AU"/>
        </w:rPr>
        <w:t>to</w:t>
      </w:r>
      <w:r w:rsidRPr="00F84534">
        <w:rPr>
          <w:lang w:eastAsia="en-AU"/>
        </w:rPr>
        <w:t xml:space="preserve"> think through complex</w:t>
      </w:r>
      <w:r>
        <w:rPr>
          <w:lang w:eastAsia="en-AU"/>
        </w:rPr>
        <w:t xml:space="preserve"> business problems that require in depth business analysis and modelling  </w:t>
      </w:r>
    </w:p>
    <w:p w14:paraId="07D946A4" w14:textId="77777777" w:rsidR="00A21F29" w:rsidRDefault="00A21F29" w:rsidP="002673AF">
      <w:pPr>
        <w:pStyle w:val="ListParagraph"/>
        <w:rPr>
          <w:lang w:eastAsia="en-AU"/>
        </w:rPr>
      </w:pPr>
      <w:r>
        <w:rPr>
          <w:lang w:eastAsia="en-AU"/>
        </w:rPr>
        <w:t xml:space="preserve">Knows how to bridge the gap between efficient business processes and delivery of effective government services </w:t>
      </w:r>
    </w:p>
    <w:p w14:paraId="3577A82B" w14:textId="77777777" w:rsidR="00A21F29" w:rsidRPr="00F84534" w:rsidRDefault="00A21F29" w:rsidP="002673AF">
      <w:pPr>
        <w:pStyle w:val="ListParagraph"/>
        <w:rPr>
          <w:lang w:eastAsia="en-AU"/>
        </w:rPr>
      </w:pPr>
      <w:r>
        <w:rPr>
          <w:lang w:eastAsia="en-AU"/>
        </w:rPr>
        <w:t>B</w:t>
      </w:r>
      <w:r w:rsidRPr="00F84534">
        <w:rPr>
          <w:lang w:eastAsia="en-AU"/>
        </w:rPr>
        <w:t>elieves in prototyping and testing designs early and often, ensuring the perspective of</w:t>
      </w:r>
      <w:r>
        <w:rPr>
          <w:lang w:eastAsia="en-AU"/>
        </w:rPr>
        <w:t xml:space="preserve"> the user is taken into account</w:t>
      </w:r>
    </w:p>
    <w:p w14:paraId="4A7B4200" w14:textId="77777777" w:rsidR="00A21F29" w:rsidRPr="002673AF" w:rsidRDefault="00A21F29" w:rsidP="002673AF">
      <w:pPr>
        <w:pStyle w:val="ListParagraph"/>
        <w:rPr>
          <w:sz w:val="16"/>
        </w:rPr>
      </w:pPr>
      <w:r>
        <w:rPr>
          <w:lang w:eastAsia="en-AU"/>
        </w:rPr>
        <w:t>I</w:t>
      </w:r>
      <w:r w:rsidRPr="00F84534">
        <w:rPr>
          <w:lang w:eastAsia="en-AU"/>
        </w:rPr>
        <w:t>s a skilled information designer with the inherent ability to make sense of and shape large volumes of complex information, presenting it in a meaningful and elegant way</w:t>
      </w:r>
    </w:p>
    <w:p w14:paraId="759FE5AB" w14:textId="77777777" w:rsidR="009E5010" w:rsidRPr="0038070A" w:rsidRDefault="009E5010" w:rsidP="0038070A">
      <w:pPr>
        <w:pStyle w:val="ListParagraph"/>
        <w:numPr>
          <w:ilvl w:val="0"/>
          <w:numId w:val="0"/>
        </w:numPr>
        <w:spacing w:line="240" w:lineRule="auto"/>
        <w:ind w:right="-425"/>
        <w:rPr>
          <w:rFonts w:cs="Arial"/>
          <w:szCs w:val="16"/>
          <w:lang w:eastAsia="en-AU"/>
        </w:rPr>
        <w:sectPr w:rsidR="009E5010" w:rsidRPr="0038070A" w:rsidSect="00B74B8E">
          <w:type w:val="continuous"/>
          <w:pgSz w:w="11900" w:h="16840"/>
          <w:pgMar w:top="2658" w:right="1127" w:bottom="1418" w:left="1134" w:header="709" w:footer="1134" w:gutter="0"/>
          <w:cols w:space="708"/>
          <w:docGrid w:linePitch="299"/>
        </w:sectPr>
      </w:pPr>
    </w:p>
    <w:p w14:paraId="123AD200" w14:textId="77777777" w:rsidR="0098301A" w:rsidRDefault="00F02A44" w:rsidP="008A2FCF">
      <w:pPr>
        <w:pStyle w:val="Heading1"/>
      </w:pPr>
      <w:r w:rsidRPr="005C4D68">
        <w:lastRenderedPageBreak/>
        <w:t xml:space="preserve">Fees </w:t>
      </w:r>
      <w:r w:rsidR="002C70DF">
        <w:t>and Costs</w:t>
      </w:r>
    </w:p>
    <w:tbl>
      <w:tblPr>
        <w:tblW w:w="9620" w:type="dxa"/>
        <w:tblInd w:w="93" w:type="dxa"/>
        <w:tblLook w:val="04A0" w:firstRow="1" w:lastRow="0" w:firstColumn="1" w:lastColumn="0" w:noHBand="0" w:noVBand="1"/>
      </w:tblPr>
      <w:tblGrid>
        <w:gridCol w:w="3324"/>
        <w:gridCol w:w="1544"/>
        <w:gridCol w:w="1105"/>
        <w:gridCol w:w="1161"/>
        <w:gridCol w:w="1204"/>
        <w:gridCol w:w="1424"/>
      </w:tblGrid>
      <w:tr w:rsidR="008A2FCF" w:rsidRPr="008A2FCF" w14:paraId="44920BB1" w14:textId="77777777" w:rsidTr="008A2FCF">
        <w:trPr>
          <w:trHeight w:val="720"/>
        </w:trPr>
        <w:tc>
          <w:tcPr>
            <w:tcW w:w="3365" w:type="dxa"/>
            <w:tcBorders>
              <w:top w:val="nil"/>
              <w:left w:val="nil"/>
              <w:bottom w:val="nil"/>
              <w:right w:val="nil"/>
            </w:tcBorders>
            <w:shd w:val="clear" w:color="000000" w:fill="31869B"/>
            <w:hideMark/>
          </w:tcPr>
          <w:p w14:paraId="75970DA8" w14:textId="77777777" w:rsidR="008A2FCF" w:rsidRPr="008A2FCF" w:rsidRDefault="008A2FCF" w:rsidP="008A2FCF">
            <w:pPr>
              <w:spacing w:before="0" w:after="0" w:line="240" w:lineRule="auto"/>
              <w:rPr>
                <w:b/>
                <w:bCs/>
                <w:color w:val="FFFFFF"/>
                <w:sz w:val="32"/>
                <w:szCs w:val="32"/>
              </w:rPr>
            </w:pPr>
            <w:bookmarkStart w:id="1" w:name="_GoBack"/>
            <w:r w:rsidRPr="008A2FCF">
              <w:rPr>
                <w:b/>
                <w:bCs/>
                <w:color w:val="FFFFFF"/>
                <w:sz w:val="32"/>
                <w:szCs w:val="32"/>
              </w:rPr>
              <w:t>Project Title can go on two lines</w:t>
            </w:r>
          </w:p>
        </w:tc>
        <w:tc>
          <w:tcPr>
            <w:tcW w:w="1561" w:type="dxa"/>
            <w:tcBorders>
              <w:top w:val="nil"/>
              <w:left w:val="nil"/>
              <w:bottom w:val="nil"/>
              <w:right w:val="nil"/>
            </w:tcBorders>
            <w:shd w:val="clear" w:color="000000" w:fill="31869B"/>
            <w:hideMark/>
          </w:tcPr>
          <w:p w14:paraId="3EF3E70F" w14:textId="77777777" w:rsidR="008A2FCF" w:rsidRDefault="008A2FCF" w:rsidP="008A2FCF">
            <w:pPr>
              <w:spacing w:before="0" w:after="0" w:line="240" w:lineRule="auto"/>
              <w:jc w:val="center"/>
              <w:rPr>
                <w:b/>
                <w:bCs/>
                <w:color w:val="FFFFFF"/>
                <w:szCs w:val="18"/>
              </w:rPr>
            </w:pPr>
            <w:r w:rsidRPr="008A2FCF">
              <w:rPr>
                <w:b/>
                <w:bCs/>
                <w:color w:val="FFFFFF"/>
                <w:szCs w:val="18"/>
              </w:rPr>
              <w:t>Indicitative</w:t>
            </w:r>
          </w:p>
          <w:p w14:paraId="2DF3FC33"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Timing</w:t>
            </w:r>
          </w:p>
        </w:tc>
        <w:tc>
          <w:tcPr>
            <w:tcW w:w="1056" w:type="dxa"/>
            <w:tcBorders>
              <w:top w:val="nil"/>
              <w:left w:val="nil"/>
              <w:bottom w:val="nil"/>
              <w:right w:val="nil"/>
            </w:tcBorders>
            <w:shd w:val="clear" w:color="000000" w:fill="31869B"/>
            <w:hideMark/>
          </w:tcPr>
          <w:p w14:paraId="041EEA87"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A</w:t>
            </w:r>
          </w:p>
        </w:tc>
        <w:tc>
          <w:tcPr>
            <w:tcW w:w="1173" w:type="dxa"/>
            <w:tcBorders>
              <w:top w:val="nil"/>
              <w:left w:val="nil"/>
              <w:bottom w:val="nil"/>
              <w:right w:val="nil"/>
            </w:tcBorders>
            <w:shd w:val="clear" w:color="000000" w:fill="31869B"/>
            <w:hideMark/>
          </w:tcPr>
          <w:p w14:paraId="3117E0C9"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B</w:t>
            </w:r>
          </w:p>
        </w:tc>
        <w:tc>
          <w:tcPr>
            <w:tcW w:w="1122" w:type="dxa"/>
            <w:tcBorders>
              <w:top w:val="nil"/>
              <w:left w:val="nil"/>
              <w:bottom w:val="nil"/>
              <w:right w:val="nil"/>
            </w:tcBorders>
            <w:shd w:val="clear" w:color="000000" w:fill="31869B"/>
            <w:hideMark/>
          </w:tcPr>
          <w:p w14:paraId="7C174B25"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C</w:t>
            </w:r>
          </w:p>
        </w:tc>
        <w:tc>
          <w:tcPr>
            <w:tcW w:w="1343" w:type="dxa"/>
            <w:tcBorders>
              <w:top w:val="nil"/>
              <w:left w:val="nil"/>
              <w:bottom w:val="nil"/>
              <w:right w:val="nil"/>
            </w:tcBorders>
            <w:shd w:val="clear" w:color="000000" w:fill="31869B"/>
            <w:hideMark/>
          </w:tcPr>
          <w:p w14:paraId="24AAB943"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TOTAL</w:t>
            </w:r>
          </w:p>
        </w:tc>
      </w:tr>
      <w:tr w:rsidR="008A2FCF" w:rsidRPr="008A2FCF" w14:paraId="3DABDA05" w14:textId="77777777" w:rsidTr="008A2FCF">
        <w:trPr>
          <w:trHeight w:val="200"/>
        </w:trPr>
        <w:tc>
          <w:tcPr>
            <w:tcW w:w="3365" w:type="dxa"/>
            <w:tcBorders>
              <w:top w:val="nil"/>
              <w:left w:val="nil"/>
              <w:bottom w:val="nil"/>
              <w:right w:val="nil"/>
            </w:tcBorders>
            <w:shd w:val="clear" w:color="000000" w:fill="31869B"/>
            <w:vAlign w:val="center"/>
            <w:hideMark/>
          </w:tcPr>
          <w:p w14:paraId="31D762AA" w14:textId="77777777" w:rsidR="008A2FCF" w:rsidRPr="008A2FCF" w:rsidRDefault="008A2FCF" w:rsidP="008A2FCF">
            <w:pPr>
              <w:spacing w:before="0" w:after="0" w:line="240" w:lineRule="auto"/>
              <w:rPr>
                <w:color w:val="FFFFFF"/>
                <w:sz w:val="16"/>
                <w:szCs w:val="16"/>
              </w:rPr>
            </w:pPr>
            <w:r w:rsidRPr="008A2FCF">
              <w:rPr>
                <w:color w:val="FFFFFF"/>
                <w:sz w:val="16"/>
                <w:szCs w:val="16"/>
              </w:rPr>
              <w:t>Rate incl GST</w:t>
            </w:r>
          </w:p>
        </w:tc>
        <w:tc>
          <w:tcPr>
            <w:tcW w:w="1561" w:type="dxa"/>
            <w:tcBorders>
              <w:top w:val="nil"/>
              <w:left w:val="nil"/>
              <w:bottom w:val="nil"/>
              <w:right w:val="nil"/>
            </w:tcBorders>
            <w:shd w:val="clear" w:color="000000" w:fill="31869B"/>
            <w:hideMark/>
          </w:tcPr>
          <w:p w14:paraId="2EF0D3AC"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31869B"/>
            <w:noWrap/>
            <w:hideMark/>
          </w:tcPr>
          <w:p w14:paraId="67F54500"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$1,000.00</w:t>
            </w:r>
          </w:p>
        </w:tc>
        <w:tc>
          <w:tcPr>
            <w:tcW w:w="1173" w:type="dxa"/>
            <w:tcBorders>
              <w:top w:val="nil"/>
              <w:left w:val="nil"/>
              <w:bottom w:val="nil"/>
              <w:right w:val="nil"/>
            </w:tcBorders>
            <w:shd w:val="clear" w:color="000000" w:fill="31869B"/>
            <w:noWrap/>
            <w:hideMark/>
          </w:tcPr>
          <w:p w14:paraId="4764F0D5"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$1,000.00</w:t>
            </w:r>
          </w:p>
        </w:tc>
        <w:tc>
          <w:tcPr>
            <w:tcW w:w="1122" w:type="dxa"/>
            <w:tcBorders>
              <w:top w:val="nil"/>
              <w:left w:val="nil"/>
              <w:bottom w:val="nil"/>
              <w:right w:val="nil"/>
            </w:tcBorders>
            <w:shd w:val="clear" w:color="000000" w:fill="31869B"/>
            <w:noWrap/>
            <w:hideMark/>
          </w:tcPr>
          <w:p w14:paraId="0678016F"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$1,000.00</w:t>
            </w:r>
          </w:p>
        </w:tc>
        <w:tc>
          <w:tcPr>
            <w:tcW w:w="1343" w:type="dxa"/>
            <w:tcBorders>
              <w:top w:val="nil"/>
              <w:left w:val="nil"/>
              <w:bottom w:val="nil"/>
              <w:right w:val="nil"/>
            </w:tcBorders>
            <w:shd w:val="clear" w:color="000000" w:fill="31869B"/>
            <w:noWrap/>
            <w:hideMark/>
          </w:tcPr>
          <w:p w14:paraId="44DBC1EF"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$3,000.00</w:t>
            </w:r>
          </w:p>
        </w:tc>
      </w:tr>
      <w:tr w:rsidR="008A2FCF" w:rsidRPr="008A2FCF" w14:paraId="50A58283" w14:textId="77777777" w:rsidTr="008A2FCF">
        <w:trPr>
          <w:trHeight w:val="200"/>
        </w:trPr>
        <w:tc>
          <w:tcPr>
            <w:tcW w:w="3365" w:type="dxa"/>
            <w:tcBorders>
              <w:top w:val="nil"/>
              <w:left w:val="nil"/>
              <w:bottom w:val="nil"/>
              <w:right w:val="nil"/>
            </w:tcBorders>
            <w:shd w:val="clear" w:color="000000" w:fill="FFFFFF"/>
            <w:vAlign w:val="center"/>
            <w:hideMark/>
          </w:tcPr>
          <w:p w14:paraId="04D7D6C0"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561" w:type="dxa"/>
            <w:tcBorders>
              <w:top w:val="nil"/>
              <w:left w:val="nil"/>
              <w:bottom w:val="nil"/>
              <w:right w:val="nil"/>
            </w:tcBorders>
            <w:shd w:val="clear" w:color="000000" w:fill="FFFFFF"/>
            <w:hideMark/>
          </w:tcPr>
          <w:p w14:paraId="67562A90"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6FABB398"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173" w:type="dxa"/>
            <w:tcBorders>
              <w:top w:val="nil"/>
              <w:left w:val="nil"/>
              <w:bottom w:val="nil"/>
              <w:right w:val="nil"/>
            </w:tcBorders>
            <w:shd w:val="clear" w:color="000000" w:fill="FFFFFF"/>
            <w:noWrap/>
            <w:hideMark/>
          </w:tcPr>
          <w:p w14:paraId="2915D3E4"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122" w:type="dxa"/>
            <w:tcBorders>
              <w:top w:val="nil"/>
              <w:left w:val="nil"/>
              <w:bottom w:val="nil"/>
              <w:right w:val="nil"/>
            </w:tcBorders>
            <w:shd w:val="clear" w:color="000000" w:fill="FFFFFF"/>
            <w:noWrap/>
            <w:hideMark/>
          </w:tcPr>
          <w:p w14:paraId="456EAD77"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343" w:type="dxa"/>
            <w:tcBorders>
              <w:top w:val="nil"/>
              <w:left w:val="nil"/>
              <w:bottom w:val="nil"/>
              <w:right w:val="nil"/>
            </w:tcBorders>
            <w:shd w:val="clear" w:color="000000" w:fill="FFFFFF"/>
            <w:noWrap/>
            <w:hideMark/>
          </w:tcPr>
          <w:p w14:paraId="42018DB0"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 </w:t>
            </w:r>
          </w:p>
        </w:tc>
      </w:tr>
      <w:tr w:rsidR="008A2FCF" w:rsidRPr="008A2FCF" w14:paraId="61EAB1F3" w14:textId="77777777" w:rsidTr="008A2FCF">
        <w:trPr>
          <w:trHeight w:val="300"/>
        </w:trPr>
        <w:tc>
          <w:tcPr>
            <w:tcW w:w="3365" w:type="dxa"/>
            <w:tcBorders>
              <w:top w:val="nil"/>
              <w:left w:val="nil"/>
              <w:bottom w:val="single" w:sz="4" w:space="0" w:color="008FAC"/>
              <w:right w:val="nil"/>
            </w:tcBorders>
            <w:shd w:val="clear" w:color="000000" w:fill="FFFFFF"/>
            <w:hideMark/>
          </w:tcPr>
          <w:p w14:paraId="788CB2CE" w14:textId="77777777" w:rsidR="008A2FCF" w:rsidRPr="008A2FCF" w:rsidRDefault="008A2FCF" w:rsidP="008A2FCF">
            <w:pPr>
              <w:spacing w:before="0" w:after="0" w:line="240" w:lineRule="auto"/>
              <w:ind w:firstLineChars="100" w:firstLine="216"/>
              <w:rPr>
                <w:b/>
                <w:bCs/>
                <w:color w:val="008FAC"/>
                <w:sz w:val="20"/>
                <w:szCs w:val="20"/>
              </w:rPr>
            </w:pPr>
            <w:r w:rsidRPr="008A2FCF">
              <w:rPr>
                <w:b/>
                <w:bCs/>
                <w:color w:val="008FAC"/>
                <w:sz w:val="20"/>
                <w:szCs w:val="20"/>
              </w:rPr>
              <w:t>Phase 01</w:t>
            </w:r>
          </w:p>
        </w:tc>
        <w:tc>
          <w:tcPr>
            <w:tcW w:w="1561" w:type="dxa"/>
            <w:tcBorders>
              <w:top w:val="nil"/>
              <w:left w:val="nil"/>
              <w:bottom w:val="single" w:sz="4" w:space="0" w:color="008FAC"/>
              <w:right w:val="nil"/>
            </w:tcBorders>
            <w:shd w:val="clear" w:color="000000" w:fill="FFFFFF"/>
            <w:hideMark/>
          </w:tcPr>
          <w:p w14:paraId="48B47329" w14:textId="77777777" w:rsidR="008A2FCF" w:rsidRPr="008A2FCF" w:rsidRDefault="008A2FCF" w:rsidP="008A2FCF">
            <w:pPr>
              <w:spacing w:before="0" w:after="0" w:line="240" w:lineRule="auto"/>
              <w:rPr>
                <w:b/>
                <w:bCs/>
                <w:color w:val="008FAC"/>
                <w:sz w:val="24"/>
              </w:rPr>
            </w:pPr>
            <w:r w:rsidRPr="008A2FCF">
              <w:rPr>
                <w:b/>
                <w:bCs/>
                <w:color w:val="008FAC"/>
                <w:sz w:val="24"/>
              </w:rPr>
              <w:t> </w:t>
            </w:r>
          </w:p>
        </w:tc>
        <w:tc>
          <w:tcPr>
            <w:tcW w:w="1056" w:type="dxa"/>
            <w:tcBorders>
              <w:top w:val="nil"/>
              <w:left w:val="nil"/>
              <w:bottom w:val="single" w:sz="4" w:space="0" w:color="008FAC"/>
              <w:right w:val="nil"/>
            </w:tcBorders>
            <w:shd w:val="clear" w:color="000000" w:fill="FFFFFF"/>
            <w:hideMark/>
          </w:tcPr>
          <w:p w14:paraId="4DB2BC24"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73" w:type="dxa"/>
            <w:tcBorders>
              <w:top w:val="nil"/>
              <w:left w:val="nil"/>
              <w:bottom w:val="single" w:sz="4" w:space="0" w:color="008FAC"/>
              <w:right w:val="nil"/>
            </w:tcBorders>
            <w:shd w:val="clear" w:color="000000" w:fill="FFFFFF"/>
            <w:hideMark/>
          </w:tcPr>
          <w:p w14:paraId="5CE89F85"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22" w:type="dxa"/>
            <w:tcBorders>
              <w:top w:val="nil"/>
              <w:left w:val="nil"/>
              <w:bottom w:val="single" w:sz="4" w:space="0" w:color="008FAC"/>
              <w:right w:val="nil"/>
            </w:tcBorders>
            <w:shd w:val="clear" w:color="000000" w:fill="FFFFFF"/>
            <w:hideMark/>
          </w:tcPr>
          <w:p w14:paraId="633CA77A"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343" w:type="dxa"/>
            <w:tcBorders>
              <w:top w:val="nil"/>
              <w:left w:val="nil"/>
              <w:bottom w:val="single" w:sz="4" w:space="0" w:color="008FAC"/>
              <w:right w:val="nil"/>
            </w:tcBorders>
            <w:shd w:val="clear" w:color="000000" w:fill="FFFFFF"/>
            <w:hideMark/>
          </w:tcPr>
          <w:p w14:paraId="28F1DE52"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r>
      <w:tr w:rsidR="008A2FCF" w:rsidRPr="008A2FCF" w14:paraId="0705CF4C" w14:textId="77777777" w:rsidTr="008A2FCF">
        <w:trPr>
          <w:trHeight w:val="200"/>
        </w:trPr>
        <w:tc>
          <w:tcPr>
            <w:tcW w:w="3365" w:type="dxa"/>
            <w:tcBorders>
              <w:top w:val="nil"/>
              <w:left w:val="nil"/>
              <w:bottom w:val="single" w:sz="4" w:space="0" w:color="008FAC"/>
              <w:right w:val="nil"/>
            </w:tcBorders>
            <w:shd w:val="clear" w:color="000000" w:fill="F2F2F2"/>
            <w:hideMark/>
          </w:tcPr>
          <w:p w14:paraId="03B9A008"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Planning preparation</w:t>
            </w:r>
          </w:p>
        </w:tc>
        <w:tc>
          <w:tcPr>
            <w:tcW w:w="1561" w:type="dxa"/>
            <w:tcBorders>
              <w:top w:val="nil"/>
              <w:left w:val="nil"/>
              <w:bottom w:val="single" w:sz="4" w:space="0" w:color="008FAC"/>
              <w:right w:val="nil"/>
            </w:tcBorders>
            <w:shd w:val="clear" w:color="000000" w:fill="F2F2F2"/>
            <w:hideMark/>
          </w:tcPr>
          <w:p w14:paraId="033D03D7" w14:textId="77777777" w:rsidR="008A2FCF" w:rsidRPr="008A2FCF" w:rsidRDefault="008A2FCF" w:rsidP="008A2FCF">
            <w:pPr>
              <w:spacing w:before="0" w:after="0" w:line="240" w:lineRule="auto"/>
              <w:rPr>
                <w:color w:val="404040"/>
                <w:sz w:val="16"/>
                <w:szCs w:val="16"/>
              </w:rPr>
            </w:pPr>
            <w:r w:rsidRPr="008A2FCF">
              <w:rPr>
                <w:color w:val="404040"/>
                <w:sz w:val="16"/>
                <w:szCs w:val="16"/>
              </w:rPr>
              <w:t>Mid July</w:t>
            </w:r>
          </w:p>
        </w:tc>
        <w:tc>
          <w:tcPr>
            <w:tcW w:w="1056" w:type="dxa"/>
            <w:tcBorders>
              <w:top w:val="nil"/>
              <w:left w:val="nil"/>
              <w:bottom w:val="single" w:sz="4" w:space="0" w:color="008FAC"/>
              <w:right w:val="nil"/>
            </w:tcBorders>
            <w:shd w:val="clear" w:color="000000" w:fill="FFFFFF"/>
            <w:noWrap/>
            <w:hideMark/>
          </w:tcPr>
          <w:p w14:paraId="56C8F3A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7638D98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7DFE5B9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single" w:sz="4" w:space="0" w:color="008FAC"/>
              <w:left w:val="nil"/>
              <w:bottom w:val="single" w:sz="4" w:space="0" w:color="008FAC"/>
              <w:right w:val="nil"/>
            </w:tcBorders>
            <w:shd w:val="clear" w:color="000000" w:fill="F2F2F2"/>
            <w:vAlign w:val="center"/>
            <w:hideMark/>
          </w:tcPr>
          <w:p w14:paraId="220DD089"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42F0C46C" w14:textId="77777777" w:rsidTr="008A2FCF">
        <w:trPr>
          <w:trHeight w:val="200"/>
        </w:trPr>
        <w:tc>
          <w:tcPr>
            <w:tcW w:w="3365" w:type="dxa"/>
            <w:tcBorders>
              <w:top w:val="nil"/>
              <w:left w:val="nil"/>
              <w:bottom w:val="single" w:sz="4" w:space="0" w:color="008FAC"/>
              <w:right w:val="nil"/>
            </w:tcBorders>
            <w:shd w:val="clear" w:color="000000" w:fill="F2F2F2"/>
            <w:hideMark/>
          </w:tcPr>
          <w:p w14:paraId="04EE3A94"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4249FA6F"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B1956C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0623041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085F7F4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52A299BD"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13.00</w:t>
            </w:r>
          </w:p>
        </w:tc>
      </w:tr>
      <w:tr w:rsidR="008A2FCF" w:rsidRPr="008A2FCF" w14:paraId="52C9E4E8" w14:textId="77777777" w:rsidTr="008A2FCF">
        <w:trPr>
          <w:trHeight w:val="200"/>
        </w:trPr>
        <w:tc>
          <w:tcPr>
            <w:tcW w:w="3365" w:type="dxa"/>
            <w:tcBorders>
              <w:top w:val="nil"/>
              <w:left w:val="nil"/>
              <w:bottom w:val="single" w:sz="4" w:space="0" w:color="008FAC"/>
              <w:right w:val="nil"/>
            </w:tcBorders>
            <w:shd w:val="clear" w:color="000000" w:fill="F2F2F2"/>
            <w:hideMark/>
          </w:tcPr>
          <w:p w14:paraId="29AC3821"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4EF21C1C"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92D3B0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173D979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30ED49D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9.00</w:t>
            </w:r>
          </w:p>
        </w:tc>
        <w:tc>
          <w:tcPr>
            <w:tcW w:w="1343" w:type="dxa"/>
            <w:tcBorders>
              <w:top w:val="nil"/>
              <w:left w:val="nil"/>
              <w:bottom w:val="single" w:sz="4" w:space="0" w:color="008FAC"/>
              <w:right w:val="nil"/>
            </w:tcBorders>
            <w:shd w:val="clear" w:color="000000" w:fill="F2F2F2"/>
            <w:vAlign w:val="center"/>
            <w:hideMark/>
          </w:tcPr>
          <w:p w14:paraId="1A3733C6"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14.00</w:t>
            </w:r>
          </w:p>
        </w:tc>
      </w:tr>
      <w:tr w:rsidR="008A2FCF" w:rsidRPr="008A2FCF" w14:paraId="7160A979" w14:textId="77777777" w:rsidTr="008A2FCF">
        <w:trPr>
          <w:trHeight w:val="200"/>
        </w:trPr>
        <w:tc>
          <w:tcPr>
            <w:tcW w:w="3365" w:type="dxa"/>
            <w:tcBorders>
              <w:top w:val="nil"/>
              <w:left w:val="nil"/>
              <w:bottom w:val="single" w:sz="4" w:space="0" w:color="008FAC"/>
              <w:right w:val="nil"/>
            </w:tcBorders>
            <w:shd w:val="clear" w:color="000000" w:fill="F2F2F2"/>
            <w:hideMark/>
          </w:tcPr>
          <w:p w14:paraId="265F780B"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Abstract and synthesise input information</w:t>
            </w:r>
          </w:p>
        </w:tc>
        <w:tc>
          <w:tcPr>
            <w:tcW w:w="1561" w:type="dxa"/>
            <w:tcBorders>
              <w:top w:val="nil"/>
              <w:left w:val="nil"/>
              <w:bottom w:val="single" w:sz="4" w:space="0" w:color="008FAC"/>
              <w:right w:val="nil"/>
            </w:tcBorders>
            <w:shd w:val="clear" w:color="000000" w:fill="F2F2F2"/>
            <w:hideMark/>
          </w:tcPr>
          <w:p w14:paraId="378CF6B8"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5E1B79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2F4C6E3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222D692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43280550"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5DDDAEA5" w14:textId="77777777" w:rsidTr="008A2FCF">
        <w:trPr>
          <w:trHeight w:val="200"/>
        </w:trPr>
        <w:tc>
          <w:tcPr>
            <w:tcW w:w="3365" w:type="dxa"/>
            <w:tcBorders>
              <w:top w:val="nil"/>
              <w:left w:val="nil"/>
              <w:bottom w:val="single" w:sz="4" w:space="0" w:color="008FAC"/>
              <w:right w:val="nil"/>
            </w:tcBorders>
            <w:shd w:val="clear" w:color="000000" w:fill="F2F2F2"/>
            <w:hideMark/>
          </w:tcPr>
          <w:p w14:paraId="245277E0"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0ACD9C0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0CE76F3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25A367E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08D6D71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9.00</w:t>
            </w:r>
          </w:p>
        </w:tc>
        <w:tc>
          <w:tcPr>
            <w:tcW w:w="1343" w:type="dxa"/>
            <w:tcBorders>
              <w:top w:val="nil"/>
              <w:left w:val="nil"/>
              <w:bottom w:val="single" w:sz="4" w:space="0" w:color="008FAC"/>
              <w:right w:val="nil"/>
            </w:tcBorders>
            <w:shd w:val="clear" w:color="000000" w:fill="F2F2F2"/>
            <w:vAlign w:val="center"/>
            <w:hideMark/>
          </w:tcPr>
          <w:p w14:paraId="3506B86B"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14.00</w:t>
            </w:r>
          </w:p>
        </w:tc>
      </w:tr>
      <w:tr w:rsidR="008A2FCF" w:rsidRPr="008A2FCF" w14:paraId="45E2E7B7" w14:textId="77777777" w:rsidTr="008A2FCF">
        <w:trPr>
          <w:trHeight w:val="200"/>
        </w:trPr>
        <w:tc>
          <w:tcPr>
            <w:tcW w:w="3365" w:type="dxa"/>
            <w:tcBorders>
              <w:top w:val="nil"/>
              <w:left w:val="nil"/>
              <w:bottom w:val="single" w:sz="4" w:space="0" w:color="008FAC"/>
              <w:right w:val="nil"/>
            </w:tcBorders>
            <w:shd w:val="clear" w:color="000000" w:fill="F2F2F2"/>
            <w:hideMark/>
          </w:tcPr>
          <w:p w14:paraId="1C81DE9D"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3D45EB6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E63A08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0F1184E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2E23639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99.00</w:t>
            </w:r>
          </w:p>
        </w:tc>
        <w:tc>
          <w:tcPr>
            <w:tcW w:w="1343" w:type="dxa"/>
            <w:tcBorders>
              <w:top w:val="nil"/>
              <w:left w:val="nil"/>
              <w:bottom w:val="single" w:sz="4" w:space="0" w:color="008FAC"/>
              <w:right w:val="nil"/>
            </w:tcBorders>
            <w:shd w:val="clear" w:color="000000" w:fill="F2F2F2"/>
            <w:vAlign w:val="center"/>
            <w:hideMark/>
          </w:tcPr>
          <w:p w14:paraId="1EAF4B27"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104.00</w:t>
            </w:r>
          </w:p>
        </w:tc>
      </w:tr>
      <w:tr w:rsidR="008A2FCF" w:rsidRPr="008A2FCF" w14:paraId="1555CE2F" w14:textId="77777777" w:rsidTr="008A2FCF">
        <w:trPr>
          <w:trHeight w:val="200"/>
        </w:trPr>
        <w:tc>
          <w:tcPr>
            <w:tcW w:w="3365" w:type="dxa"/>
            <w:tcBorders>
              <w:top w:val="nil"/>
              <w:left w:val="nil"/>
              <w:bottom w:val="nil"/>
              <w:right w:val="nil"/>
            </w:tcBorders>
            <w:shd w:val="clear" w:color="000000" w:fill="FFFFFF"/>
            <w:hideMark/>
          </w:tcPr>
          <w:p w14:paraId="2CE03B70"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 </w:t>
            </w:r>
          </w:p>
        </w:tc>
        <w:tc>
          <w:tcPr>
            <w:tcW w:w="1561" w:type="dxa"/>
            <w:tcBorders>
              <w:top w:val="nil"/>
              <w:left w:val="nil"/>
              <w:bottom w:val="nil"/>
              <w:right w:val="nil"/>
            </w:tcBorders>
            <w:shd w:val="clear" w:color="000000" w:fill="FFFFFF"/>
            <w:hideMark/>
          </w:tcPr>
          <w:p w14:paraId="3154F701"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nil"/>
              <w:right w:val="nil"/>
            </w:tcBorders>
            <w:shd w:val="clear" w:color="000000" w:fill="FFFFFF"/>
            <w:noWrap/>
            <w:hideMark/>
          </w:tcPr>
          <w:p w14:paraId="2394A78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18EA8D9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7946237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vAlign w:val="center"/>
            <w:hideMark/>
          </w:tcPr>
          <w:p w14:paraId="12CB1E4B"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 </w:t>
            </w:r>
          </w:p>
        </w:tc>
      </w:tr>
      <w:tr w:rsidR="008A2FCF" w:rsidRPr="008A2FCF" w14:paraId="16094A3E" w14:textId="77777777" w:rsidTr="008A2FCF">
        <w:trPr>
          <w:trHeight w:val="220"/>
        </w:trPr>
        <w:tc>
          <w:tcPr>
            <w:tcW w:w="3365" w:type="dxa"/>
            <w:tcBorders>
              <w:top w:val="nil"/>
              <w:left w:val="nil"/>
              <w:bottom w:val="nil"/>
              <w:right w:val="nil"/>
            </w:tcBorders>
            <w:shd w:val="clear" w:color="000000" w:fill="FFFFFF"/>
            <w:hideMark/>
          </w:tcPr>
          <w:p w14:paraId="17D397A0"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Subtotal of days</w:t>
            </w:r>
          </w:p>
        </w:tc>
        <w:tc>
          <w:tcPr>
            <w:tcW w:w="1561" w:type="dxa"/>
            <w:tcBorders>
              <w:top w:val="nil"/>
              <w:left w:val="nil"/>
              <w:bottom w:val="nil"/>
              <w:right w:val="nil"/>
            </w:tcBorders>
            <w:shd w:val="clear" w:color="000000" w:fill="FFFFFF"/>
            <w:hideMark/>
          </w:tcPr>
          <w:p w14:paraId="2B6C9198"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vAlign w:val="center"/>
            <w:hideMark/>
          </w:tcPr>
          <w:p w14:paraId="7F1A3E18"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18.00</w:t>
            </w:r>
          </w:p>
        </w:tc>
        <w:tc>
          <w:tcPr>
            <w:tcW w:w="1173" w:type="dxa"/>
            <w:tcBorders>
              <w:top w:val="nil"/>
              <w:left w:val="nil"/>
              <w:bottom w:val="nil"/>
              <w:right w:val="nil"/>
            </w:tcBorders>
            <w:shd w:val="clear" w:color="000000" w:fill="DAEEF3"/>
            <w:vAlign w:val="center"/>
            <w:hideMark/>
          </w:tcPr>
          <w:p w14:paraId="2CCD22AB"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16.00</w:t>
            </w:r>
          </w:p>
        </w:tc>
        <w:tc>
          <w:tcPr>
            <w:tcW w:w="1122" w:type="dxa"/>
            <w:tcBorders>
              <w:top w:val="nil"/>
              <w:left w:val="nil"/>
              <w:bottom w:val="nil"/>
              <w:right w:val="nil"/>
            </w:tcBorders>
            <w:shd w:val="clear" w:color="000000" w:fill="DAEEF3"/>
            <w:vAlign w:val="center"/>
            <w:hideMark/>
          </w:tcPr>
          <w:p w14:paraId="54B7CF04"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129.00</w:t>
            </w:r>
          </w:p>
        </w:tc>
        <w:tc>
          <w:tcPr>
            <w:tcW w:w="1343" w:type="dxa"/>
            <w:tcBorders>
              <w:top w:val="nil"/>
              <w:left w:val="nil"/>
              <w:bottom w:val="nil"/>
              <w:right w:val="nil"/>
            </w:tcBorders>
            <w:shd w:val="clear" w:color="000000" w:fill="DAEEF3"/>
            <w:vAlign w:val="center"/>
            <w:hideMark/>
          </w:tcPr>
          <w:p w14:paraId="2A8D9E93"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163.00</w:t>
            </w:r>
          </w:p>
        </w:tc>
      </w:tr>
      <w:tr w:rsidR="008A2FCF" w:rsidRPr="008A2FCF" w14:paraId="53C303EF" w14:textId="77777777" w:rsidTr="008A2FCF">
        <w:trPr>
          <w:trHeight w:val="220"/>
        </w:trPr>
        <w:tc>
          <w:tcPr>
            <w:tcW w:w="3365" w:type="dxa"/>
            <w:tcBorders>
              <w:top w:val="nil"/>
              <w:left w:val="nil"/>
              <w:bottom w:val="nil"/>
              <w:right w:val="nil"/>
            </w:tcBorders>
            <w:shd w:val="clear" w:color="auto" w:fill="auto"/>
            <w:hideMark/>
          </w:tcPr>
          <w:p w14:paraId="7D71E205" w14:textId="77777777" w:rsidR="008A2FCF" w:rsidRPr="008A2FCF" w:rsidRDefault="008A2FCF" w:rsidP="008A2FCF">
            <w:pPr>
              <w:spacing w:before="0" w:after="0" w:line="240" w:lineRule="auto"/>
              <w:rPr>
                <w:color w:val="000000"/>
                <w:szCs w:val="18"/>
              </w:rPr>
            </w:pPr>
          </w:p>
        </w:tc>
        <w:tc>
          <w:tcPr>
            <w:tcW w:w="1561" w:type="dxa"/>
            <w:tcBorders>
              <w:top w:val="nil"/>
              <w:left w:val="nil"/>
              <w:bottom w:val="nil"/>
              <w:right w:val="nil"/>
            </w:tcBorders>
            <w:shd w:val="clear" w:color="000000" w:fill="FFFFFF"/>
            <w:hideMark/>
          </w:tcPr>
          <w:p w14:paraId="14F8CE2F"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vAlign w:val="center"/>
            <w:hideMark/>
          </w:tcPr>
          <w:p w14:paraId="280A9800"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vAlign w:val="center"/>
            <w:hideMark/>
          </w:tcPr>
          <w:p w14:paraId="3975F0F2"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vAlign w:val="center"/>
            <w:hideMark/>
          </w:tcPr>
          <w:p w14:paraId="7CA94F8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auto" w:fill="auto"/>
            <w:noWrap/>
            <w:vAlign w:val="center"/>
            <w:hideMark/>
          </w:tcPr>
          <w:p w14:paraId="065DB3AF" w14:textId="77777777" w:rsidR="008A2FCF" w:rsidRPr="008A2FCF" w:rsidRDefault="008A2FCF" w:rsidP="008A2FCF">
            <w:pPr>
              <w:spacing w:before="0" w:after="0" w:line="240" w:lineRule="auto"/>
              <w:jc w:val="right"/>
              <w:rPr>
                <w:b/>
                <w:bCs/>
                <w:color w:val="000000"/>
                <w:sz w:val="16"/>
                <w:szCs w:val="16"/>
              </w:rPr>
            </w:pPr>
          </w:p>
        </w:tc>
      </w:tr>
      <w:tr w:rsidR="008A2FCF" w:rsidRPr="008A2FCF" w14:paraId="2D5A408A" w14:textId="77777777" w:rsidTr="008A2FCF">
        <w:trPr>
          <w:trHeight w:val="220"/>
        </w:trPr>
        <w:tc>
          <w:tcPr>
            <w:tcW w:w="3365" w:type="dxa"/>
            <w:tcBorders>
              <w:top w:val="nil"/>
              <w:left w:val="nil"/>
              <w:bottom w:val="nil"/>
              <w:right w:val="nil"/>
            </w:tcBorders>
            <w:shd w:val="clear" w:color="000000" w:fill="FFFFFF"/>
            <w:hideMark/>
          </w:tcPr>
          <w:p w14:paraId="7B7ACCF9"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 xml:space="preserve">Subtotal of fees (incl GST) </w:t>
            </w:r>
          </w:p>
        </w:tc>
        <w:tc>
          <w:tcPr>
            <w:tcW w:w="1561" w:type="dxa"/>
            <w:tcBorders>
              <w:top w:val="nil"/>
              <w:left w:val="nil"/>
              <w:bottom w:val="nil"/>
              <w:right w:val="nil"/>
            </w:tcBorders>
            <w:shd w:val="clear" w:color="000000" w:fill="FFFFFF"/>
            <w:hideMark/>
          </w:tcPr>
          <w:p w14:paraId="311674E7"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noWrap/>
            <w:vAlign w:val="center"/>
            <w:hideMark/>
          </w:tcPr>
          <w:p w14:paraId="458F92EA"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$18,000.00</w:t>
            </w:r>
          </w:p>
        </w:tc>
        <w:tc>
          <w:tcPr>
            <w:tcW w:w="1173" w:type="dxa"/>
            <w:tcBorders>
              <w:top w:val="nil"/>
              <w:left w:val="nil"/>
              <w:bottom w:val="nil"/>
              <w:right w:val="nil"/>
            </w:tcBorders>
            <w:shd w:val="clear" w:color="000000" w:fill="DAEEF3"/>
            <w:noWrap/>
            <w:vAlign w:val="center"/>
            <w:hideMark/>
          </w:tcPr>
          <w:p w14:paraId="30040269"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$16,000.00</w:t>
            </w:r>
          </w:p>
        </w:tc>
        <w:tc>
          <w:tcPr>
            <w:tcW w:w="1122" w:type="dxa"/>
            <w:tcBorders>
              <w:top w:val="nil"/>
              <w:left w:val="nil"/>
              <w:bottom w:val="nil"/>
              <w:right w:val="nil"/>
            </w:tcBorders>
            <w:shd w:val="clear" w:color="000000" w:fill="DAEEF3"/>
            <w:noWrap/>
            <w:vAlign w:val="center"/>
            <w:hideMark/>
          </w:tcPr>
          <w:p w14:paraId="24DD4319"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$129,000.00</w:t>
            </w:r>
          </w:p>
        </w:tc>
        <w:tc>
          <w:tcPr>
            <w:tcW w:w="1343" w:type="dxa"/>
            <w:tcBorders>
              <w:top w:val="nil"/>
              <w:left w:val="nil"/>
              <w:bottom w:val="nil"/>
              <w:right w:val="nil"/>
            </w:tcBorders>
            <w:shd w:val="clear" w:color="000000" w:fill="DAEEF3"/>
            <w:vAlign w:val="center"/>
            <w:hideMark/>
          </w:tcPr>
          <w:p w14:paraId="5763DE76"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$163,000.00</w:t>
            </w:r>
          </w:p>
        </w:tc>
      </w:tr>
      <w:tr w:rsidR="008A2FCF" w:rsidRPr="008A2FCF" w14:paraId="10BFC887" w14:textId="77777777" w:rsidTr="008A2FCF">
        <w:trPr>
          <w:trHeight w:val="200"/>
        </w:trPr>
        <w:tc>
          <w:tcPr>
            <w:tcW w:w="3365" w:type="dxa"/>
            <w:tcBorders>
              <w:top w:val="nil"/>
              <w:left w:val="nil"/>
              <w:bottom w:val="nil"/>
              <w:right w:val="nil"/>
            </w:tcBorders>
            <w:shd w:val="clear" w:color="000000" w:fill="FFFFFF"/>
            <w:hideMark/>
          </w:tcPr>
          <w:p w14:paraId="7A6AC8A5"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561" w:type="dxa"/>
            <w:tcBorders>
              <w:top w:val="nil"/>
              <w:left w:val="nil"/>
              <w:bottom w:val="nil"/>
              <w:right w:val="nil"/>
            </w:tcBorders>
            <w:shd w:val="clear" w:color="auto" w:fill="auto"/>
            <w:hideMark/>
          </w:tcPr>
          <w:p w14:paraId="6DA04BF6" w14:textId="77777777" w:rsidR="008A2FCF" w:rsidRPr="008A2FCF" w:rsidRDefault="008A2FCF" w:rsidP="008A2FCF">
            <w:pPr>
              <w:spacing w:before="0" w:after="0" w:line="240" w:lineRule="auto"/>
              <w:rPr>
                <w:color w:val="000000"/>
                <w:sz w:val="16"/>
                <w:szCs w:val="16"/>
              </w:rPr>
            </w:pPr>
          </w:p>
        </w:tc>
        <w:tc>
          <w:tcPr>
            <w:tcW w:w="1056" w:type="dxa"/>
            <w:tcBorders>
              <w:top w:val="nil"/>
              <w:left w:val="nil"/>
              <w:bottom w:val="nil"/>
              <w:right w:val="nil"/>
            </w:tcBorders>
            <w:shd w:val="clear" w:color="000000" w:fill="FFFFFF"/>
            <w:hideMark/>
          </w:tcPr>
          <w:p w14:paraId="398F1D78"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hideMark/>
          </w:tcPr>
          <w:p w14:paraId="426A5D3C"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hideMark/>
          </w:tcPr>
          <w:p w14:paraId="05879C12"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343" w:type="dxa"/>
            <w:tcBorders>
              <w:top w:val="nil"/>
              <w:left w:val="nil"/>
              <w:bottom w:val="nil"/>
              <w:right w:val="nil"/>
            </w:tcBorders>
            <w:shd w:val="clear" w:color="auto" w:fill="auto"/>
            <w:vAlign w:val="center"/>
            <w:hideMark/>
          </w:tcPr>
          <w:p w14:paraId="3E7B06C7" w14:textId="77777777" w:rsidR="008A2FCF" w:rsidRPr="008A2FCF" w:rsidRDefault="008A2FCF" w:rsidP="008A2FCF">
            <w:pPr>
              <w:spacing w:before="0" w:after="0" w:line="240" w:lineRule="auto"/>
              <w:jc w:val="right"/>
              <w:rPr>
                <w:color w:val="000000"/>
                <w:sz w:val="16"/>
                <w:szCs w:val="16"/>
              </w:rPr>
            </w:pPr>
          </w:p>
        </w:tc>
      </w:tr>
      <w:tr w:rsidR="008A2FCF" w:rsidRPr="008A2FCF" w14:paraId="099CB324" w14:textId="77777777" w:rsidTr="008A2FCF">
        <w:trPr>
          <w:trHeight w:val="300"/>
        </w:trPr>
        <w:tc>
          <w:tcPr>
            <w:tcW w:w="3365" w:type="dxa"/>
            <w:tcBorders>
              <w:top w:val="nil"/>
              <w:left w:val="nil"/>
              <w:bottom w:val="single" w:sz="4" w:space="0" w:color="008FAC"/>
              <w:right w:val="nil"/>
            </w:tcBorders>
            <w:shd w:val="clear" w:color="000000" w:fill="FFFFFF"/>
            <w:hideMark/>
          </w:tcPr>
          <w:p w14:paraId="287C9A6B" w14:textId="77777777" w:rsidR="008A2FCF" w:rsidRPr="008A2FCF" w:rsidRDefault="008A2FCF" w:rsidP="008A2FCF">
            <w:pPr>
              <w:spacing w:before="0" w:after="0" w:line="240" w:lineRule="auto"/>
              <w:ind w:firstLineChars="100" w:firstLine="216"/>
              <w:rPr>
                <w:b/>
                <w:bCs/>
                <w:color w:val="008FAC"/>
                <w:sz w:val="20"/>
                <w:szCs w:val="20"/>
              </w:rPr>
            </w:pPr>
            <w:r w:rsidRPr="008A2FCF">
              <w:rPr>
                <w:b/>
                <w:bCs/>
                <w:color w:val="008FAC"/>
                <w:sz w:val="20"/>
                <w:szCs w:val="20"/>
              </w:rPr>
              <w:t>Phase 02</w:t>
            </w:r>
          </w:p>
        </w:tc>
        <w:tc>
          <w:tcPr>
            <w:tcW w:w="1561" w:type="dxa"/>
            <w:tcBorders>
              <w:top w:val="nil"/>
              <w:left w:val="nil"/>
              <w:bottom w:val="single" w:sz="4" w:space="0" w:color="008FAC"/>
              <w:right w:val="nil"/>
            </w:tcBorders>
            <w:shd w:val="clear" w:color="000000" w:fill="FFFFFF"/>
            <w:hideMark/>
          </w:tcPr>
          <w:p w14:paraId="4F3CB743" w14:textId="77777777" w:rsidR="008A2FCF" w:rsidRPr="008A2FCF" w:rsidRDefault="008A2FCF" w:rsidP="008A2FCF">
            <w:pPr>
              <w:spacing w:before="0" w:after="0" w:line="240" w:lineRule="auto"/>
              <w:rPr>
                <w:b/>
                <w:bCs/>
                <w:color w:val="008FAC"/>
                <w:sz w:val="24"/>
              </w:rPr>
            </w:pPr>
            <w:r w:rsidRPr="008A2FCF">
              <w:rPr>
                <w:b/>
                <w:bCs/>
                <w:color w:val="008FAC"/>
                <w:sz w:val="24"/>
              </w:rPr>
              <w:t> </w:t>
            </w:r>
          </w:p>
        </w:tc>
        <w:tc>
          <w:tcPr>
            <w:tcW w:w="1056" w:type="dxa"/>
            <w:tcBorders>
              <w:top w:val="nil"/>
              <w:left w:val="nil"/>
              <w:bottom w:val="single" w:sz="4" w:space="0" w:color="008FAC"/>
              <w:right w:val="nil"/>
            </w:tcBorders>
            <w:shd w:val="clear" w:color="000000" w:fill="FFFFFF"/>
            <w:hideMark/>
          </w:tcPr>
          <w:p w14:paraId="674F6E9D"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73" w:type="dxa"/>
            <w:tcBorders>
              <w:top w:val="nil"/>
              <w:left w:val="nil"/>
              <w:bottom w:val="single" w:sz="4" w:space="0" w:color="008FAC"/>
              <w:right w:val="nil"/>
            </w:tcBorders>
            <w:shd w:val="clear" w:color="000000" w:fill="FFFFFF"/>
            <w:hideMark/>
          </w:tcPr>
          <w:p w14:paraId="6D535EBD"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22" w:type="dxa"/>
            <w:tcBorders>
              <w:top w:val="nil"/>
              <w:left w:val="nil"/>
              <w:bottom w:val="single" w:sz="4" w:space="0" w:color="008FAC"/>
              <w:right w:val="nil"/>
            </w:tcBorders>
            <w:shd w:val="clear" w:color="000000" w:fill="FFFFFF"/>
            <w:hideMark/>
          </w:tcPr>
          <w:p w14:paraId="32667378"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343" w:type="dxa"/>
            <w:tcBorders>
              <w:top w:val="nil"/>
              <w:left w:val="nil"/>
              <w:bottom w:val="single" w:sz="4" w:space="0" w:color="008FAC"/>
              <w:right w:val="nil"/>
            </w:tcBorders>
            <w:shd w:val="clear" w:color="000000" w:fill="FFFFFF"/>
            <w:vAlign w:val="center"/>
            <w:hideMark/>
          </w:tcPr>
          <w:p w14:paraId="1F689158" w14:textId="77777777" w:rsidR="008A2FCF" w:rsidRPr="008A2FCF" w:rsidRDefault="008A2FCF" w:rsidP="008A2FCF">
            <w:pPr>
              <w:spacing w:before="0" w:after="0" w:line="240" w:lineRule="auto"/>
              <w:jc w:val="right"/>
              <w:rPr>
                <w:b/>
                <w:bCs/>
                <w:color w:val="FFFFFF"/>
                <w:sz w:val="20"/>
                <w:szCs w:val="20"/>
              </w:rPr>
            </w:pPr>
            <w:r w:rsidRPr="008A2FCF">
              <w:rPr>
                <w:b/>
                <w:bCs/>
                <w:color w:val="FFFFFF"/>
                <w:sz w:val="20"/>
                <w:szCs w:val="20"/>
              </w:rPr>
              <w:t> </w:t>
            </w:r>
          </w:p>
        </w:tc>
      </w:tr>
      <w:tr w:rsidR="008A2FCF" w:rsidRPr="008A2FCF" w14:paraId="30B7D407" w14:textId="77777777" w:rsidTr="008A2FCF">
        <w:trPr>
          <w:trHeight w:val="200"/>
        </w:trPr>
        <w:tc>
          <w:tcPr>
            <w:tcW w:w="3365" w:type="dxa"/>
            <w:tcBorders>
              <w:top w:val="nil"/>
              <w:left w:val="nil"/>
              <w:bottom w:val="single" w:sz="4" w:space="0" w:color="008FAC"/>
              <w:right w:val="nil"/>
            </w:tcBorders>
            <w:shd w:val="clear" w:color="000000" w:fill="F2F2F2"/>
            <w:hideMark/>
          </w:tcPr>
          <w:p w14:paraId="5B911B35"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Planning preparation</w:t>
            </w:r>
          </w:p>
        </w:tc>
        <w:tc>
          <w:tcPr>
            <w:tcW w:w="1561" w:type="dxa"/>
            <w:tcBorders>
              <w:top w:val="nil"/>
              <w:left w:val="nil"/>
              <w:bottom w:val="single" w:sz="4" w:space="0" w:color="008FAC"/>
              <w:right w:val="nil"/>
            </w:tcBorders>
            <w:shd w:val="clear" w:color="000000" w:fill="F2F2F2"/>
            <w:hideMark/>
          </w:tcPr>
          <w:p w14:paraId="68CDA3C2" w14:textId="77777777" w:rsidR="008A2FCF" w:rsidRPr="008A2FCF" w:rsidRDefault="008A2FCF" w:rsidP="008A2FCF">
            <w:pPr>
              <w:spacing w:before="0" w:after="0" w:line="240" w:lineRule="auto"/>
              <w:rPr>
                <w:color w:val="404040"/>
                <w:sz w:val="16"/>
                <w:szCs w:val="16"/>
              </w:rPr>
            </w:pPr>
            <w:r w:rsidRPr="008A2FCF">
              <w:rPr>
                <w:color w:val="404040"/>
                <w:sz w:val="16"/>
                <w:szCs w:val="16"/>
              </w:rPr>
              <w:t>12-15 July</w:t>
            </w:r>
          </w:p>
        </w:tc>
        <w:tc>
          <w:tcPr>
            <w:tcW w:w="1056" w:type="dxa"/>
            <w:tcBorders>
              <w:top w:val="nil"/>
              <w:left w:val="nil"/>
              <w:bottom w:val="single" w:sz="4" w:space="0" w:color="008FAC"/>
              <w:right w:val="nil"/>
            </w:tcBorders>
            <w:shd w:val="clear" w:color="000000" w:fill="FFFFFF"/>
            <w:noWrap/>
            <w:hideMark/>
          </w:tcPr>
          <w:p w14:paraId="34102BB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6B699D9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4DD0683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single" w:sz="4" w:space="0" w:color="008FAC"/>
              <w:left w:val="nil"/>
              <w:bottom w:val="single" w:sz="4" w:space="0" w:color="008FAC"/>
              <w:right w:val="nil"/>
            </w:tcBorders>
            <w:shd w:val="clear" w:color="000000" w:fill="F2F2F2"/>
            <w:vAlign w:val="center"/>
            <w:hideMark/>
          </w:tcPr>
          <w:p w14:paraId="4F3B4AF7"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43D85A64" w14:textId="77777777" w:rsidTr="008A2FCF">
        <w:trPr>
          <w:trHeight w:val="200"/>
        </w:trPr>
        <w:tc>
          <w:tcPr>
            <w:tcW w:w="3365" w:type="dxa"/>
            <w:tcBorders>
              <w:top w:val="nil"/>
              <w:left w:val="nil"/>
              <w:bottom w:val="single" w:sz="4" w:space="0" w:color="008FAC"/>
              <w:right w:val="nil"/>
            </w:tcBorders>
            <w:shd w:val="clear" w:color="000000" w:fill="F2F2F2"/>
            <w:hideMark/>
          </w:tcPr>
          <w:p w14:paraId="174DD268"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1F8DACA9"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192590C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51311EA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6470E0A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596647AB"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13.00</w:t>
            </w:r>
          </w:p>
        </w:tc>
      </w:tr>
      <w:tr w:rsidR="008A2FCF" w:rsidRPr="008A2FCF" w14:paraId="6478EF97" w14:textId="77777777" w:rsidTr="008A2FCF">
        <w:trPr>
          <w:trHeight w:val="200"/>
        </w:trPr>
        <w:tc>
          <w:tcPr>
            <w:tcW w:w="3365" w:type="dxa"/>
            <w:tcBorders>
              <w:top w:val="nil"/>
              <w:left w:val="nil"/>
              <w:bottom w:val="single" w:sz="4" w:space="0" w:color="008FAC"/>
              <w:right w:val="nil"/>
            </w:tcBorders>
            <w:shd w:val="clear" w:color="000000" w:fill="F2F2F2"/>
            <w:hideMark/>
          </w:tcPr>
          <w:p w14:paraId="5E107E0D"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39C09CC1"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D4A5E6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1914311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5.00</w:t>
            </w:r>
          </w:p>
        </w:tc>
        <w:tc>
          <w:tcPr>
            <w:tcW w:w="1122" w:type="dxa"/>
            <w:tcBorders>
              <w:top w:val="nil"/>
              <w:left w:val="nil"/>
              <w:bottom w:val="single" w:sz="4" w:space="0" w:color="008FAC"/>
              <w:right w:val="nil"/>
            </w:tcBorders>
            <w:shd w:val="clear" w:color="000000" w:fill="FFFFFF"/>
            <w:noWrap/>
            <w:hideMark/>
          </w:tcPr>
          <w:p w14:paraId="36AB33F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60F65071"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3055FFD0" w14:textId="77777777" w:rsidTr="008A2FCF">
        <w:trPr>
          <w:trHeight w:val="200"/>
        </w:trPr>
        <w:tc>
          <w:tcPr>
            <w:tcW w:w="3365" w:type="dxa"/>
            <w:tcBorders>
              <w:top w:val="nil"/>
              <w:left w:val="nil"/>
              <w:bottom w:val="single" w:sz="4" w:space="0" w:color="008FAC"/>
              <w:right w:val="nil"/>
            </w:tcBorders>
            <w:shd w:val="clear" w:color="000000" w:fill="F2F2F2"/>
            <w:hideMark/>
          </w:tcPr>
          <w:p w14:paraId="0E8C6D51"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Abstract and synthesise input information</w:t>
            </w:r>
          </w:p>
        </w:tc>
        <w:tc>
          <w:tcPr>
            <w:tcW w:w="1561" w:type="dxa"/>
            <w:tcBorders>
              <w:top w:val="nil"/>
              <w:left w:val="nil"/>
              <w:bottom w:val="single" w:sz="4" w:space="0" w:color="008FAC"/>
              <w:right w:val="nil"/>
            </w:tcBorders>
            <w:shd w:val="clear" w:color="000000" w:fill="F2F2F2"/>
            <w:hideMark/>
          </w:tcPr>
          <w:p w14:paraId="3C4A80C3"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113A857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0D2005A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208560B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37DCE550"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2BF30E6B" w14:textId="77777777" w:rsidTr="008A2FCF">
        <w:trPr>
          <w:trHeight w:val="200"/>
        </w:trPr>
        <w:tc>
          <w:tcPr>
            <w:tcW w:w="3365" w:type="dxa"/>
            <w:tcBorders>
              <w:top w:val="nil"/>
              <w:left w:val="nil"/>
              <w:bottom w:val="single" w:sz="4" w:space="0" w:color="008FAC"/>
              <w:right w:val="nil"/>
            </w:tcBorders>
            <w:shd w:val="clear" w:color="000000" w:fill="F2F2F2"/>
            <w:hideMark/>
          </w:tcPr>
          <w:p w14:paraId="6E43888E"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2FDAA00E"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713B054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5.00</w:t>
            </w:r>
          </w:p>
        </w:tc>
        <w:tc>
          <w:tcPr>
            <w:tcW w:w="1173" w:type="dxa"/>
            <w:tcBorders>
              <w:top w:val="nil"/>
              <w:left w:val="nil"/>
              <w:bottom w:val="single" w:sz="4" w:space="0" w:color="008FAC"/>
              <w:right w:val="nil"/>
            </w:tcBorders>
            <w:shd w:val="clear" w:color="000000" w:fill="FFFFFF"/>
            <w:noWrap/>
            <w:hideMark/>
          </w:tcPr>
          <w:p w14:paraId="0046B75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33F319D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1033BD55"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6B43B818" w14:textId="77777777" w:rsidTr="008A2FCF">
        <w:trPr>
          <w:trHeight w:val="200"/>
        </w:trPr>
        <w:tc>
          <w:tcPr>
            <w:tcW w:w="3365" w:type="dxa"/>
            <w:tcBorders>
              <w:top w:val="nil"/>
              <w:left w:val="nil"/>
              <w:bottom w:val="single" w:sz="4" w:space="0" w:color="008FAC"/>
              <w:right w:val="nil"/>
            </w:tcBorders>
            <w:shd w:val="clear" w:color="000000" w:fill="F2F2F2"/>
            <w:hideMark/>
          </w:tcPr>
          <w:p w14:paraId="267CDC9D"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1F28404A"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663714C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5.00</w:t>
            </w:r>
          </w:p>
        </w:tc>
        <w:tc>
          <w:tcPr>
            <w:tcW w:w="1173" w:type="dxa"/>
            <w:tcBorders>
              <w:top w:val="nil"/>
              <w:left w:val="nil"/>
              <w:bottom w:val="single" w:sz="4" w:space="0" w:color="008FAC"/>
              <w:right w:val="nil"/>
            </w:tcBorders>
            <w:shd w:val="clear" w:color="000000" w:fill="FFFFFF"/>
            <w:noWrap/>
            <w:hideMark/>
          </w:tcPr>
          <w:p w14:paraId="6A24CB1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209119E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799BDB94"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716410F6" w14:textId="77777777" w:rsidTr="008A2FCF">
        <w:trPr>
          <w:trHeight w:val="200"/>
        </w:trPr>
        <w:tc>
          <w:tcPr>
            <w:tcW w:w="3365" w:type="dxa"/>
            <w:tcBorders>
              <w:top w:val="nil"/>
              <w:left w:val="nil"/>
              <w:bottom w:val="nil"/>
              <w:right w:val="nil"/>
            </w:tcBorders>
            <w:shd w:val="clear" w:color="000000" w:fill="FFFFFF"/>
            <w:hideMark/>
          </w:tcPr>
          <w:p w14:paraId="1FFA7053"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 </w:t>
            </w:r>
          </w:p>
        </w:tc>
        <w:tc>
          <w:tcPr>
            <w:tcW w:w="1561" w:type="dxa"/>
            <w:tcBorders>
              <w:top w:val="nil"/>
              <w:left w:val="nil"/>
              <w:bottom w:val="nil"/>
              <w:right w:val="nil"/>
            </w:tcBorders>
            <w:shd w:val="clear" w:color="000000" w:fill="FFFFFF"/>
            <w:hideMark/>
          </w:tcPr>
          <w:p w14:paraId="65B3E084"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nil"/>
              <w:right w:val="nil"/>
            </w:tcBorders>
            <w:shd w:val="clear" w:color="000000" w:fill="FFFFFF"/>
            <w:noWrap/>
            <w:hideMark/>
          </w:tcPr>
          <w:p w14:paraId="40B902E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14B1B87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00FF08A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vAlign w:val="center"/>
            <w:hideMark/>
          </w:tcPr>
          <w:p w14:paraId="52FA8F9B"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 </w:t>
            </w:r>
          </w:p>
        </w:tc>
      </w:tr>
      <w:tr w:rsidR="008A2FCF" w:rsidRPr="008A2FCF" w14:paraId="25D8C1C9" w14:textId="77777777" w:rsidTr="008A2FCF">
        <w:trPr>
          <w:trHeight w:val="220"/>
        </w:trPr>
        <w:tc>
          <w:tcPr>
            <w:tcW w:w="3365" w:type="dxa"/>
            <w:tcBorders>
              <w:top w:val="nil"/>
              <w:left w:val="nil"/>
              <w:bottom w:val="nil"/>
              <w:right w:val="nil"/>
            </w:tcBorders>
            <w:shd w:val="clear" w:color="000000" w:fill="FFFFFF"/>
            <w:hideMark/>
          </w:tcPr>
          <w:p w14:paraId="26EBA900"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Subtotal of days</w:t>
            </w:r>
          </w:p>
        </w:tc>
        <w:tc>
          <w:tcPr>
            <w:tcW w:w="1561" w:type="dxa"/>
            <w:tcBorders>
              <w:top w:val="nil"/>
              <w:left w:val="nil"/>
              <w:bottom w:val="nil"/>
              <w:right w:val="nil"/>
            </w:tcBorders>
            <w:shd w:val="clear" w:color="000000" w:fill="FFFFFF"/>
            <w:hideMark/>
          </w:tcPr>
          <w:p w14:paraId="39BF33C0"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vAlign w:val="center"/>
            <w:hideMark/>
          </w:tcPr>
          <w:p w14:paraId="773122EA"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20.00</w:t>
            </w:r>
          </w:p>
        </w:tc>
        <w:tc>
          <w:tcPr>
            <w:tcW w:w="1173" w:type="dxa"/>
            <w:tcBorders>
              <w:top w:val="nil"/>
              <w:left w:val="nil"/>
              <w:bottom w:val="nil"/>
              <w:right w:val="nil"/>
            </w:tcBorders>
            <w:shd w:val="clear" w:color="000000" w:fill="DAEEF3"/>
            <w:vAlign w:val="center"/>
            <w:hideMark/>
          </w:tcPr>
          <w:p w14:paraId="331566DE"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17.00</w:t>
            </w:r>
          </w:p>
        </w:tc>
        <w:tc>
          <w:tcPr>
            <w:tcW w:w="1122" w:type="dxa"/>
            <w:tcBorders>
              <w:top w:val="nil"/>
              <w:left w:val="nil"/>
              <w:bottom w:val="nil"/>
              <w:right w:val="nil"/>
            </w:tcBorders>
            <w:shd w:val="clear" w:color="000000" w:fill="DAEEF3"/>
            <w:vAlign w:val="center"/>
            <w:hideMark/>
          </w:tcPr>
          <w:p w14:paraId="57180FDD"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30.00</w:t>
            </w:r>
          </w:p>
        </w:tc>
        <w:tc>
          <w:tcPr>
            <w:tcW w:w="1343" w:type="dxa"/>
            <w:tcBorders>
              <w:top w:val="nil"/>
              <w:left w:val="nil"/>
              <w:bottom w:val="nil"/>
              <w:right w:val="nil"/>
            </w:tcBorders>
            <w:shd w:val="clear" w:color="000000" w:fill="DAEEF3"/>
            <w:vAlign w:val="center"/>
            <w:hideMark/>
          </w:tcPr>
          <w:p w14:paraId="51257A7C"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67.00</w:t>
            </w:r>
          </w:p>
        </w:tc>
      </w:tr>
      <w:tr w:rsidR="008A2FCF" w:rsidRPr="008A2FCF" w14:paraId="297A281B" w14:textId="77777777" w:rsidTr="008A2FCF">
        <w:trPr>
          <w:trHeight w:val="220"/>
        </w:trPr>
        <w:tc>
          <w:tcPr>
            <w:tcW w:w="3365" w:type="dxa"/>
            <w:tcBorders>
              <w:top w:val="nil"/>
              <w:left w:val="nil"/>
              <w:bottom w:val="nil"/>
              <w:right w:val="nil"/>
            </w:tcBorders>
            <w:shd w:val="clear" w:color="auto" w:fill="auto"/>
            <w:hideMark/>
          </w:tcPr>
          <w:p w14:paraId="078F1497" w14:textId="77777777" w:rsidR="008A2FCF" w:rsidRPr="008A2FCF" w:rsidRDefault="008A2FCF" w:rsidP="008A2FCF">
            <w:pPr>
              <w:spacing w:before="0" w:after="0" w:line="240" w:lineRule="auto"/>
              <w:rPr>
                <w:color w:val="000000"/>
                <w:szCs w:val="18"/>
              </w:rPr>
            </w:pPr>
          </w:p>
        </w:tc>
        <w:tc>
          <w:tcPr>
            <w:tcW w:w="1561" w:type="dxa"/>
            <w:tcBorders>
              <w:top w:val="nil"/>
              <w:left w:val="nil"/>
              <w:bottom w:val="nil"/>
              <w:right w:val="nil"/>
            </w:tcBorders>
            <w:shd w:val="clear" w:color="000000" w:fill="FFFFFF"/>
            <w:hideMark/>
          </w:tcPr>
          <w:p w14:paraId="17158CCC"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vAlign w:val="center"/>
            <w:hideMark/>
          </w:tcPr>
          <w:p w14:paraId="30C71A7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vAlign w:val="center"/>
            <w:hideMark/>
          </w:tcPr>
          <w:p w14:paraId="614F357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vAlign w:val="center"/>
            <w:hideMark/>
          </w:tcPr>
          <w:p w14:paraId="36C25E0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auto" w:fill="auto"/>
            <w:noWrap/>
            <w:vAlign w:val="center"/>
            <w:hideMark/>
          </w:tcPr>
          <w:p w14:paraId="599E5044" w14:textId="77777777" w:rsidR="008A2FCF" w:rsidRPr="008A2FCF" w:rsidRDefault="008A2FCF" w:rsidP="008A2FCF">
            <w:pPr>
              <w:spacing w:before="0" w:after="0" w:line="240" w:lineRule="auto"/>
              <w:jc w:val="right"/>
              <w:rPr>
                <w:b/>
                <w:bCs/>
                <w:color w:val="000000"/>
                <w:sz w:val="16"/>
                <w:szCs w:val="16"/>
              </w:rPr>
            </w:pPr>
          </w:p>
        </w:tc>
      </w:tr>
      <w:tr w:rsidR="008A2FCF" w:rsidRPr="008A2FCF" w14:paraId="09BD62D7" w14:textId="77777777" w:rsidTr="008A2FCF">
        <w:trPr>
          <w:trHeight w:val="220"/>
        </w:trPr>
        <w:tc>
          <w:tcPr>
            <w:tcW w:w="3365" w:type="dxa"/>
            <w:tcBorders>
              <w:top w:val="nil"/>
              <w:left w:val="nil"/>
              <w:bottom w:val="nil"/>
              <w:right w:val="nil"/>
            </w:tcBorders>
            <w:shd w:val="clear" w:color="000000" w:fill="FFFFFF"/>
            <w:hideMark/>
          </w:tcPr>
          <w:p w14:paraId="4E6160C2"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 xml:space="preserve">Subtotal of fees (incl GST) </w:t>
            </w:r>
          </w:p>
        </w:tc>
        <w:tc>
          <w:tcPr>
            <w:tcW w:w="1561" w:type="dxa"/>
            <w:tcBorders>
              <w:top w:val="nil"/>
              <w:left w:val="nil"/>
              <w:bottom w:val="nil"/>
              <w:right w:val="nil"/>
            </w:tcBorders>
            <w:shd w:val="clear" w:color="000000" w:fill="FFFFFF"/>
            <w:hideMark/>
          </w:tcPr>
          <w:p w14:paraId="08C9E139"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noWrap/>
            <w:vAlign w:val="center"/>
            <w:hideMark/>
          </w:tcPr>
          <w:p w14:paraId="43D20D04"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$20,000.00</w:t>
            </w:r>
          </w:p>
        </w:tc>
        <w:tc>
          <w:tcPr>
            <w:tcW w:w="1173" w:type="dxa"/>
            <w:tcBorders>
              <w:top w:val="nil"/>
              <w:left w:val="nil"/>
              <w:bottom w:val="nil"/>
              <w:right w:val="nil"/>
            </w:tcBorders>
            <w:shd w:val="clear" w:color="000000" w:fill="DAEEF3"/>
            <w:noWrap/>
            <w:vAlign w:val="center"/>
            <w:hideMark/>
          </w:tcPr>
          <w:p w14:paraId="6C4A2CF7"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$17,000.00</w:t>
            </w:r>
          </w:p>
        </w:tc>
        <w:tc>
          <w:tcPr>
            <w:tcW w:w="1122" w:type="dxa"/>
            <w:tcBorders>
              <w:top w:val="nil"/>
              <w:left w:val="nil"/>
              <w:bottom w:val="nil"/>
              <w:right w:val="nil"/>
            </w:tcBorders>
            <w:shd w:val="clear" w:color="000000" w:fill="DAEEF3"/>
            <w:noWrap/>
            <w:vAlign w:val="center"/>
            <w:hideMark/>
          </w:tcPr>
          <w:p w14:paraId="74ABE9C0"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$30,000.00</w:t>
            </w:r>
          </w:p>
        </w:tc>
        <w:tc>
          <w:tcPr>
            <w:tcW w:w="1343" w:type="dxa"/>
            <w:tcBorders>
              <w:top w:val="nil"/>
              <w:left w:val="nil"/>
              <w:bottom w:val="nil"/>
              <w:right w:val="nil"/>
            </w:tcBorders>
            <w:shd w:val="clear" w:color="000000" w:fill="DAEEF3"/>
            <w:vAlign w:val="center"/>
            <w:hideMark/>
          </w:tcPr>
          <w:p w14:paraId="02336BDB"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$67,000.00</w:t>
            </w:r>
          </w:p>
        </w:tc>
      </w:tr>
      <w:tr w:rsidR="008A2FCF" w:rsidRPr="008A2FCF" w14:paraId="63F95D65" w14:textId="77777777" w:rsidTr="008A2FCF">
        <w:trPr>
          <w:trHeight w:val="200"/>
        </w:trPr>
        <w:tc>
          <w:tcPr>
            <w:tcW w:w="3365" w:type="dxa"/>
            <w:tcBorders>
              <w:top w:val="nil"/>
              <w:left w:val="nil"/>
              <w:bottom w:val="nil"/>
              <w:right w:val="nil"/>
            </w:tcBorders>
            <w:shd w:val="clear" w:color="auto" w:fill="auto"/>
            <w:hideMark/>
          </w:tcPr>
          <w:p w14:paraId="41858103" w14:textId="77777777" w:rsidR="008A2FCF" w:rsidRPr="008A2FCF" w:rsidRDefault="008A2FCF" w:rsidP="008A2FCF">
            <w:pPr>
              <w:spacing w:before="0" w:after="0" w:line="240" w:lineRule="auto"/>
              <w:rPr>
                <w:color w:val="000000"/>
                <w:sz w:val="16"/>
                <w:szCs w:val="16"/>
              </w:rPr>
            </w:pPr>
          </w:p>
        </w:tc>
        <w:tc>
          <w:tcPr>
            <w:tcW w:w="1561" w:type="dxa"/>
            <w:tcBorders>
              <w:top w:val="nil"/>
              <w:left w:val="nil"/>
              <w:bottom w:val="nil"/>
              <w:right w:val="nil"/>
            </w:tcBorders>
            <w:shd w:val="clear" w:color="000000" w:fill="FFFFFF"/>
            <w:hideMark/>
          </w:tcPr>
          <w:p w14:paraId="39B335AF"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2B1F50D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6B6C3E6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32A23B5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14CBA804"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42C699FA" w14:textId="77777777" w:rsidTr="008A2FCF">
        <w:trPr>
          <w:trHeight w:val="300"/>
        </w:trPr>
        <w:tc>
          <w:tcPr>
            <w:tcW w:w="3365" w:type="dxa"/>
            <w:tcBorders>
              <w:top w:val="nil"/>
              <w:left w:val="nil"/>
              <w:bottom w:val="single" w:sz="4" w:space="0" w:color="008FAC"/>
              <w:right w:val="nil"/>
            </w:tcBorders>
            <w:shd w:val="clear" w:color="000000" w:fill="FFFFFF"/>
            <w:hideMark/>
          </w:tcPr>
          <w:p w14:paraId="7080D184" w14:textId="77777777" w:rsidR="008A2FCF" w:rsidRPr="008A2FCF" w:rsidRDefault="008A2FCF" w:rsidP="008A2FCF">
            <w:pPr>
              <w:spacing w:before="0" w:after="0" w:line="240" w:lineRule="auto"/>
              <w:ind w:firstLineChars="100" w:firstLine="216"/>
              <w:rPr>
                <w:b/>
                <w:bCs/>
                <w:color w:val="008FAC"/>
                <w:sz w:val="20"/>
                <w:szCs w:val="20"/>
              </w:rPr>
            </w:pPr>
            <w:r w:rsidRPr="008A2FCF">
              <w:rPr>
                <w:b/>
                <w:bCs/>
                <w:color w:val="008FAC"/>
                <w:sz w:val="20"/>
                <w:szCs w:val="20"/>
              </w:rPr>
              <w:t>Phase 03</w:t>
            </w:r>
          </w:p>
        </w:tc>
        <w:tc>
          <w:tcPr>
            <w:tcW w:w="1561" w:type="dxa"/>
            <w:tcBorders>
              <w:top w:val="nil"/>
              <w:left w:val="nil"/>
              <w:bottom w:val="single" w:sz="4" w:space="0" w:color="008FAC"/>
              <w:right w:val="nil"/>
            </w:tcBorders>
            <w:shd w:val="clear" w:color="000000" w:fill="FFFFFF"/>
            <w:hideMark/>
          </w:tcPr>
          <w:p w14:paraId="18F2AF64" w14:textId="77777777" w:rsidR="008A2FCF" w:rsidRPr="008A2FCF" w:rsidRDefault="008A2FCF" w:rsidP="008A2FCF">
            <w:pPr>
              <w:spacing w:before="0" w:after="0" w:line="240" w:lineRule="auto"/>
              <w:rPr>
                <w:b/>
                <w:bCs/>
                <w:color w:val="008FAC"/>
                <w:sz w:val="24"/>
              </w:rPr>
            </w:pPr>
            <w:r w:rsidRPr="008A2FCF">
              <w:rPr>
                <w:b/>
                <w:bCs/>
                <w:color w:val="008FAC"/>
                <w:sz w:val="24"/>
              </w:rPr>
              <w:t> </w:t>
            </w:r>
          </w:p>
        </w:tc>
        <w:tc>
          <w:tcPr>
            <w:tcW w:w="1056" w:type="dxa"/>
            <w:tcBorders>
              <w:top w:val="nil"/>
              <w:left w:val="nil"/>
              <w:bottom w:val="single" w:sz="4" w:space="0" w:color="008FAC"/>
              <w:right w:val="nil"/>
            </w:tcBorders>
            <w:shd w:val="clear" w:color="000000" w:fill="FFFFFF"/>
            <w:hideMark/>
          </w:tcPr>
          <w:p w14:paraId="313F3B50"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73" w:type="dxa"/>
            <w:tcBorders>
              <w:top w:val="nil"/>
              <w:left w:val="nil"/>
              <w:bottom w:val="single" w:sz="4" w:space="0" w:color="008FAC"/>
              <w:right w:val="nil"/>
            </w:tcBorders>
            <w:shd w:val="clear" w:color="000000" w:fill="FFFFFF"/>
            <w:hideMark/>
          </w:tcPr>
          <w:p w14:paraId="61D33770"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22" w:type="dxa"/>
            <w:tcBorders>
              <w:top w:val="nil"/>
              <w:left w:val="nil"/>
              <w:bottom w:val="single" w:sz="4" w:space="0" w:color="008FAC"/>
              <w:right w:val="nil"/>
            </w:tcBorders>
            <w:shd w:val="clear" w:color="000000" w:fill="FFFFFF"/>
            <w:hideMark/>
          </w:tcPr>
          <w:p w14:paraId="7F02B98C"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343" w:type="dxa"/>
            <w:tcBorders>
              <w:top w:val="nil"/>
              <w:left w:val="nil"/>
              <w:bottom w:val="single" w:sz="4" w:space="0" w:color="008FAC"/>
              <w:right w:val="nil"/>
            </w:tcBorders>
            <w:shd w:val="clear" w:color="000000" w:fill="FFFFFF"/>
            <w:vAlign w:val="center"/>
            <w:hideMark/>
          </w:tcPr>
          <w:p w14:paraId="26952559" w14:textId="77777777" w:rsidR="008A2FCF" w:rsidRPr="008A2FCF" w:rsidRDefault="008A2FCF" w:rsidP="008A2FCF">
            <w:pPr>
              <w:spacing w:before="0" w:after="0" w:line="240" w:lineRule="auto"/>
              <w:jc w:val="right"/>
              <w:rPr>
                <w:b/>
                <w:bCs/>
                <w:color w:val="FFFFFF"/>
                <w:sz w:val="20"/>
                <w:szCs w:val="20"/>
              </w:rPr>
            </w:pPr>
            <w:r w:rsidRPr="008A2FCF">
              <w:rPr>
                <w:b/>
                <w:bCs/>
                <w:color w:val="FFFFFF"/>
                <w:sz w:val="20"/>
                <w:szCs w:val="20"/>
              </w:rPr>
              <w:t> </w:t>
            </w:r>
          </w:p>
        </w:tc>
      </w:tr>
      <w:tr w:rsidR="008A2FCF" w:rsidRPr="008A2FCF" w14:paraId="0A606B2A" w14:textId="77777777" w:rsidTr="008A2FCF">
        <w:trPr>
          <w:trHeight w:val="200"/>
        </w:trPr>
        <w:tc>
          <w:tcPr>
            <w:tcW w:w="3365" w:type="dxa"/>
            <w:tcBorders>
              <w:top w:val="nil"/>
              <w:left w:val="nil"/>
              <w:bottom w:val="single" w:sz="4" w:space="0" w:color="008FAC"/>
              <w:right w:val="nil"/>
            </w:tcBorders>
            <w:shd w:val="clear" w:color="000000" w:fill="F2F2F2"/>
            <w:hideMark/>
          </w:tcPr>
          <w:p w14:paraId="580DF312"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Planning preparation</w:t>
            </w:r>
          </w:p>
        </w:tc>
        <w:tc>
          <w:tcPr>
            <w:tcW w:w="1561" w:type="dxa"/>
            <w:tcBorders>
              <w:top w:val="nil"/>
              <w:left w:val="nil"/>
              <w:bottom w:val="single" w:sz="4" w:space="0" w:color="008FAC"/>
              <w:right w:val="nil"/>
            </w:tcBorders>
            <w:shd w:val="clear" w:color="000000" w:fill="F2F2F2"/>
            <w:hideMark/>
          </w:tcPr>
          <w:p w14:paraId="2A32DEEB" w14:textId="77777777" w:rsidR="008A2FCF" w:rsidRPr="008A2FCF" w:rsidRDefault="008A2FCF" w:rsidP="008A2FCF">
            <w:pPr>
              <w:spacing w:before="0" w:after="0" w:line="240" w:lineRule="auto"/>
              <w:rPr>
                <w:color w:val="404040"/>
                <w:sz w:val="16"/>
                <w:szCs w:val="16"/>
              </w:rPr>
            </w:pPr>
            <w:r w:rsidRPr="008A2FCF">
              <w:rPr>
                <w:color w:val="404040"/>
                <w:sz w:val="16"/>
                <w:szCs w:val="16"/>
              </w:rPr>
              <w:t>12-15 July</w:t>
            </w:r>
          </w:p>
        </w:tc>
        <w:tc>
          <w:tcPr>
            <w:tcW w:w="1056" w:type="dxa"/>
            <w:tcBorders>
              <w:top w:val="nil"/>
              <w:left w:val="nil"/>
              <w:bottom w:val="single" w:sz="4" w:space="0" w:color="008FAC"/>
              <w:right w:val="nil"/>
            </w:tcBorders>
            <w:shd w:val="clear" w:color="000000" w:fill="FFFFFF"/>
            <w:noWrap/>
            <w:hideMark/>
          </w:tcPr>
          <w:p w14:paraId="7C9EADF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6E85D43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1F2A63C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single" w:sz="4" w:space="0" w:color="008FAC"/>
              <w:left w:val="nil"/>
              <w:bottom w:val="single" w:sz="4" w:space="0" w:color="008FAC"/>
              <w:right w:val="nil"/>
            </w:tcBorders>
            <w:shd w:val="clear" w:color="000000" w:fill="F2F2F2"/>
            <w:vAlign w:val="center"/>
            <w:hideMark/>
          </w:tcPr>
          <w:p w14:paraId="384356A9"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63E0E768" w14:textId="77777777" w:rsidTr="008A2FCF">
        <w:trPr>
          <w:trHeight w:val="200"/>
        </w:trPr>
        <w:tc>
          <w:tcPr>
            <w:tcW w:w="3365" w:type="dxa"/>
            <w:tcBorders>
              <w:top w:val="nil"/>
              <w:left w:val="nil"/>
              <w:bottom w:val="single" w:sz="4" w:space="0" w:color="008FAC"/>
              <w:right w:val="nil"/>
            </w:tcBorders>
            <w:shd w:val="clear" w:color="000000" w:fill="F2F2F2"/>
            <w:hideMark/>
          </w:tcPr>
          <w:p w14:paraId="2FFBCE99"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6A31A11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0CFDE39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0310275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1DC108A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117580F5"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13.00</w:t>
            </w:r>
          </w:p>
        </w:tc>
      </w:tr>
      <w:tr w:rsidR="008A2FCF" w:rsidRPr="008A2FCF" w14:paraId="63C23900" w14:textId="77777777" w:rsidTr="008A2FCF">
        <w:trPr>
          <w:trHeight w:val="200"/>
        </w:trPr>
        <w:tc>
          <w:tcPr>
            <w:tcW w:w="3365" w:type="dxa"/>
            <w:tcBorders>
              <w:top w:val="nil"/>
              <w:left w:val="nil"/>
              <w:bottom w:val="single" w:sz="4" w:space="0" w:color="008FAC"/>
              <w:right w:val="nil"/>
            </w:tcBorders>
            <w:shd w:val="clear" w:color="000000" w:fill="F2F2F2"/>
            <w:hideMark/>
          </w:tcPr>
          <w:p w14:paraId="461A67A8"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7E0780ED"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00EA0FB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2E68BC1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0303859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343" w:type="dxa"/>
            <w:tcBorders>
              <w:top w:val="nil"/>
              <w:left w:val="nil"/>
              <w:bottom w:val="single" w:sz="4" w:space="0" w:color="008FAC"/>
              <w:right w:val="nil"/>
            </w:tcBorders>
            <w:shd w:val="clear" w:color="000000" w:fill="F2F2F2"/>
            <w:vAlign w:val="center"/>
            <w:hideMark/>
          </w:tcPr>
          <w:p w14:paraId="39288D51"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3.00</w:t>
            </w:r>
          </w:p>
        </w:tc>
      </w:tr>
      <w:tr w:rsidR="008A2FCF" w:rsidRPr="008A2FCF" w14:paraId="4DB1D405" w14:textId="77777777" w:rsidTr="008A2FCF">
        <w:trPr>
          <w:trHeight w:val="200"/>
        </w:trPr>
        <w:tc>
          <w:tcPr>
            <w:tcW w:w="3365" w:type="dxa"/>
            <w:tcBorders>
              <w:top w:val="nil"/>
              <w:left w:val="nil"/>
              <w:bottom w:val="single" w:sz="4" w:space="0" w:color="008FAC"/>
              <w:right w:val="nil"/>
            </w:tcBorders>
            <w:shd w:val="clear" w:color="000000" w:fill="F2F2F2"/>
            <w:hideMark/>
          </w:tcPr>
          <w:p w14:paraId="2D11A29F"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Abstract and synthesise input information</w:t>
            </w:r>
          </w:p>
        </w:tc>
        <w:tc>
          <w:tcPr>
            <w:tcW w:w="1561" w:type="dxa"/>
            <w:tcBorders>
              <w:top w:val="nil"/>
              <w:left w:val="nil"/>
              <w:bottom w:val="single" w:sz="4" w:space="0" w:color="008FAC"/>
              <w:right w:val="nil"/>
            </w:tcBorders>
            <w:shd w:val="clear" w:color="000000" w:fill="F2F2F2"/>
            <w:hideMark/>
          </w:tcPr>
          <w:p w14:paraId="18987DA3"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D18A1D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2504B35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406086A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521A1559"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5F66952B" w14:textId="77777777" w:rsidTr="008A2FCF">
        <w:trPr>
          <w:trHeight w:val="200"/>
        </w:trPr>
        <w:tc>
          <w:tcPr>
            <w:tcW w:w="3365" w:type="dxa"/>
            <w:tcBorders>
              <w:top w:val="nil"/>
              <w:left w:val="nil"/>
              <w:bottom w:val="single" w:sz="4" w:space="0" w:color="008FAC"/>
              <w:right w:val="nil"/>
            </w:tcBorders>
            <w:shd w:val="clear" w:color="000000" w:fill="F2F2F2"/>
            <w:hideMark/>
          </w:tcPr>
          <w:p w14:paraId="3A1F91BE"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6826FC44"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AA8992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7108BFA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77ACD92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3D14BB6A"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4.00</w:t>
            </w:r>
          </w:p>
        </w:tc>
      </w:tr>
      <w:tr w:rsidR="008A2FCF" w:rsidRPr="008A2FCF" w14:paraId="063D98D7" w14:textId="77777777" w:rsidTr="008A2FCF">
        <w:trPr>
          <w:trHeight w:val="200"/>
        </w:trPr>
        <w:tc>
          <w:tcPr>
            <w:tcW w:w="3365" w:type="dxa"/>
            <w:tcBorders>
              <w:top w:val="nil"/>
              <w:left w:val="nil"/>
              <w:bottom w:val="single" w:sz="4" w:space="0" w:color="008FAC"/>
              <w:right w:val="nil"/>
            </w:tcBorders>
            <w:shd w:val="clear" w:color="000000" w:fill="F2F2F2"/>
            <w:hideMark/>
          </w:tcPr>
          <w:p w14:paraId="7D756D48"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1CEE5B1E"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7F2A606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17C0DC0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5CC4FFF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0C9D366D"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4.00</w:t>
            </w:r>
          </w:p>
        </w:tc>
      </w:tr>
      <w:tr w:rsidR="008A2FCF" w:rsidRPr="008A2FCF" w14:paraId="490407FB" w14:textId="77777777" w:rsidTr="008A2FCF">
        <w:trPr>
          <w:trHeight w:val="200"/>
        </w:trPr>
        <w:tc>
          <w:tcPr>
            <w:tcW w:w="3365" w:type="dxa"/>
            <w:tcBorders>
              <w:top w:val="nil"/>
              <w:left w:val="nil"/>
              <w:bottom w:val="nil"/>
              <w:right w:val="nil"/>
            </w:tcBorders>
            <w:shd w:val="clear" w:color="000000" w:fill="FFFFFF"/>
            <w:hideMark/>
          </w:tcPr>
          <w:p w14:paraId="041D2E26"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 </w:t>
            </w:r>
          </w:p>
        </w:tc>
        <w:tc>
          <w:tcPr>
            <w:tcW w:w="1561" w:type="dxa"/>
            <w:tcBorders>
              <w:top w:val="nil"/>
              <w:left w:val="nil"/>
              <w:bottom w:val="nil"/>
              <w:right w:val="nil"/>
            </w:tcBorders>
            <w:shd w:val="clear" w:color="000000" w:fill="FFFFFF"/>
            <w:hideMark/>
          </w:tcPr>
          <w:p w14:paraId="6E802A9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nil"/>
              <w:right w:val="nil"/>
            </w:tcBorders>
            <w:shd w:val="clear" w:color="000000" w:fill="FFFFFF"/>
            <w:noWrap/>
            <w:hideMark/>
          </w:tcPr>
          <w:p w14:paraId="45EDD07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4F62824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112BAD1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vAlign w:val="center"/>
            <w:hideMark/>
          </w:tcPr>
          <w:p w14:paraId="539CFF89"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 </w:t>
            </w:r>
          </w:p>
        </w:tc>
      </w:tr>
      <w:tr w:rsidR="008A2FCF" w:rsidRPr="008A2FCF" w14:paraId="29AFE84C" w14:textId="77777777" w:rsidTr="008A2FCF">
        <w:trPr>
          <w:trHeight w:val="220"/>
        </w:trPr>
        <w:tc>
          <w:tcPr>
            <w:tcW w:w="3365" w:type="dxa"/>
            <w:tcBorders>
              <w:top w:val="nil"/>
              <w:left w:val="nil"/>
              <w:bottom w:val="nil"/>
              <w:right w:val="nil"/>
            </w:tcBorders>
            <w:shd w:val="clear" w:color="000000" w:fill="FFFFFF"/>
            <w:hideMark/>
          </w:tcPr>
          <w:p w14:paraId="3AB30086"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Subtotal of days</w:t>
            </w:r>
          </w:p>
        </w:tc>
        <w:tc>
          <w:tcPr>
            <w:tcW w:w="1561" w:type="dxa"/>
            <w:tcBorders>
              <w:top w:val="nil"/>
              <w:left w:val="nil"/>
              <w:bottom w:val="nil"/>
              <w:right w:val="nil"/>
            </w:tcBorders>
            <w:shd w:val="clear" w:color="000000" w:fill="FFFFFF"/>
            <w:hideMark/>
          </w:tcPr>
          <w:p w14:paraId="0027F471"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vAlign w:val="center"/>
            <w:hideMark/>
          </w:tcPr>
          <w:p w14:paraId="17D94BC6"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12.00</w:t>
            </w:r>
          </w:p>
        </w:tc>
        <w:tc>
          <w:tcPr>
            <w:tcW w:w="1173" w:type="dxa"/>
            <w:tcBorders>
              <w:top w:val="nil"/>
              <w:left w:val="nil"/>
              <w:bottom w:val="nil"/>
              <w:right w:val="nil"/>
            </w:tcBorders>
            <w:shd w:val="clear" w:color="000000" w:fill="DAEEF3"/>
            <w:vAlign w:val="center"/>
            <w:hideMark/>
          </w:tcPr>
          <w:p w14:paraId="063CB1AB"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13.00</w:t>
            </w:r>
          </w:p>
        </w:tc>
        <w:tc>
          <w:tcPr>
            <w:tcW w:w="1122" w:type="dxa"/>
            <w:tcBorders>
              <w:top w:val="nil"/>
              <w:left w:val="nil"/>
              <w:bottom w:val="nil"/>
              <w:right w:val="nil"/>
            </w:tcBorders>
            <w:shd w:val="clear" w:color="000000" w:fill="DAEEF3"/>
            <w:vAlign w:val="center"/>
            <w:hideMark/>
          </w:tcPr>
          <w:p w14:paraId="61789A95"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17.00</w:t>
            </w:r>
          </w:p>
        </w:tc>
        <w:tc>
          <w:tcPr>
            <w:tcW w:w="1343" w:type="dxa"/>
            <w:tcBorders>
              <w:top w:val="nil"/>
              <w:left w:val="nil"/>
              <w:bottom w:val="nil"/>
              <w:right w:val="nil"/>
            </w:tcBorders>
            <w:shd w:val="clear" w:color="000000" w:fill="DAEEF3"/>
            <w:vAlign w:val="center"/>
            <w:hideMark/>
          </w:tcPr>
          <w:p w14:paraId="6ACF31A1"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42.00</w:t>
            </w:r>
          </w:p>
        </w:tc>
      </w:tr>
      <w:tr w:rsidR="008A2FCF" w:rsidRPr="008A2FCF" w14:paraId="1FE4699E" w14:textId="77777777" w:rsidTr="008A2FCF">
        <w:trPr>
          <w:trHeight w:val="220"/>
        </w:trPr>
        <w:tc>
          <w:tcPr>
            <w:tcW w:w="3365" w:type="dxa"/>
            <w:tcBorders>
              <w:top w:val="nil"/>
              <w:left w:val="nil"/>
              <w:bottom w:val="nil"/>
              <w:right w:val="nil"/>
            </w:tcBorders>
            <w:shd w:val="clear" w:color="auto" w:fill="auto"/>
            <w:hideMark/>
          </w:tcPr>
          <w:p w14:paraId="5C6F7A5C" w14:textId="77777777" w:rsidR="008A2FCF" w:rsidRPr="008A2FCF" w:rsidRDefault="008A2FCF" w:rsidP="008A2FCF">
            <w:pPr>
              <w:spacing w:before="0" w:after="0" w:line="240" w:lineRule="auto"/>
              <w:rPr>
                <w:color w:val="000000"/>
                <w:szCs w:val="18"/>
              </w:rPr>
            </w:pPr>
          </w:p>
        </w:tc>
        <w:tc>
          <w:tcPr>
            <w:tcW w:w="1561" w:type="dxa"/>
            <w:tcBorders>
              <w:top w:val="nil"/>
              <w:left w:val="nil"/>
              <w:bottom w:val="nil"/>
              <w:right w:val="nil"/>
            </w:tcBorders>
            <w:shd w:val="clear" w:color="000000" w:fill="FFFFFF"/>
            <w:hideMark/>
          </w:tcPr>
          <w:p w14:paraId="3BB5F197"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vAlign w:val="center"/>
            <w:hideMark/>
          </w:tcPr>
          <w:p w14:paraId="4E02035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vAlign w:val="center"/>
            <w:hideMark/>
          </w:tcPr>
          <w:p w14:paraId="3E4750D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auto" w:fill="auto"/>
            <w:noWrap/>
            <w:vAlign w:val="center"/>
            <w:hideMark/>
          </w:tcPr>
          <w:p w14:paraId="50F503F9" w14:textId="77777777" w:rsidR="008A2FCF" w:rsidRPr="008A2FCF" w:rsidRDefault="008A2FCF" w:rsidP="008A2FCF">
            <w:pPr>
              <w:spacing w:before="0" w:after="0" w:line="240" w:lineRule="auto"/>
              <w:jc w:val="center"/>
              <w:rPr>
                <w:color w:val="000000"/>
                <w:sz w:val="16"/>
                <w:szCs w:val="16"/>
              </w:rPr>
            </w:pPr>
          </w:p>
        </w:tc>
        <w:tc>
          <w:tcPr>
            <w:tcW w:w="1343" w:type="dxa"/>
            <w:tcBorders>
              <w:top w:val="nil"/>
              <w:left w:val="nil"/>
              <w:bottom w:val="nil"/>
              <w:right w:val="nil"/>
            </w:tcBorders>
            <w:shd w:val="clear" w:color="000000" w:fill="FFFFFF"/>
            <w:noWrap/>
            <w:vAlign w:val="center"/>
            <w:hideMark/>
          </w:tcPr>
          <w:p w14:paraId="62A64651"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076E19AE" w14:textId="77777777" w:rsidTr="008A2FCF">
        <w:trPr>
          <w:trHeight w:val="220"/>
        </w:trPr>
        <w:tc>
          <w:tcPr>
            <w:tcW w:w="3365" w:type="dxa"/>
            <w:tcBorders>
              <w:top w:val="nil"/>
              <w:left w:val="nil"/>
              <w:bottom w:val="nil"/>
              <w:right w:val="nil"/>
            </w:tcBorders>
            <w:shd w:val="clear" w:color="000000" w:fill="FFFFFF"/>
            <w:hideMark/>
          </w:tcPr>
          <w:p w14:paraId="18B4A439"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 xml:space="preserve">Subtotal of fees (incl GST) </w:t>
            </w:r>
          </w:p>
        </w:tc>
        <w:tc>
          <w:tcPr>
            <w:tcW w:w="1561" w:type="dxa"/>
            <w:tcBorders>
              <w:top w:val="nil"/>
              <w:left w:val="nil"/>
              <w:bottom w:val="nil"/>
              <w:right w:val="nil"/>
            </w:tcBorders>
            <w:shd w:val="clear" w:color="000000" w:fill="FFFFFF"/>
            <w:hideMark/>
          </w:tcPr>
          <w:p w14:paraId="650CDFAB" w14:textId="77777777" w:rsidR="008A2FCF" w:rsidRPr="008A2FCF" w:rsidRDefault="008A2FCF" w:rsidP="008A2FCF">
            <w:pPr>
              <w:spacing w:before="0" w:after="0" w:line="240" w:lineRule="auto"/>
              <w:jc w:val="right"/>
              <w:rPr>
                <w:b/>
                <w:bCs/>
                <w:color w:val="FFFFFF"/>
                <w:sz w:val="16"/>
                <w:szCs w:val="16"/>
              </w:rPr>
            </w:pPr>
            <w:r w:rsidRPr="008A2FCF">
              <w:rPr>
                <w:b/>
                <w:bCs/>
                <w:color w:val="FFFFFF"/>
                <w:sz w:val="16"/>
                <w:szCs w:val="16"/>
              </w:rPr>
              <w:t> </w:t>
            </w:r>
          </w:p>
        </w:tc>
        <w:tc>
          <w:tcPr>
            <w:tcW w:w="1056" w:type="dxa"/>
            <w:tcBorders>
              <w:top w:val="nil"/>
              <w:left w:val="nil"/>
              <w:bottom w:val="nil"/>
              <w:right w:val="nil"/>
            </w:tcBorders>
            <w:shd w:val="clear" w:color="000000" w:fill="DAEEF3"/>
            <w:noWrap/>
            <w:vAlign w:val="center"/>
            <w:hideMark/>
          </w:tcPr>
          <w:p w14:paraId="39ED8F78"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$12,000.00</w:t>
            </w:r>
          </w:p>
        </w:tc>
        <w:tc>
          <w:tcPr>
            <w:tcW w:w="1173" w:type="dxa"/>
            <w:tcBorders>
              <w:top w:val="nil"/>
              <w:left w:val="nil"/>
              <w:bottom w:val="nil"/>
              <w:right w:val="nil"/>
            </w:tcBorders>
            <w:shd w:val="clear" w:color="000000" w:fill="DAEEF3"/>
            <w:noWrap/>
            <w:vAlign w:val="center"/>
            <w:hideMark/>
          </w:tcPr>
          <w:p w14:paraId="69A5BB18"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$13,000.00</w:t>
            </w:r>
          </w:p>
        </w:tc>
        <w:tc>
          <w:tcPr>
            <w:tcW w:w="1122" w:type="dxa"/>
            <w:tcBorders>
              <w:top w:val="nil"/>
              <w:left w:val="nil"/>
              <w:bottom w:val="nil"/>
              <w:right w:val="nil"/>
            </w:tcBorders>
            <w:shd w:val="clear" w:color="000000" w:fill="DAEEF3"/>
            <w:noWrap/>
            <w:vAlign w:val="center"/>
            <w:hideMark/>
          </w:tcPr>
          <w:p w14:paraId="16077305"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$17,000.00</w:t>
            </w:r>
          </w:p>
        </w:tc>
        <w:tc>
          <w:tcPr>
            <w:tcW w:w="1343" w:type="dxa"/>
            <w:tcBorders>
              <w:top w:val="nil"/>
              <w:left w:val="nil"/>
              <w:bottom w:val="nil"/>
              <w:right w:val="nil"/>
            </w:tcBorders>
            <w:shd w:val="clear" w:color="000000" w:fill="DAEEF3"/>
            <w:vAlign w:val="center"/>
            <w:hideMark/>
          </w:tcPr>
          <w:p w14:paraId="36D43E7D"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$42,000.00</w:t>
            </w:r>
          </w:p>
        </w:tc>
      </w:tr>
      <w:tr w:rsidR="008A2FCF" w:rsidRPr="008A2FCF" w14:paraId="2B6A0A4B" w14:textId="77777777" w:rsidTr="008A2FCF">
        <w:trPr>
          <w:trHeight w:val="200"/>
        </w:trPr>
        <w:tc>
          <w:tcPr>
            <w:tcW w:w="3365" w:type="dxa"/>
            <w:tcBorders>
              <w:top w:val="nil"/>
              <w:left w:val="nil"/>
              <w:bottom w:val="nil"/>
              <w:right w:val="nil"/>
            </w:tcBorders>
            <w:shd w:val="clear" w:color="auto" w:fill="auto"/>
            <w:hideMark/>
          </w:tcPr>
          <w:p w14:paraId="25DBDAA4" w14:textId="77777777" w:rsidR="008A2FCF" w:rsidRPr="008A2FCF" w:rsidRDefault="008A2FCF" w:rsidP="008A2FCF">
            <w:pPr>
              <w:spacing w:before="0" w:after="0" w:line="240" w:lineRule="auto"/>
              <w:rPr>
                <w:color w:val="000000"/>
                <w:sz w:val="16"/>
                <w:szCs w:val="16"/>
              </w:rPr>
            </w:pPr>
          </w:p>
        </w:tc>
        <w:tc>
          <w:tcPr>
            <w:tcW w:w="1561" w:type="dxa"/>
            <w:tcBorders>
              <w:top w:val="nil"/>
              <w:left w:val="nil"/>
              <w:bottom w:val="nil"/>
              <w:right w:val="nil"/>
            </w:tcBorders>
            <w:shd w:val="clear" w:color="000000" w:fill="FFFFFF"/>
            <w:hideMark/>
          </w:tcPr>
          <w:p w14:paraId="7E5F826B"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311B2F9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7AFDA34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6F6D921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598A584B"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715FF921" w14:textId="77777777" w:rsidTr="008A2FCF">
        <w:trPr>
          <w:trHeight w:val="300"/>
        </w:trPr>
        <w:tc>
          <w:tcPr>
            <w:tcW w:w="3365" w:type="dxa"/>
            <w:tcBorders>
              <w:top w:val="nil"/>
              <w:left w:val="nil"/>
              <w:bottom w:val="single" w:sz="4" w:space="0" w:color="008FAC"/>
              <w:right w:val="nil"/>
            </w:tcBorders>
            <w:shd w:val="clear" w:color="000000" w:fill="FFFFFF"/>
            <w:hideMark/>
          </w:tcPr>
          <w:p w14:paraId="1E1998F1" w14:textId="77777777" w:rsidR="008A2FCF" w:rsidRPr="008A2FCF" w:rsidRDefault="008A2FCF" w:rsidP="008A2FCF">
            <w:pPr>
              <w:spacing w:before="0" w:after="0" w:line="240" w:lineRule="auto"/>
              <w:ind w:firstLineChars="100" w:firstLine="216"/>
              <w:rPr>
                <w:b/>
                <w:bCs/>
                <w:color w:val="008FAC"/>
                <w:sz w:val="20"/>
                <w:szCs w:val="20"/>
              </w:rPr>
            </w:pPr>
            <w:r w:rsidRPr="008A2FCF">
              <w:rPr>
                <w:b/>
                <w:bCs/>
                <w:color w:val="008FAC"/>
                <w:sz w:val="20"/>
                <w:szCs w:val="20"/>
              </w:rPr>
              <w:t>Phase 04</w:t>
            </w:r>
          </w:p>
        </w:tc>
        <w:tc>
          <w:tcPr>
            <w:tcW w:w="1561" w:type="dxa"/>
            <w:tcBorders>
              <w:top w:val="nil"/>
              <w:left w:val="nil"/>
              <w:bottom w:val="single" w:sz="4" w:space="0" w:color="008FAC"/>
              <w:right w:val="nil"/>
            </w:tcBorders>
            <w:shd w:val="clear" w:color="000000" w:fill="FFFFFF"/>
            <w:hideMark/>
          </w:tcPr>
          <w:p w14:paraId="570D2A25" w14:textId="77777777" w:rsidR="008A2FCF" w:rsidRPr="008A2FCF" w:rsidRDefault="008A2FCF" w:rsidP="008A2FCF">
            <w:pPr>
              <w:spacing w:before="0" w:after="0" w:line="240" w:lineRule="auto"/>
              <w:rPr>
                <w:b/>
                <w:bCs/>
                <w:color w:val="008FAC"/>
                <w:sz w:val="24"/>
              </w:rPr>
            </w:pPr>
            <w:r w:rsidRPr="008A2FCF">
              <w:rPr>
                <w:b/>
                <w:bCs/>
                <w:color w:val="008FAC"/>
                <w:sz w:val="24"/>
              </w:rPr>
              <w:t> </w:t>
            </w:r>
          </w:p>
        </w:tc>
        <w:tc>
          <w:tcPr>
            <w:tcW w:w="1056" w:type="dxa"/>
            <w:tcBorders>
              <w:top w:val="nil"/>
              <w:left w:val="nil"/>
              <w:bottom w:val="single" w:sz="4" w:space="0" w:color="008FAC"/>
              <w:right w:val="nil"/>
            </w:tcBorders>
            <w:shd w:val="clear" w:color="000000" w:fill="FFFFFF"/>
            <w:hideMark/>
          </w:tcPr>
          <w:p w14:paraId="2F16AA0E"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73" w:type="dxa"/>
            <w:tcBorders>
              <w:top w:val="nil"/>
              <w:left w:val="nil"/>
              <w:bottom w:val="single" w:sz="4" w:space="0" w:color="008FAC"/>
              <w:right w:val="nil"/>
            </w:tcBorders>
            <w:shd w:val="clear" w:color="000000" w:fill="FFFFFF"/>
            <w:hideMark/>
          </w:tcPr>
          <w:p w14:paraId="1386A20C"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122" w:type="dxa"/>
            <w:tcBorders>
              <w:top w:val="nil"/>
              <w:left w:val="nil"/>
              <w:bottom w:val="single" w:sz="4" w:space="0" w:color="008FAC"/>
              <w:right w:val="nil"/>
            </w:tcBorders>
            <w:shd w:val="clear" w:color="000000" w:fill="FFFFFF"/>
            <w:hideMark/>
          </w:tcPr>
          <w:p w14:paraId="2F035A5C" w14:textId="77777777" w:rsidR="008A2FCF" w:rsidRPr="008A2FCF" w:rsidRDefault="008A2FCF" w:rsidP="008A2FCF">
            <w:pPr>
              <w:spacing w:before="0" w:after="0" w:line="240" w:lineRule="auto"/>
              <w:jc w:val="center"/>
              <w:rPr>
                <w:b/>
                <w:bCs/>
                <w:color w:val="FFFFFF"/>
                <w:sz w:val="20"/>
                <w:szCs w:val="20"/>
              </w:rPr>
            </w:pPr>
            <w:r w:rsidRPr="008A2FCF">
              <w:rPr>
                <w:b/>
                <w:bCs/>
                <w:color w:val="FFFFFF"/>
                <w:sz w:val="20"/>
                <w:szCs w:val="20"/>
              </w:rPr>
              <w:t> </w:t>
            </w:r>
          </w:p>
        </w:tc>
        <w:tc>
          <w:tcPr>
            <w:tcW w:w="1343" w:type="dxa"/>
            <w:tcBorders>
              <w:top w:val="nil"/>
              <w:left w:val="nil"/>
              <w:bottom w:val="single" w:sz="4" w:space="0" w:color="008FAC"/>
              <w:right w:val="nil"/>
            </w:tcBorders>
            <w:shd w:val="clear" w:color="000000" w:fill="FFFFFF"/>
            <w:vAlign w:val="center"/>
            <w:hideMark/>
          </w:tcPr>
          <w:p w14:paraId="2EAE5783" w14:textId="77777777" w:rsidR="008A2FCF" w:rsidRPr="008A2FCF" w:rsidRDefault="008A2FCF" w:rsidP="008A2FCF">
            <w:pPr>
              <w:spacing w:before="0" w:after="0" w:line="240" w:lineRule="auto"/>
              <w:jc w:val="right"/>
              <w:rPr>
                <w:b/>
                <w:bCs/>
                <w:color w:val="FFFFFF"/>
                <w:sz w:val="20"/>
                <w:szCs w:val="20"/>
              </w:rPr>
            </w:pPr>
            <w:r w:rsidRPr="008A2FCF">
              <w:rPr>
                <w:b/>
                <w:bCs/>
                <w:color w:val="FFFFFF"/>
                <w:sz w:val="20"/>
                <w:szCs w:val="20"/>
              </w:rPr>
              <w:t> </w:t>
            </w:r>
          </w:p>
        </w:tc>
      </w:tr>
      <w:tr w:rsidR="008A2FCF" w:rsidRPr="008A2FCF" w14:paraId="46331C7A" w14:textId="77777777" w:rsidTr="008A2FCF">
        <w:trPr>
          <w:trHeight w:val="200"/>
        </w:trPr>
        <w:tc>
          <w:tcPr>
            <w:tcW w:w="3365" w:type="dxa"/>
            <w:tcBorders>
              <w:top w:val="nil"/>
              <w:left w:val="nil"/>
              <w:bottom w:val="single" w:sz="4" w:space="0" w:color="008FAC"/>
              <w:right w:val="nil"/>
            </w:tcBorders>
            <w:shd w:val="clear" w:color="000000" w:fill="F2F2F2"/>
            <w:hideMark/>
          </w:tcPr>
          <w:p w14:paraId="09E55E34"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Planning preparation</w:t>
            </w:r>
          </w:p>
        </w:tc>
        <w:tc>
          <w:tcPr>
            <w:tcW w:w="1561" w:type="dxa"/>
            <w:tcBorders>
              <w:top w:val="nil"/>
              <w:left w:val="nil"/>
              <w:bottom w:val="single" w:sz="4" w:space="0" w:color="008FAC"/>
              <w:right w:val="nil"/>
            </w:tcBorders>
            <w:shd w:val="clear" w:color="000000" w:fill="F2F2F2"/>
            <w:hideMark/>
          </w:tcPr>
          <w:p w14:paraId="3F5BA411" w14:textId="77777777" w:rsidR="008A2FCF" w:rsidRPr="008A2FCF" w:rsidRDefault="008A2FCF" w:rsidP="008A2FCF">
            <w:pPr>
              <w:spacing w:before="0" w:after="0" w:line="240" w:lineRule="auto"/>
              <w:rPr>
                <w:color w:val="404040"/>
                <w:sz w:val="16"/>
                <w:szCs w:val="16"/>
              </w:rPr>
            </w:pPr>
            <w:r w:rsidRPr="008A2FCF">
              <w:rPr>
                <w:color w:val="404040"/>
                <w:sz w:val="16"/>
                <w:szCs w:val="16"/>
              </w:rPr>
              <w:t>12-15 July</w:t>
            </w:r>
          </w:p>
        </w:tc>
        <w:tc>
          <w:tcPr>
            <w:tcW w:w="1056" w:type="dxa"/>
            <w:tcBorders>
              <w:top w:val="nil"/>
              <w:left w:val="nil"/>
              <w:bottom w:val="single" w:sz="4" w:space="0" w:color="008FAC"/>
              <w:right w:val="nil"/>
            </w:tcBorders>
            <w:shd w:val="clear" w:color="000000" w:fill="FFFFFF"/>
            <w:noWrap/>
            <w:hideMark/>
          </w:tcPr>
          <w:p w14:paraId="39B1FC5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7C2A591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7FA9A09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single" w:sz="4" w:space="0" w:color="008FAC"/>
              <w:left w:val="nil"/>
              <w:bottom w:val="single" w:sz="4" w:space="0" w:color="008FAC"/>
              <w:right w:val="nil"/>
            </w:tcBorders>
            <w:shd w:val="clear" w:color="000000" w:fill="F2F2F2"/>
            <w:vAlign w:val="center"/>
            <w:hideMark/>
          </w:tcPr>
          <w:p w14:paraId="2983F3F7"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64CE47AF" w14:textId="77777777" w:rsidTr="008A2FCF">
        <w:trPr>
          <w:trHeight w:val="200"/>
        </w:trPr>
        <w:tc>
          <w:tcPr>
            <w:tcW w:w="3365" w:type="dxa"/>
            <w:tcBorders>
              <w:top w:val="nil"/>
              <w:left w:val="nil"/>
              <w:bottom w:val="single" w:sz="4" w:space="0" w:color="008FAC"/>
              <w:right w:val="nil"/>
            </w:tcBorders>
            <w:shd w:val="clear" w:color="000000" w:fill="F2F2F2"/>
            <w:hideMark/>
          </w:tcPr>
          <w:p w14:paraId="31D854AE"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5335615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41E32C8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43310C0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4BA7CE4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6.00</w:t>
            </w:r>
          </w:p>
        </w:tc>
        <w:tc>
          <w:tcPr>
            <w:tcW w:w="1343" w:type="dxa"/>
            <w:tcBorders>
              <w:top w:val="nil"/>
              <w:left w:val="nil"/>
              <w:bottom w:val="single" w:sz="4" w:space="0" w:color="008FAC"/>
              <w:right w:val="nil"/>
            </w:tcBorders>
            <w:shd w:val="clear" w:color="000000" w:fill="F2F2F2"/>
            <w:vAlign w:val="center"/>
            <w:hideMark/>
          </w:tcPr>
          <w:p w14:paraId="7FA129D2"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13.00</w:t>
            </w:r>
          </w:p>
        </w:tc>
      </w:tr>
      <w:tr w:rsidR="008A2FCF" w:rsidRPr="008A2FCF" w14:paraId="67E62A44" w14:textId="77777777" w:rsidTr="008A2FCF">
        <w:trPr>
          <w:trHeight w:val="200"/>
        </w:trPr>
        <w:tc>
          <w:tcPr>
            <w:tcW w:w="3365" w:type="dxa"/>
            <w:tcBorders>
              <w:top w:val="nil"/>
              <w:left w:val="nil"/>
              <w:bottom w:val="single" w:sz="4" w:space="0" w:color="008FAC"/>
              <w:right w:val="nil"/>
            </w:tcBorders>
            <w:shd w:val="clear" w:color="000000" w:fill="F2F2F2"/>
            <w:hideMark/>
          </w:tcPr>
          <w:p w14:paraId="58A10214"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33D99C9F"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E5A540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2A57843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7A76FCE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41D01C9A"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4.00</w:t>
            </w:r>
          </w:p>
        </w:tc>
      </w:tr>
      <w:tr w:rsidR="008A2FCF" w:rsidRPr="008A2FCF" w14:paraId="78BDECF9" w14:textId="77777777" w:rsidTr="008A2FCF">
        <w:trPr>
          <w:trHeight w:val="200"/>
        </w:trPr>
        <w:tc>
          <w:tcPr>
            <w:tcW w:w="3365" w:type="dxa"/>
            <w:tcBorders>
              <w:top w:val="nil"/>
              <w:left w:val="nil"/>
              <w:bottom w:val="single" w:sz="4" w:space="0" w:color="008FAC"/>
              <w:right w:val="nil"/>
            </w:tcBorders>
            <w:shd w:val="clear" w:color="000000" w:fill="F2F2F2"/>
            <w:hideMark/>
          </w:tcPr>
          <w:p w14:paraId="03F0693E"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Abstract and synthesise input information</w:t>
            </w:r>
          </w:p>
        </w:tc>
        <w:tc>
          <w:tcPr>
            <w:tcW w:w="1561" w:type="dxa"/>
            <w:tcBorders>
              <w:top w:val="nil"/>
              <w:left w:val="nil"/>
              <w:bottom w:val="single" w:sz="4" w:space="0" w:color="008FAC"/>
              <w:right w:val="nil"/>
            </w:tcBorders>
            <w:shd w:val="clear" w:color="000000" w:fill="F2F2F2"/>
            <w:hideMark/>
          </w:tcPr>
          <w:p w14:paraId="390230A3"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410B12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2F684FFA"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4FD0EF8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1D80FEDC"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63CCDD4A" w14:textId="77777777" w:rsidTr="008A2FCF">
        <w:trPr>
          <w:trHeight w:val="200"/>
        </w:trPr>
        <w:tc>
          <w:tcPr>
            <w:tcW w:w="3365" w:type="dxa"/>
            <w:tcBorders>
              <w:top w:val="nil"/>
              <w:left w:val="nil"/>
              <w:bottom w:val="single" w:sz="4" w:space="0" w:color="008FAC"/>
              <w:right w:val="nil"/>
            </w:tcBorders>
            <w:shd w:val="clear" w:color="000000" w:fill="F2F2F2"/>
            <w:hideMark/>
          </w:tcPr>
          <w:p w14:paraId="29390F5C"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Workshop</w:t>
            </w:r>
          </w:p>
        </w:tc>
        <w:tc>
          <w:tcPr>
            <w:tcW w:w="1561" w:type="dxa"/>
            <w:tcBorders>
              <w:top w:val="nil"/>
              <w:left w:val="nil"/>
              <w:bottom w:val="single" w:sz="4" w:space="0" w:color="008FAC"/>
              <w:right w:val="nil"/>
            </w:tcBorders>
            <w:shd w:val="clear" w:color="000000" w:fill="F2F2F2"/>
            <w:hideMark/>
          </w:tcPr>
          <w:p w14:paraId="0D0EFC7D"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12F9068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767B341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6F8A3D2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25590977"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4.00</w:t>
            </w:r>
          </w:p>
        </w:tc>
      </w:tr>
      <w:tr w:rsidR="008A2FCF" w:rsidRPr="008A2FCF" w14:paraId="479EE401" w14:textId="77777777" w:rsidTr="008A2FCF">
        <w:trPr>
          <w:trHeight w:val="200"/>
        </w:trPr>
        <w:tc>
          <w:tcPr>
            <w:tcW w:w="3365" w:type="dxa"/>
            <w:tcBorders>
              <w:top w:val="nil"/>
              <w:left w:val="nil"/>
              <w:bottom w:val="single" w:sz="4" w:space="0" w:color="008FAC"/>
              <w:right w:val="nil"/>
            </w:tcBorders>
            <w:shd w:val="clear" w:color="000000" w:fill="F2F2F2"/>
            <w:hideMark/>
          </w:tcPr>
          <w:p w14:paraId="45524F87"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Conversation tracker</w:t>
            </w:r>
          </w:p>
        </w:tc>
        <w:tc>
          <w:tcPr>
            <w:tcW w:w="1561" w:type="dxa"/>
            <w:tcBorders>
              <w:top w:val="nil"/>
              <w:left w:val="nil"/>
              <w:bottom w:val="single" w:sz="4" w:space="0" w:color="008FAC"/>
              <w:right w:val="nil"/>
            </w:tcBorders>
            <w:shd w:val="clear" w:color="000000" w:fill="F2F2F2"/>
            <w:hideMark/>
          </w:tcPr>
          <w:p w14:paraId="01C1BA4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0012D25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6D1B0F3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4223C51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714D901F"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4.00</w:t>
            </w:r>
          </w:p>
        </w:tc>
      </w:tr>
      <w:tr w:rsidR="008A2FCF" w:rsidRPr="008A2FCF" w14:paraId="371F2665" w14:textId="77777777" w:rsidTr="008A2FCF">
        <w:trPr>
          <w:trHeight w:val="200"/>
        </w:trPr>
        <w:tc>
          <w:tcPr>
            <w:tcW w:w="3365" w:type="dxa"/>
            <w:tcBorders>
              <w:top w:val="nil"/>
              <w:left w:val="nil"/>
              <w:bottom w:val="nil"/>
              <w:right w:val="nil"/>
            </w:tcBorders>
            <w:shd w:val="clear" w:color="000000" w:fill="FFFFFF"/>
            <w:hideMark/>
          </w:tcPr>
          <w:p w14:paraId="359DE630" w14:textId="77777777" w:rsidR="008A2FCF" w:rsidRPr="008A2FCF" w:rsidRDefault="008A2FCF" w:rsidP="008A2FCF">
            <w:pPr>
              <w:spacing w:before="0" w:after="0" w:line="240" w:lineRule="auto"/>
              <w:ind w:firstLineChars="100" w:firstLine="160"/>
              <w:rPr>
                <w:color w:val="404040"/>
                <w:sz w:val="16"/>
                <w:szCs w:val="16"/>
              </w:rPr>
            </w:pPr>
            <w:r w:rsidRPr="008A2FCF">
              <w:rPr>
                <w:color w:val="404040"/>
                <w:sz w:val="16"/>
                <w:szCs w:val="16"/>
              </w:rPr>
              <w:t> </w:t>
            </w:r>
          </w:p>
        </w:tc>
        <w:tc>
          <w:tcPr>
            <w:tcW w:w="1561" w:type="dxa"/>
            <w:tcBorders>
              <w:top w:val="nil"/>
              <w:left w:val="nil"/>
              <w:bottom w:val="nil"/>
              <w:right w:val="nil"/>
            </w:tcBorders>
            <w:shd w:val="clear" w:color="000000" w:fill="FFFFFF"/>
            <w:hideMark/>
          </w:tcPr>
          <w:p w14:paraId="0594818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nil"/>
              <w:right w:val="nil"/>
            </w:tcBorders>
            <w:shd w:val="clear" w:color="000000" w:fill="FFFFFF"/>
            <w:noWrap/>
            <w:hideMark/>
          </w:tcPr>
          <w:p w14:paraId="2D39D37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1E72314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1DD961B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vAlign w:val="center"/>
            <w:hideMark/>
          </w:tcPr>
          <w:p w14:paraId="378652B1"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 </w:t>
            </w:r>
          </w:p>
        </w:tc>
      </w:tr>
      <w:tr w:rsidR="008A2FCF" w:rsidRPr="008A2FCF" w14:paraId="2A6FF848" w14:textId="77777777" w:rsidTr="008A2FCF">
        <w:trPr>
          <w:trHeight w:val="220"/>
        </w:trPr>
        <w:tc>
          <w:tcPr>
            <w:tcW w:w="3365" w:type="dxa"/>
            <w:tcBorders>
              <w:top w:val="nil"/>
              <w:left w:val="nil"/>
              <w:bottom w:val="nil"/>
              <w:right w:val="nil"/>
            </w:tcBorders>
            <w:shd w:val="clear" w:color="000000" w:fill="FFFFFF"/>
            <w:hideMark/>
          </w:tcPr>
          <w:p w14:paraId="4110BF37"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Subtotal of days</w:t>
            </w:r>
          </w:p>
        </w:tc>
        <w:tc>
          <w:tcPr>
            <w:tcW w:w="1561" w:type="dxa"/>
            <w:tcBorders>
              <w:top w:val="nil"/>
              <w:left w:val="nil"/>
              <w:bottom w:val="nil"/>
              <w:right w:val="nil"/>
            </w:tcBorders>
            <w:shd w:val="clear" w:color="000000" w:fill="FFFFFF"/>
            <w:hideMark/>
          </w:tcPr>
          <w:p w14:paraId="3A84889B"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vAlign w:val="center"/>
            <w:hideMark/>
          </w:tcPr>
          <w:p w14:paraId="0979842B"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12.00</w:t>
            </w:r>
          </w:p>
        </w:tc>
        <w:tc>
          <w:tcPr>
            <w:tcW w:w="1173" w:type="dxa"/>
            <w:tcBorders>
              <w:top w:val="nil"/>
              <w:left w:val="nil"/>
              <w:bottom w:val="nil"/>
              <w:right w:val="nil"/>
            </w:tcBorders>
            <w:shd w:val="clear" w:color="000000" w:fill="DAEEF3"/>
            <w:vAlign w:val="center"/>
            <w:hideMark/>
          </w:tcPr>
          <w:p w14:paraId="15D021A4"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13.00</w:t>
            </w:r>
          </w:p>
        </w:tc>
        <w:tc>
          <w:tcPr>
            <w:tcW w:w="1122" w:type="dxa"/>
            <w:tcBorders>
              <w:top w:val="nil"/>
              <w:left w:val="nil"/>
              <w:bottom w:val="nil"/>
              <w:right w:val="nil"/>
            </w:tcBorders>
            <w:shd w:val="clear" w:color="000000" w:fill="DAEEF3"/>
            <w:vAlign w:val="center"/>
            <w:hideMark/>
          </w:tcPr>
          <w:p w14:paraId="6CA75702" w14:textId="77777777" w:rsidR="008A2FCF" w:rsidRPr="008A2FCF" w:rsidRDefault="008A2FCF" w:rsidP="008A2FCF">
            <w:pPr>
              <w:spacing w:before="0" w:after="0" w:line="240" w:lineRule="auto"/>
              <w:jc w:val="center"/>
              <w:rPr>
                <w:b/>
                <w:bCs/>
                <w:color w:val="008FAC"/>
                <w:sz w:val="16"/>
                <w:szCs w:val="16"/>
              </w:rPr>
            </w:pPr>
            <w:r w:rsidRPr="008A2FCF">
              <w:rPr>
                <w:b/>
                <w:bCs/>
                <w:color w:val="008FAC"/>
                <w:sz w:val="16"/>
                <w:szCs w:val="16"/>
              </w:rPr>
              <w:t>18.00</w:t>
            </w:r>
          </w:p>
        </w:tc>
        <w:tc>
          <w:tcPr>
            <w:tcW w:w="1343" w:type="dxa"/>
            <w:tcBorders>
              <w:top w:val="nil"/>
              <w:left w:val="nil"/>
              <w:bottom w:val="nil"/>
              <w:right w:val="nil"/>
            </w:tcBorders>
            <w:shd w:val="clear" w:color="000000" w:fill="DAEEF3"/>
            <w:vAlign w:val="center"/>
            <w:hideMark/>
          </w:tcPr>
          <w:p w14:paraId="6AC1DE09"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43.00</w:t>
            </w:r>
          </w:p>
        </w:tc>
      </w:tr>
      <w:tr w:rsidR="008A2FCF" w:rsidRPr="008A2FCF" w14:paraId="5C95A0B6" w14:textId="77777777" w:rsidTr="008A2FCF">
        <w:trPr>
          <w:trHeight w:val="220"/>
        </w:trPr>
        <w:tc>
          <w:tcPr>
            <w:tcW w:w="3365" w:type="dxa"/>
            <w:tcBorders>
              <w:top w:val="nil"/>
              <w:left w:val="nil"/>
              <w:bottom w:val="nil"/>
              <w:right w:val="nil"/>
            </w:tcBorders>
            <w:shd w:val="clear" w:color="auto" w:fill="auto"/>
            <w:hideMark/>
          </w:tcPr>
          <w:p w14:paraId="2494A30C" w14:textId="77777777" w:rsidR="008A2FCF" w:rsidRPr="008A2FCF" w:rsidRDefault="008A2FCF" w:rsidP="008A2FCF">
            <w:pPr>
              <w:spacing w:before="0" w:after="0" w:line="240" w:lineRule="auto"/>
              <w:rPr>
                <w:color w:val="000000"/>
                <w:szCs w:val="18"/>
              </w:rPr>
            </w:pPr>
          </w:p>
        </w:tc>
        <w:tc>
          <w:tcPr>
            <w:tcW w:w="1561" w:type="dxa"/>
            <w:tcBorders>
              <w:top w:val="nil"/>
              <w:left w:val="nil"/>
              <w:bottom w:val="nil"/>
              <w:right w:val="nil"/>
            </w:tcBorders>
            <w:shd w:val="clear" w:color="000000" w:fill="FFFFFF"/>
            <w:hideMark/>
          </w:tcPr>
          <w:p w14:paraId="753FC25F"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vAlign w:val="center"/>
            <w:hideMark/>
          </w:tcPr>
          <w:p w14:paraId="2A10AD8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vAlign w:val="center"/>
            <w:hideMark/>
          </w:tcPr>
          <w:p w14:paraId="5CDCCC0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vAlign w:val="center"/>
            <w:hideMark/>
          </w:tcPr>
          <w:p w14:paraId="1D8D3D0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auto" w:fill="auto"/>
            <w:noWrap/>
            <w:vAlign w:val="center"/>
            <w:hideMark/>
          </w:tcPr>
          <w:p w14:paraId="4E6A3C3C" w14:textId="77777777" w:rsidR="008A2FCF" w:rsidRPr="008A2FCF" w:rsidRDefault="008A2FCF" w:rsidP="008A2FCF">
            <w:pPr>
              <w:spacing w:before="0" w:after="0" w:line="240" w:lineRule="auto"/>
              <w:jc w:val="right"/>
              <w:rPr>
                <w:b/>
                <w:bCs/>
                <w:color w:val="000000"/>
                <w:sz w:val="16"/>
                <w:szCs w:val="16"/>
              </w:rPr>
            </w:pPr>
          </w:p>
        </w:tc>
      </w:tr>
      <w:tr w:rsidR="008A2FCF" w:rsidRPr="008A2FCF" w14:paraId="2D664D76" w14:textId="77777777" w:rsidTr="008A2FCF">
        <w:trPr>
          <w:trHeight w:val="220"/>
        </w:trPr>
        <w:tc>
          <w:tcPr>
            <w:tcW w:w="3365" w:type="dxa"/>
            <w:tcBorders>
              <w:top w:val="nil"/>
              <w:left w:val="nil"/>
              <w:bottom w:val="nil"/>
              <w:right w:val="nil"/>
            </w:tcBorders>
            <w:shd w:val="clear" w:color="000000" w:fill="FFFFFF"/>
            <w:hideMark/>
          </w:tcPr>
          <w:p w14:paraId="73435AED"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 xml:space="preserve">Subtotal of fees (incl GST) </w:t>
            </w:r>
          </w:p>
        </w:tc>
        <w:tc>
          <w:tcPr>
            <w:tcW w:w="1561" w:type="dxa"/>
            <w:tcBorders>
              <w:top w:val="nil"/>
              <w:left w:val="nil"/>
              <w:bottom w:val="nil"/>
              <w:right w:val="nil"/>
            </w:tcBorders>
            <w:shd w:val="clear" w:color="000000" w:fill="FFFFFF"/>
            <w:hideMark/>
          </w:tcPr>
          <w:p w14:paraId="7A043D1D"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noWrap/>
            <w:vAlign w:val="center"/>
            <w:hideMark/>
          </w:tcPr>
          <w:p w14:paraId="0FA98E07"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$12,000.00</w:t>
            </w:r>
          </w:p>
        </w:tc>
        <w:tc>
          <w:tcPr>
            <w:tcW w:w="1173" w:type="dxa"/>
            <w:tcBorders>
              <w:top w:val="nil"/>
              <w:left w:val="nil"/>
              <w:bottom w:val="nil"/>
              <w:right w:val="nil"/>
            </w:tcBorders>
            <w:shd w:val="clear" w:color="000000" w:fill="DAEEF3"/>
            <w:noWrap/>
            <w:vAlign w:val="center"/>
            <w:hideMark/>
          </w:tcPr>
          <w:p w14:paraId="76BA6C32"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$13,000.00</w:t>
            </w:r>
          </w:p>
        </w:tc>
        <w:tc>
          <w:tcPr>
            <w:tcW w:w="1122" w:type="dxa"/>
            <w:tcBorders>
              <w:top w:val="nil"/>
              <w:left w:val="nil"/>
              <w:bottom w:val="nil"/>
              <w:right w:val="nil"/>
            </w:tcBorders>
            <w:shd w:val="clear" w:color="000000" w:fill="DAEEF3"/>
            <w:noWrap/>
            <w:vAlign w:val="center"/>
            <w:hideMark/>
          </w:tcPr>
          <w:p w14:paraId="68D5A935" w14:textId="77777777" w:rsidR="008A2FCF" w:rsidRPr="008A2FCF" w:rsidRDefault="008A2FCF" w:rsidP="008A2FCF">
            <w:pPr>
              <w:spacing w:before="0" w:after="0" w:line="240" w:lineRule="auto"/>
              <w:jc w:val="center"/>
              <w:rPr>
                <w:b/>
                <w:bCs/>
                <w:color w:val="31869B"/>
                <w:sz w:val="16"/>
                <w:szCs w:val="16"/>
              </w:rPr>
            </w:pPr>
            <w:r w:rsidRPr="008A2FCF">
              <w:rPr>
                <w:b/>
                <w:bCs/>
                <w:color w:val="31869B"/>
                <w:sz w:val="16"/>
                <w:szCs w:val="16"/>
              </w:rPr>
              <w:t>$18,000.00</w:t>
            </w:r>
          </w:p>
        </w:tc>
        <w:tc>
          <w:tcPr>
            <w:tcW w:w="1343" w:type="dxa"/>
            <w:tcBorders>
              <w:top w:val="nil"/>
              <w:left w:val="nil"/>
              <w:bottom w:val="nil"/>
              <w:right w:val="nil"/>
            </w:tcBorders>
            <w:shd w:val="clear" w:color="000000" w:fill="DAEEF3"/>
            <w:vAlign w:val="center"/>
            <w:hideMark/>
          </w:tcPr>
          <w:p w14:paraId="67C93795"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$43,000.00</w:t>
            </w:r>
          </w:p>
        </w:tc>
      </w:tr>
      <w:tr w:rsidR="008A2FCF" w:rsidRPr="008A2FCF" w14:paraId="18C8074E" w14:textId="77777777" w:rsidTr="008A2FCF">
        <w:trPr>
          <w:trHeight w:val="200"/>
        </w:trPr>
        <w:tc>
          <w:tcPr>
            <w:tcW w:w="3365" w:type="dxa"/>
            <w:tcBorders>
              <w:top w:val="nil"/>
              <w:left w:val="nil"/>
              <w:bottom w:val="nil"/>
              <w:right w:val="nil"/>
            </w:tcBorders>
            <w:shd w:val="clear" w:color="auto" w:fill="auto"/>
            <w:hideMark/>
          </w:tcPr>
          <w:p w14:paraId="48B664C9" w14:textId="77777777" w:rsidR="008A2FCF" w:rsidRPr="008A2FCF" w:rsidRDefault="008A2FCF" w:rsidP="008A2FCF">
            <w:pPr>
              <w:spacing w:before="0" w:after="0" w:line="240" w:lineRule="auto"/>
              <w:rPr>
                <w:color w:val="000000"/>
                <w:sz w:val="16"/>
                <w:szCs w:val="16"/>
              </w:rPr>
            </w:pPr>
          </w:p>
        </w:tc>
        <w:tc>
          <w:tcPr>
            <w:tcW w:w="1561" w:type="dxa"/>
            <w:tcBorders>
              <w:top w:val="nil"/>
              <w:left w:val="nil"/>
              <w:bottom w:val="nil"/>
              <w:right w:val="nil"/>
            </w:tcBorders>
            <w:shd w:val="clear" w:color="000000" w:fill="FFFFFF"/>
            <w:hideMark/>
          </w:tcPr>
          <w:p w14:paraId="18454059"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33C25B3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42313DD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761F4A0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296813B0"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36269CF3" w14:textId="77777777" w:rsidTr="008A2FCF">
        <w:trPr>
          <w:trHeight w:val="340"/>
        </w:trPr>
        <w:tc>
          <w:tcPr>
            <w:tcW w:w="3365" w:type="dxa"/>
            <w:tcBorders>
              <w:top w:val="nil"/>
              <w:left w:val="nil"/>
              <w:bottom w:val="nil"/>
              <w:right w:val="nil"/>
            </w:tcBorders>
            <w:shd w:val="clear" w:color="000000" w:fill="31869B"/>
            <w:hideMark/>
          </w:tcPr>
          <w:p w14:paraId="4CCCEFEF" w14:textId="77777777" w:rsidR="008A2FCF" w:rsidRPr="008A2FCF" w:rsidRDefault="008A2FCF" w:rsidP="008A2FCF">
            <w:pPr>
              <w:spacing w:before="0" w:after="0" w:line="240" w:lineRule="auto"/>
              <w:rPr>
                <w:b/>
                <w:bCs/>
                <w:color w:val="FFFFFF"/>
                <w:sz w:val="28"/>
                <w:szCs w:val="28"/>
              </w:rPr>
            </w:pPr>
            <w:r w:rsidRPr="008A2FCF">
              <w:rPr>
                <w:b/>
                <w:bCs/>
                <w:color w:val="FFFFFF"/>
                <w:sz w:val="28"/>
                <w:szCs w:val="28"/>
              </w:rPr>
              <w:t>Expenses</w:t>
            </w:r>
          </w:p>
        </w:tc>
        <w:tc>
          <w:tcPr>
            <w:tcW w:w="1561" w:type="dxa"/>
            <w:tcBorders>
              <w:top w:val="nil"/>
              <w:left w:val="nil"/>
              <w:bottom w:val="nil"/>
              <w:right w:val="nil"/>
            </w:tcBorders>
            <w:shd w:val="clear" w:color="000000" w:fill="31869B"/>
            <w:noWrap/>
            <w:hideMark/>
          </w:tcPr>
          <w:p w14:paraId="6D1D914B" w14:textId="77777777" w:rsidR="008A2FCF" w:rsidRPr="008A2FCF" w:rsidRDefault="008A2FCF" w:rsidP="008A2FCF">
            <w:pPr>
              <w:spacing w:before="0" w:after="0" w:line="240" w:lineRule="auto"/>
              <w:rPr>
                <w:b/>
                <w:bCs/>
                <w:i/>
                <w:iCs/>
                <w:color w:val="000000"/>
                <w:sz w:val="22"/>
                <w:szCs w:val="22"/>
              </w:rPr>
            </w:pPr>
            <w:r w:rsidRPr="008A2FCF">
              <w:rPr>
                <w:b/>
                <w:bCs/>
                <w:i/>
                <w:iCs/>
                <w:color w:val="000000"/>
                <w:sz w:val="22"/>
                <w:szCs w:val="22"/>
              </w:rPr>
              <w:t> </w:t>
            </w:r>
          </w:p>
        </w:tc>
        <w:tc>
          <w:tcPr>
            <w:tcW w:w="1056" w:type="dxa"/>
            <w:tcBorders>
              <w:top w:val="nil"/>
              <w:left w:val="nil"/>
              <w:bottom w:val="nil"/>
              <w:right w:val="nil"/>
            </w:tcBorders>
            <w:shd w:val="clear" w:color="000000" w:fill="31869B"/>
            <w:noWrap/>
            <w:hideMark/>
          </w:tcPr>
          <w:p w14:paraId="225BD28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31869B"/>
            <w:noWrap/>
            <w:hideMark/>
          </w:tcPr>
          <w:p w14:paraId="37A918B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31869B"/>
            <w:noWrap/>
            <w:hideMark/>
          </w:tcPr>
          <w:p w14:paraId="6D25950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31869B"/>
            <w:noWrap/>
            <w:vAlign w:val="center"/>
            <w:hideMark/>
          </w:tcPr>
          <w:p w14:paraId="55D3B72A"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67F4D5EF" w14:textId="77777777" w:rsidTr="008A2FCF">
        <w:trPr>
          <w:trHeight w:val="200"/>
        </w:trPr>
        <w:tc>
          <w:tcPr>
            <w:tcW w:w="3365" w:type="dxa"/>
            <w:tcBorders>
              <w:top w:val="nil"/>
              <w:left w:val="nil"/>
              <w:bottom w:val="single" w:sz="4" w:space="0" w:color="008FAC"/>
              <w:right w:val="nil"/>
            </w:tcBorders>
            <w:shd w:val="clear" w:color="000000" w:fill="F2F2F2"/>
            <w:hideMark/>
          </w:tcPr>
          <w:p w14:paraId="025FF631" w14:textId="77777777" w:rsidR="008A2FCF" w:rsidRPr="008A2FCF" w:rsidRDefault="008A2FCF" w:rsidP="008A2FCF">
            <w:pPr>
              <w:spacing w:before="0" w:after="0" w:line="240" w:lineRule="auto"/>
              <w:rPr>
                <w:color w:val="404040"/>
                <w:sz w:val="16"/>
                <w:szCs w:val="16"/>
              </w:rPr>
            </w:pPr>
            <w:r w:rsidRPr="008A2FCF">
              <w:rPr>
                <w:color w:val="404040"/>
                <w:sz w:val="16"/>
                <w:szCs w:val="16"/>
              </w:rPr>
              <w:t>Product QA</w:t>
            </w:r>
          </w:p>
        </w:tc>
        <w:tc>
          <w:tcPr>
            <w:tcW w:w="1561" w:type="dxa"/>
            <w:tcBorders>
              <w:top w:val="nil"/>
              <w:left w:val="nil"/>
              <w:bottom w:val="single" w:sz="4" w:space="0" w:color="008FAC"/>
              <w:right w:val="nil"/>
            </w:tcBorders>
            <w:shd w:val="clear" w:color="000000" w:fill="F2F2F2"/>
            <w:hideMark/>
          </w:tcPr>
          <w:p w14:paraId="36745619"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817BB9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3183D39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295A066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7DB370A1"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2049F3B3" w14:textId="77777777" w:rsidTr="008A2FCF">
        <w:trPr>
          <w:trHeight w:val="200"/>
        </w:trPr>
        <w:tc>
          <w:tcPr>
            <w:tcW w:w="3365" w:type="dxa"/>
            <w:tcBorders>
              <w:top w:val="nil"/>
              <w:left w:val="nil"/>
              <w:bottom w:val="single" w:sz="4" w:space="0" w:color="008FAC"/>
              <w:right w:val="nil"/>
            </w:tcBorders>
            <w:shd w:val="clear" w:color="000000" w:fill="F2F2F2"/>
            <w:hideMark/>
          </w:tcPr>
          <w:p w14:paraId="36C01EFF" w14:textId="77777777" w:rsidR="008A2FCF" w:rsidRPr="008A2FCF" w:rsidRDefault="008A2FCF" w:rsidP="008A2FCF">
            <w:pPr>
              <w:spacing w:before="0" w:after="0" w:line="240" w:lineRule="auto"/>
              <w:rPr>
                <w:color w:val="404040"/>
                <w:sz w:val="16"/>
                <w:szCs w:val="16"/>
              </w:rPr>
            </w:pPr>
            <w:r w:rsidRPr="008A2FCF">
              <w:rPr>
                <w:color w:val="404040"/>
                <w:sz w:val="16"/>
                <w:szCs w:val="16"/>
              </w:rPr>
              <w:t>Travel</w:t>
            </w:r>
          </w:p>
        </w:tc>
        <w:tc>
          <w:tcPr>
            <w:tcW w:w="1561" w:type="dxa"/>
            <w:tcBorders>
              <w:top w:val="nil"/>
              <w:left w:val="nil"/>
              <w:bottom w:val="single" w:sz="4" w:space="0" w:color="008FAC"/>
              <w:right w:val="nil"/>
            </w:tcBorders>
            <w:shd w:val="clear" w:color="000000" w:fill="F2F2F2"/>
            <w:hideMark/>
          </w:tcPr>
          <w:p w14:paraId="0371E911"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4406EF2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59111A3C"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22" w:type="dxa"/>
            <w:tcBorders>
              <w:top w:val="nil"/>
              <w:left w:val="nil"/>
              <w:bottom w:val="single" w:sz="4" w:space="0" w:color="008FAC"/>
              <w:right w:val="nil"/>
            </w:tcBorders>
            <w:shd w:val="clear" w:color="000000" w:fill="FFFFFF"/>
            <w:noWrap/>
            <w:hideMark/>
          </w:tcPr>
          <w:p w14:paraId="002847B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343" w:type="dxa"/>
            <w:tcBorders>
              <w:top w:val="nil"/>
              <w:left w:val="nil"/>
              <w:bottom w:val="single" w:sz="4" w:space="0" w:color="008FAC"/>
              <w:right w:val="nil"/>
            </w:tcBorders>
            <w:shd w:val="clear" w:color="000000" w:fill="F2F2F2"/>
            <w:vAlign w:val="center"/>
            <w:hideMark/>
          </w:tcPr>
          <w:p w14:paraId="24530740"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$9.00</w:t>
            </w:r>
          </w:p>
        </w:tc>
      </w:tr>
      <w:tr w:rsidR="008A2FCF" w:rsidRPr="008A2FCF" w14:paraId="08016A91" w14:textId="77777777" w:rsidTr="008A2FCF">
        <w:trPr>
          <w:trHeight w:val="200"/>
        </w:trPr>
        <w:tc>
          <w:tcPr>
            <w:tcW w:w="3365" w:type="dxa"/>
            <w:tcBorders>
              <w:top w:val="nil"/>
              <w:left w:val="nil"/>
              <w:bottom w:val="single" w:sz="4" w:space="0" w:color="008FAC"/>
              <w:right w:val="nil"/>
            </w:tcBorders>
            <w:shd w:val="clear" w:color="000000" w:fill="F2F2F2"/>
            <w:hideMark/>
          </w:tcPr>
          <w:p w14:paraId="5016ECE6" w14:textId="77777777" w:rsidR="008A2FCF" w:rsidRPr="008A2FCF" w:rsidRDefault="008A2FCF" w:rsidP="008A2FCF">
            <w:pPr>
              <w:spacing w:before="0" w:after="0" w:line="240" w:lineRule="auto"/>
              <w:rPr>
                <w:color w:val="404040"/>
                <w:sz w:val="16"/>
                <w:szCs w:val="16"/>
              </w:rPr>
            </w:pPr>
            <w:r w:rsidRPr="008A2FCF">
              <w:rPr>
                <w:color w:val="404040"/>
                <w:sz w:val="16"/>
                <w:szCs w:val="16"/>
              </w:rPr>
              <w:t>Accommodation</w:t>
            </w:r>
          </w:p>
        </w:tc>
        <w:tc>
          <w:tcPr>
            <w:tcW w:w="1561" w:type="dxa"/>
            <w:tcBorders>
              <w:top w:val="nil"/>
              <w:left w:val="nil"/>
              <w:bottom w:val="single" w:sz="4" w:space="0" w:color="008FAC"/>
              <w:right w:val="nil"/>
            </w:tcBorders>
            <w:shd w:val="clear" w:color="000000" w:fill="F2F2F2"/>
            <w:hideMark/>
          </w:tcPr>
          <w:p w14:paraId="1A8B095A"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62F2745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0A664C1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11817BA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343" w:type="dxa"/>
            <w:tcBorders>
              <w:top w:val="nil"/>
              <w:left w:val="nil"/>
              <w:bottom w:val="single" w:sz="4" w:space="0" w:color="008FAC"/>
              <w:right w:val="nil"/>
            </w:tcBorders>
            <w:shd w:val="clear" w:color="000000" w:fill="F2F2F2"/>
            <w:vAlign w:val="center"/>
            <w:hideMark/>
          </w:tcPr>
          <w:p w14:paraId="2F70733B"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$3.00</w:t>
            </w:r>
          </w:p>
        </w:tc>
      </w:tr>
      <w:tr w:rsidR="008A2FCF" w:rsidRPr="008A2FCF" w14:paraId="2A44586D" w14:textId="77777777" w:rsidTr="008A2FCF">
        <w:trPr>
          <w:trHeight w:val="200"/>
        </w:trPr>
        <w:tc>
          <w:tcPr>
            <w:tcW w:w="3365" w:type="dxa"/>
            <w:tcBorders>
              <w:top w:val="nil"/>
              <w:left w:val="nil"/>
              <w:bottom w:val="single" w:sz="4" w:space="0" w:color="008FAC"/>
              <w:right w:val="nil"/>
            </w:tcBorders>
            <w:shd w:val="clear" w:color="000000" w:fill="F2F2F2"/>
            <w:hideMark/>
          </w:tcPr>
          <w:p w14:paraId="3961DEC5" w14:textId="77777777" w:rsidR="008A2FCF" w:rsidRPr="008A2FCF" w:rsidRDefault="008A2FCF" w:rsidP="008A2FCF">
            <w:pPr>
              <w:spacing w:before="0" w:after="0" w:line="240" w:lineRule="auto"/>
              <w:rPr>
                <w:color w:val="404040"/>
                <w:sz w:val="16"/>
                <w:szCs w:val="16"/>
              </w:rPr>
            </w:pPr>
            <w:r w:rsidRPr="008A2FCF">
              <w:rPr>
                <w:color w:val="404040"/>
                <w:sz w:val="16"/>
                <w:szCs w:val="16"/>
              </w:rPr>
              <w:t>Taxis</w:t>
            </w:r>
          </w:p>
        </w:tc>
        <w:tc>
          <w:tcPr>
            <w:tcW w:w="1561" w:type="dxa"/>
            <w:tcBorders>
              <w:top w:val="nil"/>
              <w:left w:val="nil"/>
              <w:bottom w:val="single" w:sz="4" w:space="0" w:color="008FAC"/>
              <w:right w:val="nil"/>
            </w:tcBorders>
            <w:shd w:val="clear" w:color="000000" w:fill="F2F2F2"/>
            <w:hideMark/>
          </w:tcPr>
          <w:p w14:paraId="7AABF7D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324FEFDD"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3FB1B56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1F88C1C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5C7FB4B5"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2FC0FAF7" w14:textId="77777777" w:rsidTr="008A2FCF">
        <w:trPr>
          <w:trHeight w:val="200"/>
        </w:trPr>
        <w:tc>
          <w:tcPr>
            <w:tcW w:w="3365" w:type="dxa"/>
            <w:tcBorders>
              <w:top w:val="nil"/>
              <w:left w:val="nil"/>
              <w:bottom w:val="single" w:sz="4" w:space="0" w:color="008FAC"/>
              <w:right w:val="nil"/>
            </w:tcBorders>
            <w:shd w:val="clear" w:color="000000" w:fill="F2F2F2"/>
            <w:hideMark/>
          </w:tcPr>
          <w:p w14:paraId="1B010AD1" w14:textId="77777777" w:rsidR="008A2FCF" w:rsidRPr="008A2FCF" w:rsidRDefault="008A2FCF" w:rsidP="008A2FCF">
            <w:pPr>
              <w:spacing w:before="0" w:after="0" w:line="240" w:lineRule="auto"/>
              <w:rPr>
                <w:color w:val="404040"/>
                <w:sz w:val="16"/>
                <w:szCs w:val="16"/>
              </w:rPr>
            </w:pPr>
            <w:r w:rsidRPr="008A2FCF">
              <w:rPr>
                <w:color w:val="404040"/>
                <w:sz w:val="16"/>
                <w:szCs w:val="16"/>
              </w:rPr>
              <w:t>Staff Meals</w:t>
            </w:r>
          </w:p>
        </w:tc>
        <w:tc>
          <w:tcPr>
            <w:tcW w:w="1561" w:type="dxa"/>
            <w:tcBorders>
              <w:top w:val="nil"/>
              <w:left w:val="nil"/>
              <w:bottom w:val="single" w:sz="4" w:space="0" w:color="008FAC"/>
              <w:right w:val="nil"/>
            </w:tcBorders>
            <w:shd w:val="clear" w:color="000000" w:fill="F2F2F2"/>
            <w:hideMark/>
          </w:tcPr>
          <w:p w14:paraId="1208B6C4"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7358319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73" w:type="dxa"/>
            <w:tcBorders>
              <w:top w:val="nil"/>
              <w:left w:val="nil"/>
              <w:bottom w:val="single" w:sz="4" w:space="0" w:color="008FAC"/>
              <w:right w:val="nil"/>
            </w:tcBorders>
            <w:shd w:val="clear" w:color="000000" w:fill="FFFFFF"/>
            <w:noWrap/>
            <w:hideMark/>
          </w:tcPr>
          <w:p w14:paraId="1972D355"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6522325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6BF1A12C"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$6.00</w:t>
            </w:r>
          </w:p>
        </w:tc>
      </w:tr>
      <w:tr w:rsidR="008A2FCF" w:rsidRPr="008A2FCF" w14:paraId="7DF9EF48" w14:textId="77777777" w:rsidTr="008A2FCF">
        <w:trPr>
          <w:trHeight w:val="200"/>
        </w:trPr>
        <w:tc>
          <w:tcPr>
            <w:tcW w:w="3365" w:type="dxa"/>
            <w:tcBorders>
              <w:top w:val="nil"/>
              <w:left w:val="nil"/>
              <w:bottom w:val="single" w:sz="4" w:space="0" w:color="008FAC"/>
              <w:right w:val="nil"/>
            </w:tcBorders>
            <w:shd w:val="clear" w:color="000000" w:fill="F2F2F2"/>
            <w:hideMark/>
          </w:tcPr>
          <w:p w14:paraId="19689173" w14:textId="77777777" w:rsidR="008A2FCF" w:rsidRPr="008A2FCF" w:rsidRDefault="008A2FCF" w:rsidP="008A2FCF">
            <w:pPr>
              <w:spacing w:before="0" w:after="0" w:line="240" w:lineRule="auto"/>
              <w:rPr>
                <w:color w:val="404040"/>
                <w:sz w:val="16"/>
                <w:szCs w:val="16"/>
              </w:rPr>
            </w:pPr>
            <w:r w:rsidRPr="008A2FCF">
              <w:rPr>
                <w:color w:val="404040"/>
                <w:sz w:val="16"/>
                <w:szCs w:val="16"/>
              </w:rPr>
              <w:t>Parking</w:t>
            </w:r>
          </w:p>
        </w:tc>
        <w:tc>
          <w:tcPr>
            <w:tcW w:w="1561" w:type="dxa"/>
            <w:tcBorders>
              <w:top w:val="nil"/>
              <w:left w:val="nil"/>
              <w:bottom w:val="single" w:sz="4" w:space="0" w:color="008FAC"/>
              <w:right w:val="nil"/>
            </w:tcBorders>
            <w:shd w:val="clear" w:color="000000" w:fill="F2F2F2"/>
            <w:hideMark/>
          </w:tcPr>
          <w:p w14:paraId="5BA0B9B3"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4000E87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73" w:type="dxa"/>
            <w:tcBorders>
              <w:top w:val="nil"/>
              <w:left w:val="nil"/>
              <w:bottom w:val="single" w:sz="4" w:space="0" w:color="008FAC"/>
              <w:right w:val="nil"/>
            </w:tcBorders>
            <w:shd w:val="clear" w:color="000000" w:fill="FFFFFF"/>
            <w:noWrap/>
            <w:hideMark/>
          </w:tcPr>
          <w:p w14:paraId="7DE2C7F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122" w:type="dxa"/>
            <w:tcBorders>
              <w:top w:val="nil"/>
              <w:left w:val="nil"/>
              <w:bottom w:val="single" w:sz="4" w:space="0" w:color="008FAC"/>
              <w:right w:val="nil"/>
            </w:tcBorders>
            <w:shd w:val="clear" w:color="000000" w:fill="FFFFFF"/>
            <w:noWrap/>
            <w:hideMark/>
          </w:tcPr>
          <w:p w14:paraId="001D309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w:t>
            </w:r>
          </w:p>
        </w:tc>
        <w:tc>
          <w:tcPr>
            <w:tcW w:w="1343" w:type="dxa"/>
            <w:tcBorders>
              <w:top w:val="nil"/>
              <w:left w:val="nil"/>
              <w:bottom w:val="single" w:sz="4" w:space="0" w:color="008FAC"/>
              <w:right w:val="nil"/>
            </w:tcBorders>
            <w:shd w:val="clear" w:color="000000" w:fill="F2F2F2"/>
            <w:vAlign w:val="center"/>
            <w:hideMark/>
          </w:tcPr>
          <w:p w14:paraId="7ADCA6DA"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$9.00</w:t>
            </w:r>
          </w:p>
        </w:tc>
      </w:tr>
      <w:tr w:rsidR="008A2FCF" w:rsidRPr="008A2FCF" w14:paraId="65BB2415" w14:textId="77777777" w:rsidTr="008A2FCF">
        <w:trPr>
          <w:trHeight w:val="200"/>
        </w:trPr>
        <w:tc>
          <w:tcPr>
            <w:tcW w:w="3365" w:type="dxa"/>
            <w:tcBorders>
              <w:top w:val="nil"/>
              <w:left w:val="nil"/>
              <w:bottom w:val="single" w:sz="4" w:space="0" w:color="008FAC"/>
              <w:right w:val="nil"/>
            </w:tcBorders>
            <w:shd w:val="clear" w:color="000000" w:fill="F2F2F2"/>
            <w:hideMark/>
          </w:tcPr>
          <w:p w14:paraId="785D8F92" w14:textId="77777777" w:rsidR="008A2FCF" w:rsidRPr="008A2FCF" w:rsidRDefault="008A2FCF" w:rsidP="008A2FCF">
            <w:pPr>
              <w:spacing w:before="0" w:after="0" w:line="240" w:lineRule="auto"/>
              <w:rPr>
                <w:color w:val="404040"/>
                <w:sz w:val="16"/>
                <w:szCs w:val="16"/>
              </w:rPr>
            </w:pPr>
            <w:r w:rsidRPr="008A2FCF">
              <w:rPr>
                <w:color w:val="404040"/>
                <w:sz w:val="16"/>
                <w:szCs w:val="16"/>
              </w:rPr>
              <w:t>Printing</w:t>
            </w:r>
          </w:p>
        </w:tc>
        <w:tc>
          <w:tcPr>
            <w:tcW w:w="1561" w:type="dxa"/>
            <w:tcBorders>
              <w:top w:val="nil"/>
              <w:left w:val="nil"/>
              <w:bottom w:val="single" w:sz="4" w:space="0" w:color="008FAC"/>
              <w:right w:val="nil"/>
            </w:tcBorders>
            <w:shd w:val="clear" w:color="000000" w:fill="F2F2F2"/>
            <w:hideMark/>
          </w:tcPr>
          <w:p w14:paraId="3859BBF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658CCA2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73" w:type="dxa"/>
            <w:tcBorders>
              <w:top w:val="nil"/>
              <w:left w:val="nil"/>
              <w:bottom w:val="single" w:sz="4" w:space="0" w:color="008FAC"/>
              <w:right w:val="nil"/>
            </w:tcBorders>
            <w:shd w:val="clear" w:color="000000" w:fill="FFFFFF"/>
            <w:noWrap/>
            <w:hideMark/>
          </w:tcPr>
          <w:p w14:paraId="6534D2D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122" w:type="dxa"/>
            <w:tcBorders>
              <w:top w:val="nil"/>
              <w:left w:val="nil"/>
              <w:bottom w:val="single" w:sz="4" w:space="0" w:color="008FAC"/>
              <w:right w:val="nil"/>
            </w:tcBorders>
            <w:shd w:val="clear" w:color="000000" w:fill="FFFFFF"/>
            <w:noWrap/>
            <w:hideMark/>
          </w:tcPr>
          <w:p w14:paraId="3689B90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$1.00</w:t>
            </w:r>
          </w:p>
        </w:tc>
        <w:tc>
          <w:tcPr>
            <w:tcW w:w="1343" w:type="dxa"/>
            <w:tcBorders>
              <w:top w:val="nil"/>
              <w:left w:val="nil"/>
              <w:bottom w:val="single" w:sz="4" w:space="0" w:color="008FAC"/>
              <w:right w:val="nil"/>
            </w:tcBorders>
            <w:shd w:val="clear" w:color="000000" w:fill="F2F2F2"/>
            <w:vAlign w:val="center"/>
            <w:hideMark/>
          </w:tcPr>
          <w:p w14:paraId="5C8B43F6"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$3.00</w:t>
            </w:r>
          </w:p>
        </w:tc>
      </w:tr>
      <w:tr w:rsidR="008A2FCF" w:rsidRPr="008A2FCF" w14:paraId="210BF04D" w14:textId="77777777" w:rsidTr="008A2FCF">
        <w:trPr>
          <w:trHeight w:val="200"/>
        </w:trPr>
        <w:tc>
          <w:tcPr>
            <w:tcW w:w="3365" w:type="dxa"/>
            <w:tcBorders>
              <w:top w:val="nil"/>
              <w:left w:val="nil"/>
              <w:bottom w:val="single" w:sz="4" w:space="0" w:color="008FAC"/>
              <w:right w:val="nil"/>
            </w:tcBorders>
            <w:shd w:val="clear" w:color="000000" w:fill="F2F2F2"/>
            <w:hideMark/>
          </w:tcPr>
          <w:p w14:paraId="57643329" w14:textId="77777777" w:rsidR="008A2FCF" w:rsidRPr="008A2FCF" w:rsidRDefault="008A2FCF" w:rsidP="008A2FCF">
            <w:pPr>
              <w:spacing w:before="0" w:after="0" w:line="240" w:lineRule="auto"/>
              <w:rPr>
                <w:color w:val="404040"/>
                <w:sz w:val="16"/>
                <w:szCs w:val="16"/>
              </w:rPr>
            </w:pPr>
            <w:r w:rsidRPr="008A2FCF">
              <w:rPr>
                <w:color w:val="404040"/>
                <w:sz w:val="16"/>
                <w:szCs w:val="16"/>
              </w:rPr>
              <w:t>Stationery</w:t>
            </w:r>
          </w:p>
        </w:tc>
        <w:tc>
          <w:tcPr>
            <w:tcW w:w="1561" w:type="dxa"/>
            <w:tcBorders>
              <w:top w:val="nil"/>
              <w:left w:val="nil"/>
              <w:bottom w:val="single" w:sz="4" w:space="0" w:color="008FAC"/>
              <w:right w:val="nil"/>
            </w:tcBorders>
            <w:shd w:val="clear" w:color="000000" w:fill="F2F2F2"/>
            <w:hideMark/>
          </w:tcPr>
          <w:p w14:paraId="3A0B9D9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6AA865D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73" w:type="dxa"/>
            <w:tcBorders>
              <w:top w:val="nil"/>
              <w:left w:val="nil"/>
              <w:bottom w:val="single" w:sz="4" w:space="0" w:color="008FAC"/>
              <w:right w:val="nil"/>
            </w:tcBorders>
            <w:shd w:val="clear" w:color="000000" w:fill="FFFFFF"/>
            <w:noWrap/>
            <w:hideMark/>
          </w:tcPr>
          <w:p w14:paraId="5957E2B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122" w:type="dxa"/>
            <w:tcBorders>
              <w:top w:val="nil"/>
              <w:left w:val="nil"/>
              <w:bottom w:val="single" w:sz="4" w:space="0" w:color="008FAC"/>
              <w:right w:val="nil"/>
            </w:tcBorders>
            <w:shd w:val="clear" w:color="000000" w:fill="FFFFFF"/>
            <w:noWrap/>
            <w:hideMark/>
          </w:tcPr>
          <w:p w14:paraId="1BA158C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w:t>
            </w:r>
          </w:p>
        </w:tc>
        <w:tc>
          <w:tcPr>
            <w:tcW w:w="1343" w:type="dxa"/>
            <w:tcBorders>
              <w:top w:val="nil"/>
              <w:left w:val="nil"/>
              <w:bottom w:val="single" w:sz="4" w:space="0" w:color="008FAC"/>
              <w:right w:val="nil"/>
            </w:tcBorders>
            <w:shd w:val="clear" w:color="000000" w:fill="F2F2F2"/>
            <w:vAlign w:val="center"/>
            <w:hideMark/>
          </w:tcPr>
          <w:p w14:paraId="17D6A887"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$12.00</w:t>
            </w:r>
          </w:p>
        </w:tc>
      </w:tr>
      <w:tr w:rsidR="008A2FCF" w:rsidRPr="008A2FCF" w14:paraId="7A6960B2" w14:textId="77777777" w:rsidTr="008A2FCF">
        <w:trPr>
          <w:trHeight w:val="200"/>
        </w:trPr>
        <w:tc>
          <w:tcPr>
            <w:tcW w:w="3365" w:type="dxa"/>
            <w:tcBorders>
              <w:top w:val="nil"/>
              <w:left w:val="nil"/>
              <w:bottom w:val="single" w:sz="4" w:space="0" w:color="008FAC"/>
              <w:right w:val="nil"/>
            </w:tcBorders>
            <w:shd w:val="clear" w:color="000000" w:fill="F2F2F2"/>
            <w:hideMark/>
          </w:tcPr>
          <w:p w14:paraId="620E88B8" w14:textId="77777777" w:rsidR="008A2FCF" w:rsidRPr="008A2FCF" w:rsidRDefault="008A2FCF" w:rsidP="008A2FCF">
            <w:pPr>
              <w:spacing w:before="0" w:after="0" w:line="240" w:lineRule="auto"/>
              <w:rPr>
                <w:color w:val="404040"/>
                <w:sz w:val="16"/>
                <w:szCs w:val="16"/>
              </w:rPr>
            </w:pPr>
            <w:r w:rsidRPr="008A2FCF">
              <w:rPr>
                <w:color w:val="404040"/>
                <w:sz w:val="16"/>
                <w:szCs w:val="16"/>
              </w:rPr>
              <w:t>Others</w:t>
            </w:r>
          </w:p>
        </w:tc>
        <w:tc>
          <w:tcPr>
            <w:tcW w:w="1561" w:type="dxa"/>
            <w:tcBorders>
              <w:top w:val="nil"/>
              <w:left w:val="nil"/>
              <w:bottom w:val="single" w:sz="4" w:space="0" w:color="008FAC"/>
              <w:right w:val="nil"/>
            </w:tcBorders>
            <w:shd w:val="clear" w:color="000000" w:fill="F2F2F2"/>
            <w:hideMark/>
          </w:tcPr>
          <w:p w14:paraId="629FF75F"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DE1F35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$20.00</w:t>
            </w:r>
          </w:p>
        </w:tc>
        <w:tc>
          <w:tcPr>
            <w:tcW w:w="1173" w:type="dxa"/>
            <w:tcBorders>
              <w:top w:val="nil"/>
              <w:left w:val="nil"/>
              <w:bottom w:val="single" w:sz="4" w:space="0" w:color="008FAC"/>
              <w:right w:val="nil"/>
            </w:tcBorders>
            <w:shd w:val="clear" w:color="000000" w:fill="FFFFFF"/>
            <w:noWrap/>
            <w:hideMark/>
          </w:tcPr>
          <w:p w14:paraId="504240A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122" w:type="dxa"/>
            <w:tcBorders>
              <w:top w:val="nil"/>
              <w:left w:val="nil"/>
              <w:bottom w:val="single" w:sz="4" w:space="0" w:color="008FAC"/>
              <w:right w:val="nil"/>
            </w:tcBorders>
            <w:shd w:val="clear" w:color="000000" w:fill="FFFFFF"/>
            <w:noWrap/>
            <w:hideMark/>
          </w:tcPr>
          <w:p w14:paraId="18B728E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w:t>
            </w:r>
          </w:p>
        </w:tc>
        <w:tc>
          <w:tcPr>
            <w:tcW w:w="1343" w:type="dxa"/>
            <w:tcBorders>
              <w:top w:val="nil"/>
              <w:left w:val="nil"/>
              <w:bottom w:val="single" w:sz="4" w:space="0" w:color="008FAC"/>
              <w:right w:val="nil"/>
            </w:tcBorders>
            <w:shd w:val="clear" w:color="000000" w:fill="F2F2F2"/>
            <w:vAlign w:val="center"/>
            <w:hideMark/>
          </w:tcPr>
          <w:p w14:paraId="45A8DE6A"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$24.00</w:t>
            </w:r>
          </w:p>
        </w:tc>
      </w:tr>
      <w:tr w:rsidR="008A2FCF" w:rsidRPr="008A2FCF" w14:paraId="678851B1" w14:textId="77777777" w:rsidTr="008A2FCF">
        <w:trPr>
          <w:trHeight w:val="200"/>
        </w:trPr>
        <w:tc>
          <w:tcPr>
            <w:tcW w:w="3365" w:type="dxa"/>
            <w:tcBorders>
              <w:top w:val="nil"/>
              <w:left w:val="nil"/>
              <w:bottom w:val="nil"/>
              <w:right w:val="nil"/>
            </w:tcBorders>
            <w:shd w:val="clear" w:color="000000" w:fill="FFFFFF"/>
            <w:hideMark/>
          </w:tcPr>
          <w:p w14:paraId="37AF84DA"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561" w:type="dxa"/>
            <w:tcBorders>
              <w:top w:val="nil"/>
              <w:left w:val="nil"/>
              <w:bottom w:val="nil"/>
              <w:right w:val="nil"/>
            </w:tcBorders>
            <w:shd w:val="clear" w:color="000000" w:fill="FFFFFF"/>
            <w:hideMark/>
          </w:tcPr>
          <w:p w14:paraId="63886028"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056" w:type="dxa"/>
            <w:tcBorders>
              <w:top w:val="nil"/>
              <w:left w:val="nil"/>
              <w:bottom w:val="nil"/>
              <w:right w:val="nil"/>
            </w:tcBorders>
            <w:shd w:val="clear" w:color="000000" w:fill="FFFFFF"/>
            <w:noWrap/>
            <w:hideMark/>
          </w:tcPr>
          <w:p w14:paraId="01DDCAE2"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173" w:type="dxa"/>
            <w:tcBorders>
              <w:top w:val="nil"/>
              <w:left w:val="nil"/>
              <w:bottom w:val="nil"/>
              <w:right w:val="nil"/>
            </w:tcBorders>
            <w:shd w:val="clear" w:color="000000" w:fill="FFFFFF"/>
            <w:noWrap/>
            <w:hideMark/>
          </w:tcPr>
          <w:p w14:paraId="34BCE63E" w14:textId="77777777" w:rsidR="008A2FCF" w:rsidRPr="008A2FCF" w:rsidRDefault="008A2FCF" w:rsidP="008A2FCF">
            <w:pPr>
              <w:spacing w:before="0" w:after="0" w:line="240" w:lineRule="auto"/>
              <w:jc w:val="center"/>
              <w:rPr>
                <w:color w:val="404040"/>
                <w:sz w:val="16"/>
                <w:szCs w:val="16"/>
              </w:rPr>
            </w:pPr>
            <w:r w:rsidRPr="008A2FCF">
              <w:rPr>
                <w:color w:val="404040"/>
                <w:sz w:val="16"/>
                <w:szCs w:val="16"/>
              </w:rPr>
              <w:t> </w:t>
            </w:r>
          </w:p>
        </w:tc>
        <w:tc>
          <w:tcPr>
            <w:tcW w:w="1122" w:type="dxa"/>
            <w:tcBorders>
              <w:top w:val="nil"/>
              <w:left w:val="nil"/>
              <w:bottom w:val="nil"/>
              <w:right w:val="nil"/>
            </w:tcBorders>
            <w:shd w:val="clear" w:color="000000" w:fill="FFFFFF"/>
            <w:noWrap/>
            <w:hideMark/>
          </w:tcPr>
          <w:p w14:paraId="4DD99D76"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343" w:type="dxa"/>
            <w:tcBorders>
              <w:top w:val="nil"/>
              <w:left w:val="nil"/>
              <w:bottom w:val="nil"/>
              <w:right w:val="nil"/>
            </w:tcBorders>
            <w:shd w:val="clear" w:color="000000" w:fill="FFFFFF"/>
            <w:vAlign w:val="center"/>
            <w:hideMark/>
          </w:tcPr>
          <w:p w14:paraId="307A868B" w14:textId="77777777" w:rsidR="008A2FCF" w:rsidRPr="008A2FCF" w:rsidRDefault="008A2FCF" w:rsidP="008A2FCF">
            <w:pPr>
              <w:spacing w:before="0" w:after="0" w:line="240" w:lineRule="auto"/>
              <w:jc w:val="right"/>
              <w:rPr>
                <w:color w:val="FFFFFF"/>
                <w:sz w:val="16"/>
                <w:szCs w:val="16"/>
              </w:rPr>
            </w:pPr>
            <w:r w:rsidRPr="008A2FCF">
              <w:rPr>
                <w:color w:val="FFFFFF"/>
                <w:sz w:val="16"/>
                <w:szCs w:val="16"/>
              </w:rPr>
              <w:t> </w:t>
            </w:r>
          </w:p>
        </w:tc>
      </w:tr>
      <w:tr w:rsidR="008A2FCF" w:rsidRPr="008A2FCF" w14:paraId="418D36C0" w14:textId="77777777" w:rsidTr="008A2FCF">
        <w:trPr>
          <w:trHeight w:val="220"/>
        </w:trPr>
        <w:tc>
          <w:tcPr>
            <w:tcW w:w="3365" w:type="dxa"/>
            <w:tcBorders>
              <w:top w:val="nil"/>
              <w:left w:val="nil"/>
              <w:bottom w:val="nil"/>
              <w:right w:val="nil"/>
            </w:tcBorders>
            <w:shd w:val="clear" w:color="000000" w:fill="FFFFFF"/>
            <w:hideMark/>
          </w:tcPr>
          <w:p w14:paraId="73B2F347"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 xml:space="preserve">Subtotal of fees (incl GST) </w:t>
            </w:r>
          </w:p>
        </w:tc>
        <w:tc>
          <w:tcPr>
            <w:tcW w:w="1561" w:type="dxa"/>
            <w:tcBorders>
              <w:top w:val="nil"/>
              <w:left w:val="nil"/>
              <w:bottom w:val="nil"/>
              <w:right w:val="nil"/>
            </w:tcBorders>
            <w:shd w:val="clear" w:color="000000" w:fill="FFFFFF"/>
            <w:hideMark/>
          </w:tcPr>
          <w:p w14:paraId="332BCDED" w14:textId="77777777" w:rsidR="008A2FCF" w:rsidRPr="008A2FCF" w:rsidRDefault="008A2FCF" w:rsidP="008A2FCF">
            <w:pPr>
              <w:spacing w:before="0" w:after="0" w:line="240" w:lineRule="auto"/>
              <w:jc w:val="right"/>
              <w:rPr>
                <w:b/>
                <w:bCs/>
                <w:color w:val="008FAC"/>
                <w:sz w:val="16"/>
                <w:szCs w:val="16"/>
              </w:rPr>
            </w:pPr>
            <w:r w:rsidRPr="008A2FCF">
              <w:rPr>
                <w:b/>
                <w:bCs/>
                <w:color w:val="008FAC"/>
                <w:sz w:val="16"/>
                <w:szCs w:val="16"/>
              </w:rPr>
              <w:t> </w:t>
            </w:r>
          </w:p>
        </w:tc>
        <w:tc>
          <w:tcPr>
            <w:tcW w:w="1056" w:type="dxa"/>
            <w:tcBorders>
              <w:top w:val="nil"/>
              <w:left w:val="nil"/>
              <w:bottom w:val="nil"/>
              <w:right w:val="nil"/>
            </w:tcBorders>
            <w:shd w:val="clear" w:color="000000" w:fill="DAEEF3"/>
            <w:noWrap/>
            <w:vAlign w:val="center"/>
            <w:hideMark/>
          </w:tcPr>
          <w:p w14:paraId="3287BC90" w14:textId="77777777" w:rsidR="008A2FCF" w:rsidRPr="008A2FCF" w:rsidRDefault="008A2FCF" w:rsidP="008A2FCF">
            <w:pPr>
              <w:spacing w:before="0" w:after="0" w:line="240" w:lineRule="auto"/>
              <w:jc w:val="center"/>
              <w:rPr>
                <w:color w:val="404040"/>
                <w:sz w:val="16"/>
                <w:szCs w:val="16"/>
              </w:rPr>
            </w:pPr>
            <w:r w:rsidRPr="008A2FCF">
              <w:rPr>
                <w:color w:val="404040"/>
                <w:sz w:val="16"/>
                <w:szCs w:val="16"/>
              </w:rPr>
              <w:t>$40.00</w:t>
            </w:r>
          </w:p>
        </w:tc>
        <w:tc>
          <w:tcPr>
            <w:tcW w:w="1173" w:type="dxa"/>
            <w:tcBorders>
              <w:top w:val="nil"/>
              <w:left w:val="nil"/>
              <w:bottom w:val="nil"/>
              <w:right w:val="nil"/>
            </w:tcBorders>
            <w:shd w:val="clear" w:color="000000" w:fill="DAEEF3"/>
            <w:noWrap/>
            <w:vAlign w:val="center"/>
            <w:hideMark/>
          </w:tcPr>
          <w:p w14:paraId="1C59B462" w14:textId="77777777" w:rsidR="008A2FCF" w:rsidRPr="008A2FCF" w:rsidRDefault="008A2FCF" w:rsidP="008A2FCF">
            <w:pPr>
              <w:spacing w:before="0" w:after="0" w:line="240" w:lineRule="auto"/>
              <w:jc w:val="center"/>
              <w:rPr>
                <w:color w:val="404040"/>
                <w:sz w:val="16"/>
                <w:szCs w:val="16"/>
              </w:rPr>
            </w:pPr>
            <w:r w:rsidRPr="008A2FCF">
              <w:rPr>
                <w:color w:val="404040"/>
                <w:sz w:val="16"/>
                <w:szCs w:val="16"/>
              </w:rPr>
              <w:t>$22.00</w:t>
            </w:r>
          </w:p>
        </w:tc>
        <w:tc>
          <w:tcPr>
            <w:tcW w:w="1122" w:type="dxa"/>
            <w:tcBorders>
              <w:top w:val="nil"/>
              <w:left w:val="nil"/>
              <w:bottom w:val="nil"/>
              <w:right w:val="nil"/>
            </w:tcBorders>
            <w:shd w:val="clear" w:color="000000" w:fill="DAEEF3"/>
            <w:noWrap/>
            <w:vAlign w:val="center"/>
            <w:hideMark/>
          </w:tcPr>
          <w:p w14:paraId="3869E5CC" w14:textId="77777777" w:rsidR="008A2FCF" w:rsidRPr="008A2FCF" w:rsidRDefault="008A2FCF" w:rsidP="008A2FCF">
            <w:pPr>
              <w:spacing w:before="0" w:after="0" w:line="240" w:lineRule="auto"/>
              <w:jc w:val="center"/>
              <w:rPr>
                <w:color w:val="404040"/>
                <w:sz w:val="16"/>
                <w:szCs w:val="16"/>
              </w:rPr>
            </w:pPr>
            <w:r w:rsidRPr="008A2FCF">
              <w:rPr>
                <w:color w:val="404040"/>
                <w:sz w:val="16"/>
                <w:szCs w:val="16"/>
              </w:rPr>
              <w:t>$22.00</w:t>
            </w:r>
          </w:p>
        </w:tc>
        <w:tc>
          <w:tcPr>
            <w:tcW w:w="1343" w:type="dxa"/>
            <w:tcBorders>
              <w:top w:val="nil"/>
              <w:left w:val="nil"/>
              <w:bottom w:val="nil"/>
              <w:right w:val="nil"/>
            </w:tcBorders>
            <w:shd w:val="clear" w:color="000000" w:fill="DAEEF3"/>
            <w:vAlign w:val="center"/>
            <w:hideMark/>
          </w:tcPr>
          <w:p w14:paraId="51A1A6EA" w14:textId="77777777" w:rsidR="008A2FCF" w:rsidRPr="008A2FCF" w:rsidRDefault="008A2FCF" w:rsidP="008A2FCF">
            <w:pPr>
              <w:spacing w:before="0" w:after="0" w:line="240" w:lineRule="auto"/>
              <w:jc w:val="right"/>
              <w:rPr>
                <w:b/>
                <w:bCs/>
                <w:color w:val="008FAC"/>
                <w:szCs w:val="18"/>
              </w:rPr>
            </w:pPr>
            <w:r w:rsidRPr="008A2FCF">
              <w:rPr>
                <w:b/>
                <w:bCs/>
                <w:color w:val="008FAC"/>
                <w:szCs w:val="18"/>
              </w:rPr>
              <w:t>$84.00</w:t>
            </w:r>
          </w:p>
        </w:tc>
      </w:tr>
      <w:tr w:rsidR="008A2FCF" w:rsidRPr="008A2FCF" w14:paraId="46D9E45C" w14:textId="77777777" w:rsidTr="008A2FCF">
        <w:trPr>
          <w:trHeight w:val="200"/>
        </w:trPr>
        <w:tc>
          <w:tcPr>
            <w:tcW w:w="3365" w:type="dxa"/>
            <w:tcBorders>
              <w:top w:val="nil"/>
              <w:left w:val="nil"/>
              <w:bottom w:val="nil"/>
              <w:right w:val="nil"/>
            </w:tcBorders>
            <w:shd w:val="clear" w:color="auto" w:fill="auto"/>
            <w:noWrap/>
            <w:hideMark/>
          </w:tcPr>
          <w:p w14:paraId="617A3220" w14:textId="77777777" w:rsidR="008A2FCF" w:rsidRPr="008A2FCF" w:rsidRDefault="008A2FCF" w:rsidP="008A2FCF">
            <w:pPr>
              <w:spacing w:before="0" w:after="0" w:line="240" w:lineRule="auto"/>
              <w:rPr>
                <w:color w:val="000000"/>
                <w:sz w:val="16"/>
                <w:szCs w:val="16"/>
              </w:rPr>
            </w:pPr>
          </w:p>
        </w:tc>
        <w:tc>
          <w:tcPr>
            <w:tcW w:w="1561" w:type="dxa"/>
            <w:tcBorders>
              <w:top w:val="nil"/>
              <w:left w:val="nil"/>
              <w:bottom w:val="nil"/>
              <w:right w:val="nil"/>
            </w:tcBorders>
            <w:shd w:val="clear" w:color="000000" w:fill="FFFFFF"/>
            <w:noWrap/>
            <w:hideMark/>
          </w:tcPr>
          <w:p w14:paraId="27E1CF51"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1CDB1A2A"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1C87788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1427A08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4F45E11D"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1F25E0C3" w14:textId="77777777" w:rsidTr="008A2FCF">
        <w:trPr>
          <w:trHeight w:val="400"/>
        </w:trPr>
        <w:tc>
          <w:tcPr>
            <w:tcW w:w="3365" w:type="dxa"/>
            <w:tcBorders>
              <w:top w:val="nil"/>
              <w:left w:val="nil"/>
              <w:bottom w:val="nil"/>
              <w:right w:val="nil"/>
            </w:tcBorders>
            <w:shd w:val="clear" w:color="000000" w:fill="808080"/>
            <w:hideMark/>
          </w:tcPr>
          <w:p w14:paraId="301A7A8F" w14:textId="77777777" w:rsidR="008A2FCF" w:rsidRPr="008A2FCF" w:rsidRDefault="008A2FCF" w:rsidP="008A2FCF">
            <w:pPr>
              <w:spacing w:before="0" w:after="0" w:line="240" w:lineRule="auto"/>
              <w:rPr>
                <w:b/>
                <w:bCs/>
                <w:color w:val="FFFFFF"/>
                <w:sz w:val="28"/>
                <w:szCs w:val="28"/>
              </w:rPr>
            </w:pPr>
            <w:r w:rsidRPr="008A2FCF">
              <w:rPr>
                <w:b/>
                <w:bCs/>
                <w:color w:val="FFFFFF"/>
                <w:sz w:val="28"/>
                <w:szCs w:val="28"/>
              </w:rPr>
              <w:t>Summary</w:t>
            </w:r>
          </w:p>
        </w:tc>
        <w:tc>
          <w:tcPr>
            <w:tcW w:w="1561" w:type="dxa"/>
            <w:tcBorders>
              <w:top w:val="nil"/>
              <w:left w:val="nil"/>
              <w:bottom w:val="nil"/>
              <w:right w:val="nil"/>
            </w:tcBorders>
            <w:shd w:val="clear" w:color="000000" w:fill="808080"/>
            <w:vAlign w:val="bottom"/>
            <w:hideMark/>
          </w:tcPr>
          <w:p w14:paraId="02DC9153"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Timing</w:t>
            </w:r>
          </w:p>
        </w:tc>
        <w:tc>
          <w:tcPr>
            <w:tcW w:w="1056" w:type="dxa"/>
            <w:tcBorders>
              <w:top w:val="nil"/>
              <w:left w:val="nil"/>
              <w:bottom w:val="nil"/>
              <w:right w:val="nil"/>
            </w:tcBorders>
            <w:shd w:val="clear" w:color="000000" w:fill="808080"/>
            <w:hideMark/>
          </w:tcPr>
          <w:p w14:paraId="62BFDAAB"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A</w:t>
            </w:r>
          </w:p>
        </w:tc>
        <w:tc>
          <w:tcPr>
            <w:tcW w:w="1173" w:type="dxa"/>
            <w:tcBorders>
              <w:top w:val="nil"/>
              <w:left w:val="nil"/>
              <w:bottom w:val="nil"/>
              <w:right w:val="nil"/>
            </w:tcBorders>
            <w:shd w:val="clear" w:color="000000" w:fill="808080"/>
            <w:hideMark/>
          </w:tcPr>
          <w:p w14:paraId="7534B0D4"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B</w:t>
            </w:r>
          </w:p>
        </w:tc>
        <w:tc>
          <w:tcPr>
            <w:tcW w:w="1122" w:type="dxa"/>
            <w:tcBorders>
              <w:top w:val="nil"/>
              <w:left w:val="nil"/>
              <w:bottom w:val="nil"/>
              <w:right w:val="nil"/>
            </w:tcBorders>
            <w:shd w:val="clear" w:color="000000" w:fill="808080"/>
            <w:hideMark/>
          </w:tcPr>
          <w:p w14:paraId="0170BCA4" w14:textId="77777777" w:rsidR="008A2FCF" w:rsidRPr="008A2FCF" w:rsidRDefault="008A2FCF" w:rsidP="008A2FCF">
            <w:pPr>
              <w:spacing w:before="0" w:after="0" w:line="240" w:lineRule="auto"/>
              <w:jc w:val="center"/>
              <w:rPr>
                <w:b/>
                <w:bCs/>
                <w:color w:val="FFFFFF"/>
                <w:sz w:val="16"/>
                <w:szCs w:val="16"/>
              </w:rPr>
            </w:pPr>
            <w:r w:rsidRPr="008A2FCF">
              <w:rPr>
                <w:b/>
                <w:bCs/>
                <w:color w:val="FFFFFF"/>
                <w:sz w:val="16"/>
                <w:szCs w:val="16"/>
              </w:rPr>
              <w:t>Consultant C</w:t>
            </w:r>
          </w:p>
        </w:tc>
        <w:tc>
          <w:tcPr>
            <w:tcW w:w="1343" w:type="dxa"/>
            <w:tcBorders>
              <w:top w:val="nil"/>
              <w:left w:val="nil"/>
              <w:bottom w:val="nil"/>
              <w:right w:val="nil"/>
            </w:tcBorders>
            <w:shd w:val="clear" w:color="000000" w:fill="808080"/>
            <w:vAlign w:val="center"/>
            <w:hideMark/>
          </w:tcPr>
          <w:p w14:paraId="5D018A5C" w14:textId="77777777" w:rsidR="008A2FCF" w:rsidRPr="008A2FCF" w:rsidRDefault="008A2FCF" w:rsidP="008A2FCF">
            <w:pPr>
              <w:spacing w:before="0" w:after="0" w:line="240" w:lineRule="auto"/>
              <w:jc w:val="right"/>
              <w:rPr>
                <w:b/>
                <w:bCs/>
                <w:color w:val="FFFFFF"/>
                <w:sz w:val="16"/>
                <w:szCs w:val="16"/>
              </w:rPr>
            </w:pPr>
            <w:r w:rsidRPr="008A2FCF">
              <w:rPr>
                <w:b/>
                <w:bCs/>
                <w:color w:val="FFFFFF"/>
                <w:sz w:val="16"/>
                <w:szCs w:val="16"/>
              </w:rPr>
              <w:t>TOTAL</w:t>
            </w:r>
          </w:p>
        </w:tc>
      </w:tr>
      <w:tr w:rsidR="008A2FCF" w:rsidRPr="008A2FCF" w14:paraId="1748C751" w14:textId="77777777" w:rsidTr="008A2FCF">
        <w:trPr>
          <w:trHeight w:val="200"/>
        </w:trPr>
        <w:tc>
          <w:tcPr>
            <w:tcW w:w="3365" w:type="dxa"/>
            <w:tcBorders>
              <w:top w:val="nil"/>
              <w:left w:val="nil"/>
              <w:bottom w:val="nil"/>
              <w:right w:val="nil"/>
            </w:tcBorders>
            <w:shd w:val="clear" w:color="000000" w:fill="808080"/>
            <w:vAlign w:val="center"/>
            <w:hideMark/>
          </w:tcPr>
          <w:p w14:paraId="0B2C6904"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561" w:type="dxa"/>
            <w:tcBorders>
              <w:top w:val="nil"/>
              <w:left w:val="nil"/>
              <w:bottom w:val="nil"/>
              <w:right w:val="nil"/>
            </w:tcBorders>
            <w:shd w:val="clear" w:color="000000" w:fill="808080"/>
            <w:hideMark/>
          </w:tcPr>
          <w:p w14:paraId="41C57F91"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808080"/>
            <w:noWrap/>
            <w:hideMark/>
          </w:tcPr>
          <w:p w14:paraId="50BBB198"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$5.00</w:t>
            </w:r>
          </w:p>
        </w:tc>
        <w:tc>
          <w:tcPr>
            <w:tcW w:w="1173" w:type="dxa"/>
            <w:tcBorders>
              <w:top w:val="nil"/>
              <w:left w:val="nil"/>
              <w:bottom w:val="nil"/>
              <w:right w:val="nil"/>
            </w:tcBorders>
            <w:shd w:val="clear" w:color="000000" w:fill="808080"/>
            <w:noWrap/>
            <w:hideMark/>
          </w:tcPr>
          <w:p w14:paraId="4B98FED7"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$2.00</w:t>
            </w:r>
          </w:p>
        </w:tc>
        <w:tc>
          <w:tcPr>
            <w:tcW w:w="1122" w:type="dxa"/>
            <w:tcBorders>
              <w:top w:val="nil"/>
              <w:left w:val="nil"/>
              <w:bottom w:val="nil"/>
              <w:right w:val="nil"/>
            </w:tcBorders>
            <w:shd w:val="clear" w:color="000000" w:fill="808080"/>
            <w:noWrap/>
            <w:hideMark/>
          </w:tcPr>
          <w:p w14:paraId="47756A27"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$2.00</w:t>
            </w:r>
          </w:p>
        </w:tc>
        <w:tc>
          <w:tcPr>
            <w:tcW w:w="1343" w:type="dxa"/>
            <w:tcBorders>
              <w:top w:val="nil"/>
              <w:left w:val="nil"/>
              <w:bottom w:val="nil"/>
              <w:right w:val="nil"/>
            </w:tcBorders>
            <w:shd w:val="clear" w:color="000000" w:fill="808080"/>
            <w:noWrap/>
            <w:vAlign w:val="center"/>
            <w:hideMark/>
          </w:tcPr>
          <w:p w14:paraId="7E763128"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672B0D5D" w14:textId="77777777" w:rsidTr="008A2FCF">
        <w:trPr>
          <w:trHeight w:val="220"/>
        </w:trPr>
        <w:tc>
          <w:tcPr>
            <w:tcW w:w="3365" w:type="dxa"/>
            <w:tcBorders>
              <w:top w:val="nil"/>
              <w:left w:val="nil"/>
              <w:bottom w:val="single" w:sz="4" w:space="0" w:color="008FAC"/>
              <w:right w:val="nil"/>
            </w:tcBorders>
            <w:shd w:val="clear" w:color="000000" w:fill="F2F2F2"/>
            <w:hideMark/>
          </w:tcPr>
          <w:p w14:paraId="5E132499" w14:textId="77777777" w:rsidR="008A2FCF" w:rsidRPr="008A2FCF" w:rsidRDefault="008A2FCF" w:rsidP="008A2FCF">
            <w:pPr>
              <w:spacing w:before="0" w:after="0" w:line="240" w:lineRule="auto"/>
              <w:rPr>
                <w:b/>
                <w:bCs/>
                <w:color w:val="404040"/>
                <w:szCs w:val="18"/>
              </w:rPr>
            </w:pPr>
            <w:r w:rsidRPr="008A2FCF">
              <w:rPr>
                <w:b/>
                <w:bCs/>
                <w:color w:val="404040"/>
                <w:szCs w:val="18"/>
              </w:rPr>
              <w:t>Phase 1</w:t>
            </w:r>
          </w:p>
        </w:tc>
        <w:tc>
          <w:tcPr>
            <w:tcW w:w="1561" w:type="dxa"/>
            <w:tcBorders>
              <w:top w:val="nil"/>
              <w:left w:val="nil"/>
              <w:bottom w:val="single" w:sz="4" w:space="0" w:color="008FAC"/>
              <w:right w:val="nil"/>
            </w:tcBorders>
            <w:shd w:val="clear" w:color="000000" w:fill="F2F2F2"/>
            <w:hideMark/>
          </w:tcPr>
          <w:p w14:paraId="1F6FE7F0"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3219A5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18.00</w:t>
            </w:r>
          </w:p>
        </w:tc>
        <w:tc>
          <w:tcPr>
            <w:tcW w:w="1173" w:type="dxa"/>
            <w:tcBorders>
              <w:top w:val="nil"/>
              <w:left w:val="nil"/>
              <w:bottom w:val="single" w:sz="4" w:space="0" w:color="008FAC"/>
              <w:right w:val="nil"/>
            </w:tcBorders>
            <w:shd w:val="clear" w:color="000000" w:fill="FFFFFF"/>
            <w:noWrap/>
            <w:hideMark/>
          </w:tcPr>
          <w:p w14:paraId="5B29A469"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16.00</w:t>
            </w:r>
          </w:p>
        </w:tc>
        <w:tc>
          <w:tcPr>
            <w:tcW w:w="1122" w:type="dxa"/>
            <w:tcBorders>
              <w:top w:val="nil"/>
              <w:left w:val="nil"/>
              <w:bottom w:val="single" w:sz="4" w:space="0" w:color="008FAC"/>
              <w:right w:val="nil"/>
            </w:tcBorders>
            <w:shd w:val="clear" w:color="000000" w:fill="FFFFFF"/>
            <w:noWrap/>
            <w:hideMark/>
          </w:tcPr>
          <w:p w14:paraId="6795369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129.00</w:t>
            </w:r>
          </w:p>
        </w:tc>
        <w:tc>
          <w:tcPr>
            <w:tcW w:w="1343" w:type="dxa"/>
            <w:tcBorders>
              <w:top w:val="nil"/>
              <w:left w:val="nil"/>
              <w:bottom w:val="single" w:sz="4" w:space="0" w:color="008FAC"/>
              <w:right w:val="nil"/>
            </w:tcBorders>
            <w:shd w:val="clear" w:color="000000" w:fill="F2F2F2"/>
            <w:vAlign w:val="center"/>
            <w:hideMark/>
          </w:tcPr>
          <w:p w14:paraId="625B647D"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163.00</w:t>
            </w:r>
          </w:p>
        </w:tc>
      </w:tr>
      <w:tr w:rsidR="008A2FCF" w:rsidRPr="008A2FCF" w14:paraId="4BE0CC3D" w14:textId="77777777" w:rsidTr="008A2FCF">
        <w:trPr>
          <w:trHeight w:val="220"/>
        </w:trPr>
        <w:tc>
          <w:tcPr>
            <w:tcW w:w="3365" w:type="dxa"/>
            <w:tcBorders>
              <w:top w:val="nil"/>
              <w:left w:val="nil"/>
              <w:bottom w:val="single" w:sz="4" w:space="0" w:color="008FAC"/>
              <w:right w:val="nil"/>
            </w:tcBorders>
            <w:shd w:val="clear" w:color="000000" w:fill="F2F2F2"/>
            <w:hideMark/>
          </w:tcPr>
          <w:p w14:paraId="79AC8F95" w14:textId="77777777" w:rsidR="008A2FCF" w:rsidRPr="008A2FCF" w:rsidRDefault="008A2FCF" w:rsidP="008A2FCF">
            <w:pPr>
              <w:spacing w:before="0" w:after="0" w:line="240" w:lineRule="auto"/>
              <w:rPr>
                <w:b/>
                <w:bCs/>
                <w:color w:val="404040"/>
                <w:szCs w:val="18"/>
              </w:rPr>
            </w:pPr>
            <w:r w:rsidRPr="008A2FCF">
              <w:rPr>
                <w:b/>
                <w:bCs/>
                <w:color w:val="404040"/>
                <w:szCs w:val="18"/>
              </w:rPr>
              <w:t> </w:t>
            </w:r>
          </w:p>
        </w:tc>
        <w:tc>
          <w:tcPr>
            <w:tcW w:w="1561" w:type="dxa"/>
            <w:tcBorders>
              <w:top w:val="nil"/>
              <w:left w:val="nil"/>
              <w:bottom w:val="single" w:sz="4" w:space="0" w:color="008FAC"/>
              <w:right w:val="nil"/>
            </w:tcBorders>
            <w:shd w:val="clear" w:color="000000" w:fill="F2F2F2"/>
            <w:hideMark/>
          </w:tcPr>
          <w:p w14:paraId="6C0D4F6C"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55ACCBA8"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$18,000.00</w:t>
            </w:r>
          </w:p>
        </w:tc>
        <w:tc>
          <w:tcPr>
            <w:tcW w:w="1173" w:type="dxa"/>
            <w:tcBorders>
              <w:top w:val="nil"/>
              <w:left w:val="nil"/>
              <w:bottom w:val="single" w:sz="4" w:space="0" w:color="008FAC"/>
              <w:right w:val="nil"/>
            </w:tcBorders>
            <w:shd w:val="clear" w:color="000000" w:fill="FFFFFF"/>
            <w:noWrap/>
            <w:hideMark/>
          </w:tcPr>
          <w:p w14:paraId="610DDBBF"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$16,000.00</w:t>
            </w:r>
          </w:p>
        </w:tc>
        <w:tc>
          <w:tcPr>
            <w:tcW w:w="1122" w:type="dxa"/>
            <w:tcBorders>
              <w:top w:val="nil"/>
              <w:left w:val="nil"/>
              <w:bottom w:val="single" w:sz="4" w:space="0" w:color="008FAC"/>
              <w:right w:val="nil"/>
            </w:tcBorders>
            <w:shd w:val="clear" w:color="000000" w:fill="FFFFFF"/>
            <w:noWrap/>
            <w:hideMark/>
          </w:tcPr>
          <w:p w14:paraId="6BB427EB"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$129,000.00</w:t>
            </w:r>
          </w:p>
        </w:tc>
        <w:tc>
          <w:tcPr>
            <w:tcW w:w="1343" w:type="dxa"/>
            <w:tcBorders>
              <w:top w:val="nil"/>
              <w:left w:val="nil"/>
              <w:bottom w:val="single" w:sz="4" w:space="0" w:color="008FAC"/>
              <w:right w:val="nil"/>
            </w:tcBorders>
            <w:shd w:val="clear" w:color="000000" w:fill="F2F2F2"/>
            <w:vAlign w:val="center"/>
            <w:hideMark/>
          </w:tcPr>
          <w:p w14:paraId="796C5409" w14:textId="77777777" w:rsidR="008A2FCF" w:rsidRPr="008A2FCF" w:rsidRDefault="008A2FCF" w:rsidP="008A2FCF">
            <w:pPr>
              <w:spacing w:before="0" w:after="0" w:line="240" w:lineRule="auto"/>
              <w:jc w:val="right"/>
              <w:rPr>
                <w:b/>
                <w:bCs/>
                <w:color w:val="404040"/>
                <w:sz w:val="16"/>
                <w:szCs w:val="16"/>
              </w:rPr>
            </w:pPr>
            <w:r w:rsidRPr="008A2FCF">
              <w:rPr>
                <w:b/>
                <w:bCs/>
                <w:color w:val="404040"/>
                <w:sz w:val="16"/>
                <w:szCs w:val="16"/>
              </w:rPr>
              <w:t>$163,000.00</w:t>
            </w:r>
          </w:p>
        </w:tc>
      </w:tr>
      <w:tr w:rsidR="008A2FCF" w:rsidRPr="008A2FCF" w14:paraId="23866374" w14:textId="77777777" w:rsidTr="008A2FCF">
        <w:trPr>
          <w:trHeight w:val="220"/>
        </w:trPr>
        <w:tc>
          <w:tcPr>
            <w:tcW w:w="3365" w:type="dxa"/>
            <w:tcBorders>
              <w:top w:val="nil"/>
              <w:left w:val="nil"/>
              <w:bottom w:val="single" w:sz="4" w:space="0" w:color="008FAC"/>
              <w:right w:val="nil"/>
            </w:tcBorders>
            <w:shd w:val="clear" w:color="000000" w:fill="F2F2F2"/>
            <w:hideMark/>
          </w:tcPr>
          <w:p w14:paraId="0A081A74" w14:textId="77777777" w:rsidR="008A2FCF" w:rsidRPr="008A2FCF" w:rsidRDefault="008A2FCF" w:rsidP="008A2FCF">
            <w:pPr>
              <w:spacing w:before="0" w:after="0" w:line="240" w:lineRule="auto"/>
              <w:rPr>
                <w:b/>
                <w:bCs/>
                <w:color w:val="404040"/>
                <w:szCs w:val="18"/>
              </w:rPr>
            </w:pPr>
            <w:r w:rsidRPr="008A2FCF">
              <w:rPr>
                <w:b/>
                <w:bCs/>
                <w:color w:val="404040"/>
                <w:szCs w:val="18"/>
              </w:rPr>
              <w:t>Phase 2</w:t>
            </w:r>
          </w:p>
        </w:tc>
        <w:tc>
          <w:tcPr>
            <w:tcW w:w="1561" w:type="dxa"/>
            <w:tcBorders>
              <w:top w:val="nil"/>
              <w:left w:val="nil"/>
              <w:bottom w:val="single" w:sz="4" w:space="0" w:color="008FAC"/>
              <w:right w:val="nil"/>
            </w:tcBorders>
            <w:shd w:val="clear" w:color="000000" w:fill="F2F2F2"/>
            <w:hideMark/>
          </w:tcPr>
          <w:p w14:paraId="73EB82E5"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D09723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20.00</w:t>
            </w:r>
          </w:p>
        </w:tc>
        <w:tc>
          <w:tcPr>
            <w:tcW w:w="1173" w:type="dxa"/>
            <w:tcBorders>
              <w:top w:val="nil"/>
              <w:left w:val="nil"/>
              <w:bottom w:val="single" w:sz="4" w:space="0" w:color="008FAC"/>
              <w:right w:val="nil"/>
            </w:tcBorders>
            <w:shd w:val="clear" w:color="000000" w:fill="FFFFFF"/>
            <w:noWrap/>
            <w:hideMark/>
          </w:tcPr>
          <w:p w14:paraId="5E6F9EE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17.00</w:t>
            </w:r>
          </w:p>
        </w:tc>
        <w:tc>
          <w:tcPr>
            <w:tcW w:w="1122" w:type="dxa"/>
            <w:tcBorders>
              <w:top w:val="nil"/>
              <w:left w:val="nil"/>
              <w:bottom w:val="single" w:sz="4" w:space="0" w:color="008FAC"/>
              <w:right w:val="nil"/>
            </w:tcBorders>
            <w:shd w:val="clear" w:color="000000" w:fill="FFFFFF"/>
            <w:noWrap/>
            <w:hideMark/>
          </w:tcPr>
          <w:p w14:paraId="7B2F74C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30.00</w:t>
            </w:r>
          </w:p>
        </w:tc>
        <w:tc>
          <w:tcPr>
            <w:tcW w:w="1343" w:type="dxa"/>
            <w:tcBorders>
              <w:top w:val="nil"/>
              <w:left w:val="nil"/>
              <w:bottom w:val="single" w:sz="4" w:space="0" w:color="008FAC"/>
              <w:right w:val="nil"/>
            </w:tcBorders>
            <w:shd w:val="clear" w:color="000000" w:fill="F2F2F2"/>
            <w:vAlign w:val="center"/>
            <w:hideMark/>
          </w:tcPr>
          <w:p w14:paraId="66A00255"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67.00</w:t>
            </w:r>
          </w:p>
        </w:tc>
      </w:tr>
      <w:tr w:rsidR="008A2FCF" w:rsidRPr="008A2FCF" w14:paraId="5ECD4AA5" w14:textId="77777777" w:rsidTr="008A2FCF">
        <w:trPr>
          <w:trHeight w:val="220"/>
        </w:trPr>
        <w:tc>
          <w:tcPr>
            <w:tcW w:w="3365" w:type="dxa"/>
            <w:tcBorders>
              <w:top w:val="nil"/>
              <w:left w:val="nil"/>
              <w:bottom w:val="single" w:sz="4" w:space="0" w:color="008FAC"/>
              <w:right w:val="nil"/>
            </w:tcBorders>
            <w:shd w:val="clear" w:color="000000" w:fill="F2F2F2"/>
            <w:hideMark/>
          </w:tcPr>
          <w:p w14:paraId="75A2142E" w14:textId="77777777" w:rsidR="008A2FCF" w:rsidRPr="008A2FCF" w:rsidRDefault="008A2FCF" w:rsidP="008A2FCF">
            <w:pPr>
              <w:spacing w:before="0" w:after="0" w:line="240" w:lineRule="auto"/>
              <w:rPr>
                <w:b/>
                <w:bCs/>
                <w:color w:val="404040"/>
                <w:szCs w:val="18"/>
              </w:rPr>
            </w:pPr>
            <w:r w:rsidRPr="008A2FCF">
              <w:rPr>
                <w:b/>
                <w:bCs/>
                <w:color w:val="404040"/>
                <w:szCs w:val="18"/>
              </w:rPr>
              <w:t> </w:t>
            </w:r>
          </w:p>
        </w:tc>
        <w:tc>
          <w:tcPr>
            <w:tcW w:w="1561" w:type="dxa"/>
            <w:tcBorders>
              <w:top w:val="nil"/>
              <w:left w:val="nil"/>
              <w:bottom w:val="single" w:sz="4" w:space="0" w:color="008FAC"/>
              <w:right w:val="nil"/>
            </w:tcBorders>
            <w:shd w:val="clear" w:color="000000" w:fill="F2F2F2"/>
            <w:hideMark/>
          </w:tcPr>
          <w:p w14:paraId="65ED2E02"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570AE1F6"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$20,000.00</w:t>
            </w:r>
          </w:p>
        </w:tc>
        <w:tc>
          <w:tcPr>
            <w:tcW w:w="1173" w:type="dxa"/>
            <w:tcBorders>
              <w:top w:val="nil"/>
              <w:left w:val="nil"/>
              <w:bottom w:val="single" w:sz="4" w:space="0" w:color="008FAC"/>
              <w:right w:val="nil"/>
            </w:tcBorders>
            <w:shd w:val="clear" w:color="000000" w:fill="FFFFFF"/>
            <w:noWrap/>
            <w:hideMark/>
          </w:tcPr>
          <w:p w14:paraId="578B6F09"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$17,000.00</w:t>
            </w:r>
          </w:p>
        </w:tc>
        <w:tc>
          <w:tcPr>
            <w:tcW w:w="1122" w:type="dxa"/>
            <w:tcBorders>
              <w:top w:val="nil"/>
              <w:left w:val="nil"/>
              <w:bottom w:val="single" w:sz="4" w:space="0" w:color="008FAC"/>
              <w:right w:val="nil"/>
            </w:tcBorders>
            <w:shd w:val="clear" w:color="000000" w:fill="FFFFFF"/>
            <w:noWrap/>
            <w:hideMark/>
          </w:tcPr>
          <w:p w14:paraId="1B2F8FDA"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$30,000.00</w:t>
            </w:r>
          </w:p>
        </w:tc>
        <w:tc>
          <w:tcPr>
            <w:tcW w:w="1343" w:type="dxa"/>
            <w:tcBorders>
              <w:top w:val="nil"/>
              <w:left w:val="nil"/>
              <w:bottom w:val="single" w:sz="4" w:space="0" w:color="008FAC"/>
              <w:right w:val="nil"/>
            </w:tcBorders>
            <w:shd w:val="clear" w:color="000000" w:fill="F2F2F2"/>
            <w:vAlign w:val="center"/>
            <w:hideMark/>
          </w:tcPr>
          <w:p w14:paraId="0AAE6109" w14:textId="77777777" w:rsidR="008A2FCF" w:rsidRPr="008A2FCF" w:rsidRDefault="008A2FCF" w:rsidP="008A2FCF">
            <w:pPr>
              <w:spacing w:before="0" w:after="0" w:line="240" w:lineRule="auto"/>
              <w:jc w:val="right"/>
              <w:rPr>
                <w:b/>
                <w:bCs/>
                <w:color w:val="404040"/>
                <w:sz w:val="16"/>
                <w:szCs w:val="16"/>
              </w:rPr>
            </w:pPr>
            <w:r w:rsidRPr="008A2FCF">
              <w:rPr>
                <w:b/>
                <w:bCs/>
                <w:color w:val="404040"/>
                <w:sz w:val="16"/>
                <w:szCs w:val="16"/>
              </w:rPr>
              <w:t>$67,000.00</w:t>
            </w:r>
          </w:p>
        </w:tc>
      </w:tr>
      <w:tr w:rsidR="008A2FCF" w:rsidRPr="008A2FCF" w14:paraId="640E8FE9" w14:textId="77777777" w:rsidTr="008A2FCF">
        <w:trPr>
          <w:trHeight w:val="220"/>
        </w:trPr>
        <w:tc>
          <w:tcPr>
            <w:tcW w:w="3365" w:type="dxa"/>
            <w:tcBorders>
              <w:top w:val="nil"/>
              <w:left w:val="nil"/>
              <w:bottom w:val="single" w:sz="4" w:space="0" w:color="008FAC"/>
              <w:right w:val="nil"/>
            </w:tcBorders>
            <w:shd w:val="clear" w:color="000000" w:fill="F2F2F2"/>
            <w:hideMark/>
          </w:tcPr>
          <w:p w14:paraId="04B57483" w14:textId="77777777" w:rsidR="008A2FCF" w:rsidRPr="008A2FCF" w:rsidRDefault="008A2FCF" w:rsidP="008A2FCF">
            <w:pPr>
              <w:spacing w:before="0" w:after="0" w:line="240" w:lineRule="auto"/>
              <w:rPr>
                <w:b/>
                <w:bCs/>
                <w:color w:val="404040"/>
                <w:szCs w:val="18"/>
              </w:rPr>
            </w:pPr>
            <w:r w:rsidRPr="008A2FCF">
              <w:rPr>
                <w:b/>
                <w:bCs/>
                <w:color w:val="404040"/>
                <w:szCs w:val="18"/>
              </w:rPr>
              <w:t>Phase 3</w:t>
            </w:r>
          </w:p>
        </w:tc>
        <w:tc>
          <w:tcPr>
            <w:tcW w:w="1561" w:type="dxa"/>
            <w:tcBorders>
              <w:top w:val="nil"/>
              <w:left w:val="nil"/>
              <w:bottom w:val="single" w:sz="4" w:space="0" w:color="008FAC"/>
              <w:right w:val="nil"/>
            </w:tcBorders>
            <w:shd w:val="clear" w:color="000000" w:fill="F2F2F2"/>
            <w:hideMark/>
          </w:tcPr>
          <w:p w14:paraId="40436D87"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75CDA6C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12.00</w:t>
            </w:r>
          </w:p>
        </w:tc>
        <w:tc>
          <w:tcPr>
            <w:tcW w:w="1173" w:type="dxa"/>
            <w:tcBorders>
              <w:top w:val="nil"/>
              <w:left w:val="nil"/>
              <w:bottom w:val="single" w:sz="4" w:space="0" w:color="008FAC"/>
              <w:right w:val="nil"/>
            </w:tcBorders>
            <w:shd w:val="clear" w:color="000000" w:fill="FFFFFF"/>
            <w:noWrap/>
            <w:hideMark/>
          </w:tcPr>
          <w:p w14:paraId="6D83750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13.00</w:t>
            </w:r>
          </w:p>
        </w:tc>
        <w:tc>
          <w:tcPr>
            <w:tcW w:w="1122" w:type="dxa"/>
            <w:tcBorders>
              <w:top w:val="nil"/>
              <w:left w:val="nil"/>
              <w:bottom w:val="single" w:sz="4" w:space="0" w:color="008FAC"/>
              <w:right w:val="nil"/>
            </w:tcBorders>
            <w:shd w:val="clear" w:color="000000" w:fill="FFFFFF"/>
            <w:noWrap/>
            <w:hideMark/>
          </w:tcPr>
          <w:p w14:paraId="672EA1C7"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17.00</w:t>
            </w:r>
          </w:p>
        </w:tc>
        <w:tc>
          <w:tcPr>
            <w:tcW w:w="1343" w:type="dxa"/>
            <w:tcBorders>
              <w:top w:val="nil"/>
              <w:left w:val="nil"/>
              <w:bottom w:val="single" w:sz="4" w:space="0" w:color="008FAC"/>
              <w:right w:val="nil"/>
            </w:tcBorders>
            <w:shd w:val="clear" w:color="000000" w:fill="F2F2F2"/>
            <w:vAlign w:val="center"/>
            <w:hideMark/>
          </w:tcPr>
          <w:p w14:paraId="03014DB3"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42.00</w:t>
            </w:r>
          </w:p>
        </w:tc>
      </w:tr>
      <w:tr w:rsidR="008A2FCF" w:rsidRPr="008A2FCF" w14:paraId="7B049C7F" w14:textId="77777777" w:rsidTr="008A2FCF">
        <w:trPr>
          <w:trHeight w:val="220"/>
        </w:trPr>
        <w:tc>
          <w:tcPr>
            <w:tcW w:w="3365" w:type="dxa"/>
            <w:tcBorders>
              <w:top w:val="nil"/>
              <w:left w:val="nil"/>
              <w:bottom w:val="single" w:sz="4" w:space="0" w:color="008FAC"/>
              <w:right w:val="nil"/>
            </w:tcBorders>
            <w:shd w:val="clear" w:color="000000" w:fill="F2F2F2"/>
            <w:hideMark/>
          </w:tcPr>
          <w:p w14:paraId="1DB3CD38" w14:textId="77777777" w:rsidR="008A2FCF" w:rsidRPr="008A2FCF" w:rsidRDefault="008A2FCF" w:rsidP="008A2FCF">
            <w:pPr>
              <w:spacing w:before="0" w:after="0" w:line="240" w:lineRule="auto"/>
              <w:rPr>
                <w:b/>
                <w:bCs/>
                <w:color w:val="404040"/>
                <w:szCs w:val="18"/>
              </w:rPr>
            </w:pPr>
            <w:r w:rsidRPr="008A2FCF">
              <w:rPr>
                <w:b/>
                <w:bCs/>
                <w:color w:val="404040"/>
                <w:szCs w:val="18"/>
              </w:rPr>
              <w:t> </w:t>
            </w:r>
          </w:p>
        </w:tc>
        <w:tc>
          <w:tcPr>
            <w:tcW w:w="1561" w:type="dxa"/>
            <w:tcBorders>
              <w:top w:val="nil"/>
              <w:left w:val="nil"/>
              <w:bottom w:val="single" w:sz="4" w:space="0" w:color="008FAC"/>
              <w:right w:val="nil"/>
            </w:tcBorders>
            <w:shd w:val="clear" w:color="000000" w:fill="F2F2F2"/>
            <w:hideMark/>
          </w:tcPr>
          <w:p w14:paraId="15D49338"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172095D3"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$12,000.00</w:t>
            </w:r>
          </w:p>
        </w:tc>
        <w:tc>
          <w:tcPr>
            <w:tcW w:w="1173" w:type="dxa"/>
            <w:tcBorders>
              <w:top w:val="nil"/>
              <w:left w:val="nil"/>
              <w:bottom w:val="single" w:sz="4" w:space="0" w:color="008FAC"/>
              <w:right w:val="nil"/>
            </w:tcBorders>
            <w:shd w:val="clear" w:color="000000" w:fill="FFFFFF"/>
            <w:noWrap/>
            <w:hideMark/>
          </w:tcPr>
          <w:p w14:paraId="58208842"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$13,000.00</w:t>
            </w:r>
          </w:p>
        </w:tc>
        <w:tc>
          <w:tcPr>
            <w:tcW w:w="1122" w:type="dxa"/>
            <w:tcBorders>
              <w:top w:val="nil"/>
              <w:left w:val="nil"/>
              <w:bottom w:val="single" w:sz="4" w:space="0" w:color="008FAC"/>
              <w:right w:val="nil"/>
            </w:tcBorders>
            <w:shd w:val="clear" w:color="000000" w:fill="FFFFFF"/>
            <w:noWrap/>
            <w:hideMark/>
          </w:tcPr>
          <w:p w14:paraId="73182630"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$17,000.00</w:t>
            </w:r>
          </w:p>
        </w:tc>
        <w:tc>
          <w:tcPr>
            <w:tcW w:w="1343" w:type="dxa"/>
            <w:tcBorders>
              <w:top w:val="nil"/>
              <w:left w:val="nil"/>
              <w:bottom w:val="single" w:sz="4" w:space="0" w:color="008FAC"/>
              <w:right w:val="nil"/>
            </w:tcBorders>
            <w:shd w:val="clear" w:color="000000" w:fill="F2F2F2"/>
            <w:vAlign w:val="center"/>
            <w:hideMark/>
          </w:tcPr>
          <w:p w14:paraId="007DF3F5" w14:textId="77777777" w:rsidR="008A2FCF" w:rsidRPr="008A2FCF" w:rsidRDefault="008A2FCF" w:rsidP="008A2FCF">
            <w:pPr>
              <w:spacing w:before="0" w:after="0" w:line="240" w:lineRule="auto"/>
              <w:jc w:val="right"/>
              <w:rPr>
                <w:b/>
                <w:bCs/>
                <w:color w:val="404040"/>
                <w:sz w:val="16"/>
                <w:szCs w:val="16"/>
              </w:rPr>
            </w:pPr>
            <w:r w:rsidRPr="008A2FCF">
              <w:rPr>
                <w:b/>
                <w:bCs/>
                <w:color w:val="404040"/>
                <w:sz w:val="16"/>
                <w:szCs w:val="16"/>
              </w:rPr>
              <w:t>$42,000.00</w:t>
            </w:r>
          </w:p>
        </w:tc>
      </w:tr>
      <w:tr w:rsidR="008A2FCF" w:rsidRPr="008A2FCF" w14:paraId="4F9A85DC" w14:textId="77777777" w:rsidTr="008A2FCF">
        <w:trPr>
          <w:trHeight w:val="220"/>
        </w:trPr>
        <w:tc>
          <w:tcPr>
            <w:tcW w:w="3365" w:type="dxa"/>
            <w:tcBorders>
              <w:top w:val="nil"/>
              <w:left w:val="nil"/>
              <w:bottom w:val="single" w:sz="4" w:space="0" w:color="008FAC"/>
              <w:right w:val="nil"/>
            </w:tcBorders>
            <w:shd w:val="clear" w:color="000000" w:fill="F2F2F2"/>
            <w:hideMark/>
          </w:tcPr>
          <w:p w14:paraId="7AF4B191" w14:textId="77777777" w:rsidR="008A2FCF" w:rsidRPr="008A2FCF" w:rsidRDefault="008A2FCF" w:rsidP="008A2FCF">
            <w:pPr>
              <w:spacing w:before="0" w:after="0" w:line="240" w:lineRule="auto"/>
              <w:rPr>
                <w:b/>
                <w:bCs/>
                <w:color w:val="404040"/>
                <w:szCs w:val="18"/>
              </w:rPr>
            </w:pPr>
            <w:r w:rsidRPr="008A2FCF">
              <w:rPr>
                <w:b/>
                <w:bCs/>
                <w:color w:val="404040"/>
                <w:szCs w:val="18"/>
              </w:rPr>
              <w:t>Phase 4</w:t>
            </w:r>
          </w:p>
        </w:tc>
        <w:tc>
          <w:tcPr>
            <w:tcW w:w="1561" w:type="dxa"/>
            <w:tcBorders>
              <w:top w:val="nil"/>
              <w:left w:val="nil"/>
              <w:bottom w:val="single" w:sz="4" w:space="0" w:color="008FAC"/>
              <w:right w:val="nil"/>
            </w:tcBorders>
            <w:shd w:val="clear" w:color="000000" w:fill="F2F2F2"/>
            <w:hideMark/>
          </w:tcPr>
          <w:p w14:paraId="184CEF9B"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5A90BE63"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12.00</w:t>
            </w:r>
          </w:p>
        </w:tc>
        <w:tc>
          <w:tcPr>
            <w:tcW w:w="1173" w:type="dxa"/>
            <w:tcBorders>
              <w:top w:val="nil"/>
              <w:left w:val="nil"/>
              <w:bottom w:val="single" w:sz="4" w:space="0" w:color="008FAC"/>
              <w:right w:val="nil"/>
            </w:tcBorders>
            <w:shd w:val="clear" w:color="000000" w:fill="FFFFFF"/>
            <w:noWrap/>
            <w:hideMark/>
          </w:tcPr>
          <w:p w14:paraId="7DE4B4D4"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13.00</w:t>
            </w:r>
          </w:p>
        </w:tc>
        <w:tc>
          <w:tcPr>
            <w:tcW w:w="1122" w:type="dxa"/>
            <w:tcBorders>
              <w:top w:val="nil"/>
              <w:left w:val="nil"/>
              <w:bottom w:val="single" w:sz="4" w:space="0" w:color="008FAC"/>
              <w:right w:val="nil"/>
            </w:tcBorders>
            <w:shd w:val="clear" w:color="000000" w:fill="FFFFFF"/>
            <w:noWrap/>
            <w:hideMark/>
          </w:tcPr>
          <w:p w14:paraId="49FA1330"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18.00</w:t>
            </w:r>
          </w:p>
        </w:tc>
        <w:tc>
          <w:tcPr>
            <w:tcW w:w="1343" w:type="dxa"/>
            <w:tcBorders>
              <w:top w:val="nil"/>
              <w:left w:val="nil"/>
              <w:bottom w:val="single" w:sz="4" w:space="0" w:color="008FAC"/>
              <w:right w:val="nil"/>
            </w:tcBorders>
            <w:shd w:val="clear" w:color="000000" w:fill="F2F2F2"/>
            <w:vAlign w:val="center"/>
            <w:hideMark/>
          </w:tcPr>
          <w:p w14:paraId="19BF011D"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43.00</w:t>
            </w:r>
          </w:p>
        </w:tc>
      </w:tr>
      <w:tr w:rsidR="008A2FCF" w:rsidRPr="008A2FCF" w14:paraId="745775C8" w14:textId="77777777" w:rsidTr="008A2FCF">
        <w:trPr>
          <w:trHeight w:val="220"/>
        </w:trPr>
        <w:tc>
          <w:tcPr>
            <w:tcW w:w="3365" w:type="dxa"/>
            <w:tcBorders>
              <w:top w:val="nil"/>
              <w:left w:val="nil"/>
              <w:bottom w:val="single" w:sz="4" w:space="0" w:color="008FAC"/>
              <w:right w:val="nil"/>
            </w:tcBorders>
            <w:shd w:val="clear" w:color="000000" w:fill="F2F2F2"/>
            <w:hideMark/>
          </w:tcPr>
          <w:p w14:paraId="760E17F8" w14:textId="77777777" w:rsidR="008A2FCF" w:rsidRPr="008A2FCF" w:rsidRDefault="008A2FCF" w:rsidP="008A2FCF">
            <w:pPr>
              <w:spacing w:before="0" w:after="0" w:line="240" w:lineRule="auto"/>
              <w:rPr>
                <w:b/>
                <w:bCs/>
                <w:color w:val="404040"/>
                <w:szCs w:val="18"/>
              </w:rPr>
            </w:pPr>
            <w:r w:rsidRPr="008A2FCF">
              <w:rPr>
                <w:b/>
                <w:bCs/>
                <w:color w:val="404040"/>
                <w:szCs w:val="18"/>
              </w:rPr>
              <w:t> </w:t>
            </w:r>
          </w:p>
        </w:tc>
        <w:tc>
          <w:tcPr>
            <w:tcW w:w="1561" w:type="dxa"/>
            <w:tcBorders>
              <w:top w:val="nil"/>
              <w:left w:val="nil"/>
              <w:bottom w:val="single" w:sz="4" w:space="0" w:color="008FAC"/>
              <w:right w:val="nil"/>
            </w:tcBorders>
            <w:shd w:val="clear" w:color="000000" w:fill="F2F2F2"/>
            <w:hideMark/>
          </w:tcPr>
          <w:p w14:paraId="15BA7723"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2D793EE0"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$12,000.00</w:t>
            </w:r>
          </w:p>
        </w:tc>
        <w:tc>
          <w:tcPr>
            <w:tcW w:w="1173" w:type="dxa"/>
            <w:tcBorders>
              <w:top w:val="nil"/>
              <w:left w:val="nil"/>
              <w:bottom w:val="single" w:sz="4" w:space="0" w:color="008FAC"/>
              <w:right w:val="nil"/>
            </w:tcBorders>
            <w:shd w:val="clear" w:color="000000" w:fill="FFFFFF"/>
            <w:noWrap/>
            <w:hideMark/>
          </w:tcPr>
          <w:p w14:paraId="1F6DE3F4"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$13,000.00</w:t>
            </w:r>
          </w:p>
        </w:tc>
        <w:tc>
          <w:tcPr>
            <w:tcW w:w="1122" w:type="dxa"/>
            <w:tcBorders>
              <w:top w:val="nil"/>
              <w:left w:val="nil"/>
              <w:bottom w:val="single" w:sz="4" w:space="0" w:color="008FAC"/>
              <w:right w:val="nil"/>
            </w:tcBorders>
            <w:shd w:val="clear" w:color="000000" w:fill="FFFFFF"/>
            <w:noWrap/>
            <w:hideMark/>
          </w:tcPr>
          <w:p w14:paraId="55CED38B" w14:textId="77777777" w:rsidR="008A2FCF" w:rsidRPr="008A2FCF" w:rsidRDefault="008A2FCF" w:rsidP="008A2FCF">
            <w:pPr>
              <w:spacing w:before="0" w:after="0" w:line="240" w:lineRule="auto"/>
              <w:jc w:val="center"/>
              <w:rPr>
                <w:b/>
                <w:bCs/>
                <w:color w:val="000000"/>
                <w:sz w:val="16"/>
                <w:szCs w:val="16"/>
              </w:rPr>
            </w:pPr>
            <w:r w:rsidRPr="008A2FCF">
              <w:rPr>
                <w:b/>
                <w:bCs/>
                <w:color w:val="000000"/>
                <w:sz w:val="16"/>
                <w:szCs w:val="16"/>
              </w:rPr>
              <w:t>$18,000.00</w:t>
            </w:r>
          </w:p>
        </w:tc>
        <w:tc>
          <w:tcPr>
            <w:tcW w:w="1343" w:type="dxa"/>
            <w:tcBorders>
              <w:top w:val="nil"/>
              <w:left w:val="nil"/>
              <w:bottom w:val="single" w:sz="4" w:space="0" w:color="008FAC"/>
              <w:right w:val="nil"/>
            </w:tcBorders>
            <w:shd w:val="clear" w:color="000000" w:fill="F2F2F2"/>
            <w:vAlign w:val="center"/>
            <w:hideMark/>
          </w:tcPr>
          <w:p w14:paraId="7A965568" w14:textId="77777777" w:rsidR="008A2FCF" w:rsidRPr="008A2FCF" w:rsidRDefault="008A2FCF" w:rsidP="008A2FCF">
            <w:pPr>
              <w:spacing w:before="0" w:after="0" w:line="240" w:lineRule="auto"/>
              <w:jc w:val="right"/>
              <w:rPr>
                <w:b/>
                <w:bCs/>
                <w:color w:val="404040"/>
                <w:sz w:val="16"/>
                <w:szCs w:val="16"/>
              </w:rPr>
            </w:pPr>
            <w:r w:rsidRPr="008A2FCF">
              <w:rPr>
                <w:b/>
                <w:bCs/>
                <w:color w:val="404040"/>
                <w:sz w:val="16"/>
                <w:szCs w:val="16"/>
              </w:rPr>
              <w:t>$43,000.00</w:t>
            </w:r>
          </w:p>
        </w:tc>
      </w:tr>
      <w:tr w:rsidR="008A2FCF" w:rsidRPr="008A2FCF" w14:paraId="4F54E85E" w14:textId="77777777" w:rsidTr="008A2FCF">
        <w:trPr>
          <w:trHeight w:val="220"/>
        </w:trPr>
        <w:tc>
          <w:tcPr>
            <w:tcW w:w="3365" w:type="dxa"/>
            <w:tcBorders>
              <w:top w:val="nil"/>
              <w:left w:val="nil"/>
              <w:bottom w:val="single" w:sz="4" w:space="0" w:color="008FAC"/>
              <w:right w:val="nil"/>
            </w:tcBorders>
            <w:shd w:val="clear" w:color="000000" w:fill="F2F2F2"/>
            <w:hideMark/>
          </w:tcPr>
          <w:p w14:paraId="5A4E755D" w14:textId="77777777" w:rsidR="008A2FCF" w:rsidRPr="008A2FCF" w:rsidRDefault="008A2FCF" w:rsidP="008A2FCF">
            <w:pPr>
              <w:spacing w:before="0" w:after="0" w:line="240" w:lineRule="auto"/>
              <w:rPr>
                <w:b/>
                <w:bCs/>
                <w:color w:val="404040"/>
                <w:szCs w:val="18"/>
              </w:rPr>
            </w:pPr>
            <w:r w:rsidRPr="008A2FCF">
              <w:rPr>
                <w:b/>
                <w:bCs/>
                <w:color w:val="404040"/>
                <w:szCs w:val="18"/>
              </w:rPr>
              <w:t>Expenses</w:t>
            </w:r>
          </w:p>
        </w:tc>
        <w:tc>
          <w:tcPr>
            <w:tcW w:w="1561" w:type="dxa"/>
            <w:tcBorders>
              <w:top w:val="nil"/>
              <w:left w:val="nil"/>
              <w:bottom w:val="single" w:sz="4" w:space="0" w:color="008FAC"/>
              <w:right w:val="nil"/>
            </w:tcBorders>
            <w:shd w:val="clear" w:color="000000" w:fill="F2F2F2"/>
            <w:hideMark/>
          </w:tcPr>
          <w:p w14:paraId="0EF9466E" w14:textId="77777777" w:rsidR="008A2FCF" w:rsidRPr="008A2FCF" w:rsidRDefault="008A2FCF" w:rsidP="008A2FCF">
            <w:pPr>
              <w:spacing w:before="0" w:after="0" w:line="240" w:lineRule="auto"/>
              <w:rPr>
                <w:color w:val="404040"/>
                <w:sz w:val="16"/>
                <w:szCs w:val="16"/>
              </w:rPr>
            </w:pPr>
            <w:r w:rsidRPr="008A2FCF">
              <w:rPr>
                <w:color w:val="404040"/>
                <w:sz w:val="16"/>
                <w:szCs w:val="16"/>
              </w:rPr>
              <w:t> </w:t>
            </w:r>
          </w:p>
        </w:tc>
        <w:tc>
          <w:tcPr>
            <w:tcW w:w="1056" w:type="dxa"/>
            <w:tcBorders>
              <w:top w:val="nil"/>
              <w:left w:val="nil"/>
              <w:bottom w:val="single" w:sz="4" w:space="0" w:color="008FAC"/>
              <w:right w:val="nil"/>
            </w:tcBorders>
            <w:shd w:val="clear" w:color="000000" w:fill="FFFFFF"/>
            <w:noWrap/>
            <w:hideMark/>
          </w:tcPr>
          <w:p w14:paraId="0C0FB50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40.00</w:t>
            </w:r>
          </w:p>
        </w:tc>
        <w:tc>
          <w:tcPr>
            <w:tcW w:w="1173" w:type="dxa"/>
            <w:tcBorders>
              <w:top w:val="nil"/>
              <w:left w:val="nil"/>
              <w:bottom w:val="single" w:sz="4" w:space="0" w:color="008FAC"/>
              <w:right w:val="nil"/>
            </w:tcBorders>
            <w:shd w:val="clear" w:color="000000" w:fill="FFFFFF"/>
            <w:noWrap/>
            <w:hideMark/>
          </w:tcPr>
          <w:p w14:paraId="51A11A9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22.00</w:t>
            </w:r>
          </w:p>
        </w:tc>
        <w:tc>
          <w:tcPr>
            <w:tcW w:w="1122" w:type="dxa"/>
            <w:tcBorders>
              <w:top w:val="nil"/>
              <w:left w:val="nil"/>
              <w:bottom w:val="single" w:sz="4" w:space="0" w:color="008FAC"/>
              <w:right w:val="nil"/>
            </w:tcBorders>
            <w:shd w:val="clear" w:color="000000" w:fill="FFFFFF"/>
            <w:noWrap/>
            <w:hideMark/>
          </w:tcPr>
          <w:p w14:paraId="2C87255F"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22.00</w:t>
            </w:r>
          </w:p>
        </w:tc>
        <w:tc>
          <w:tcPr>
            <w:tcW w:w="1343" w:type="dxa"/>
            <w:tcBorders>
              <w:top w:val="nil"/>
              <w:left w:val="nil"/>
              <w:bottom w:val="single" w:sz="4" w:space="0" w:color="008FAC"/>
              <w:right w:val="nil"/>
            </w:tcBorders>
            <w:shd w:val="clear" w:color="000000" w:fill="F2F2F2"/>
            <w:vAlign w:val="center"/>
            <w:hideMark/>
          </w:tcPr>
          <w:p w14:paraId="57B17EA8" w14:textId="77777777" w:rsidR="008A2FCF" w:rsidRPr="008A2FCF" w:rsidRDefault="008A2FCF" w:rsidP="008A2FCF">
            <w:pPr>
              <w:spacing w:before="0" w:after="0" w:line="240" w:lineRule="auto"/>
              <w:jc w:val="right"/>
              <w:rPr>
                <w:color w:val="404040"/>
                <w:sz w:val="16"/>
                <w:szCs w:val="16"/>
              </w:rPr>
            </w:pPr>
            <w:r w:rsidRPr="008A2FCF">
              <w:rPr>
                <w:color w:val="404040"/>
                <w:sz w:val="16"/>
                <w:szCs w:val="16"/>
              </w:rPr>
              <w:t>84.00</w:t>
            </w:r>
          </w:p>
        </w:tc>
      </w:tr>
      <w:tr w:rsidR="008A2FCF" w:rsidRPr="008A2FCF" w14:paraId="49199359" w14:textId="77777777" w:rsidTr="008A2FCF">
        <w:trPr>
          <w:trHeight w:val="200"/>
        </w:trPr>
        <w:tc>
          <w:tcPr>
            <w:tcW w:w="3365" w:type="dxa"/>
            <w:tcBorders>
              <w:top w:val="nil"/>
              <w:left w:val="nil"/>
              <w:bottom w:val="nil"/>
              <w:right w:val="nil"/>
            </w:tcBorders>
            <w:shd w:val="clear" w:color="000000" w:fill="FFFFFF"/>
            <w:hideMark/>
          </w:tcPr>
          <w:p w14:paraId="0763493A"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561" w:type="dxa"/>
            <w:tcBorders>
              <w:top w:val="nil"/>
              <w:left w:val="nil"/>
              <w:bottom w:val="nil"/>
              <w:right w:val="nil"/>
            </w:tcBorders>
            <w:shd w:val="clear" w:color="000000" w:fill="FFFFFF"/>
            <w:hideMark/>
          </w:tcPr>
          <w:p w14:paraId="06FCD8D7"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056" w:type="dxa"/>
            <w:tcBorders>
              <w:top w:val="nil"/>
              <w:left w:val="nil"/>
              <w:bottom w:val="nil"/>
              <w:right w:val="nil"/>
            </w:tcBorders>
            <w:shd w:val="clear" w:color="000000" w:fill="FFFFFF"/>
            <w:noWrap/>
            <w:hideMark/>
          </w:tcPr>
          <w:p w14:paraId="2D176E5F"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173" w:type="dxa"/>
            <w:tcBorders>
              <w:top w:val="nil"/>
              <w:left w:val="nil"/>
              <w:bottom w:val="nil"/>
              <w:right w:val="nil"/>
            </w:tcBorders>
            <w:shd w:val="clear" w:color="000000" w:fill="FFFFFF"/>
            <w:noWrap/>
            <w:hideMark/>
          </w:tcPr>
          <w:p w14:paraId="76F20A2D"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122" w:type="dxa"/>
            <w:tcBorders>
              <w:top w:val="nil"/>
              <w:left w:val="nil"/>
              <w:bottom w:val="nil"/>
              <w:right w:val="nil"/>
            </w:tcBorders>
            <w:shd w:val="clear" w:color="000000" w:fill="FFFFFF"/>
            <w:noWrap/>
            <w:hideMark/>
          </w:tcPr>
          <w:p w14:paraId="3E7D4E1E"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 </w:t>
            </w:r>
          </w:p>
        </w:tc>
        <w:tc>
          <w:tcPr>
            <w:tcW w:w="1343" w:type="dxa"/>
            <w:tcBorders>
              <w:top w:val="nil"/>
              <w:left w:val="nil"/>
              <w:bottom w:val="nil"/>
              <w:right w:val="nil"/>
            </w:tcBorders>
            <w:shd w:val="clear" w:color="000000" w:fill="FFFFFF"/>
            <w:vAlign w:val="center"/>
            <w:hideMark/>
          </w:tcPr>
          <w:p w14:paraId="682AB2C8" w14:textId="77777777" w:rsidR="008A2FCF" w:rsidRPr="008A2FCF" w:rsidRDefault="008A2FCF" w:rsidP="008A2FCF">
            <w:pPr>
              <w:spacing w:before="0" w:after="0" w:line="240" w:lineRule="auto"/>
              <w:jc w:val="right"/>
              <w:rPr>
                <w:color w:val="FFFFFF"/>
                <w:sz w:val="16"/>
                <w:szCs w:val="16"/>
              </w:rPr>
            </w:pPr>
            <w:r w:rsidRPr="008A2FCF">
              <w:rPr>
                <w:color w:val="FFFFFF"/>
                <w:sz w:val="16"/>
                <w:szCs w:val="16"/>
              </w:rPr>
              <w:t> </w:t>
            </w:r>
          </w:p>
        </w:tc>
      </w:tr>
      <w:tr w:rsidR="008A2FCF" w:rsidRPr="008A2FCF" w14:paraId="47E1491C" w14:textId="77777777" w:rsidTr="008A2FCF">
        <w:trPr>
          <w:trHeight w:val="220"/>
        </w:trPr>
        <w:tc>
          <w:tcPr>
            <w:tcW w:w="3365" w:type="dxa"/>
            <w:tcBorders>
              <w:top w:val="nil"/>
              <w:left w:val="nil"/>
              <w:bottom w:val="nil"/>
              <w:right w:val="nil"/>
            </w:tcBorders>
            <w:shd w:val="clear" w:color="000000" w:fill="FFFFFF"/>
            <w:hideMark/>
          </w:tcPr>
          <w:p w14:paraId="75369E5C" w14:textId="77777777" w:rsidR="008A2FCF" w:rsidRPr="008A2FCF" w:rsidRDefault="008A2FCF" w:rsidP="008A2FCF">
            <w:pPr>
              <w:spacing w:before="0" w:after="0" w:line="240" w:lineRule="auto"/>
              <w:jc w:val="right"/>
              <w:rPr>
                <w:b/>
                <w:bCs/>
                <w:color w:val="31869B"/>
                <w:szCs w:val="18"/>
              </w:rPr>
            </w:pPr>
            <w:r w:rsidRPr="008A2FCF">
              <w:rPr>
                <w:b/>
                <w:bCs/>
                <w:color w:val="31869B"/>
                <w:szCs w:val="18"/>
              </w:rPr>
              <w:t>Total Days</w:t>
            </w:r>
          </w:p>
        </w:tc>
        <w:tc>
          <w:tcPr>
            <w:tcW w:w="1561" w:type="dxa"/>
            <w:tcBorders>
              <w:top w:val="nil"/>
              <w:left w:val="nil"/>
              <w:bottom w:val="nil"/>
              <w:right w:val="nil"/>
            </w:tcBorders>
            <w:shd w:val="clear" w:color="000000" w:fill="FFFFFF"/>
            <w:hideMark/>
          </w:tcPr>
          <w:p w14:paraId="4B66383E" w14:textId="77777777" w:rsidR="008A2FCF" w:rsidRPr="008A2FCF" w:rsidRDefault="008A2FCF" w:rsidP="008A2FCF">
            <w:pPr>
              <w:spacing w:before="0" w:after="0" w:line="240" w:lineRule="auto"/>
              <w:rPr>
                <w:color w:val="FFFFFF"/>
                <w:sz w:val="16"/>
                <w:szCs w:val="16"/>
              </w:rPr>
            </w:pPr>
            <w:r w:rsidRPr="008A2FCF">
              <w:rPr>
                <w:color w:val="FFFFFF"/>
                <w:sz w:val="16"/>
                <w:szCs w:val="16"/>
              </w:rPr>
              <w:t> </w:t>
            </w:r>
          </w:p>
        </w:tc>
        <w:tc>
          <w:tcPr>
            <w:tcW w:w="1056" w:type="dxa"/>
            <w:tcBorders>
              <w:top w:val="nil"/>
              <w:left w:val="nil"/>
              <w:bottom w:val="nil"/>
              <w:right w:val="nil"/>
            </w:tcBorders>
            <w:shd w:val="clear" w:color="000000" w:fill="808080"/>
            <w:noWrap/>
            <w:vAlign w:val="center"/>
            <w:hideMark/>
          </w:tcPr>
          <w:p w14:paraId="2B887013"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62.00</w:t>
            </w:r>
          </w:p>
        </w:tc>
        <w:tc>
          <w:tcPr>
            <w:tcW w:w="1173" w:type="dxa"/>
            <w:tcBorders>
              <w:top w:val="nil"/>
              <w:left w:val="nil"/>
              <w:bottom w:val="nil"/>
              <w:right w:val="nil"/>
            </w:tcBorders>
            <w:shd w:val="clear" w:color="000000" w:fill="808080"/>
            <w:noWrap/>
            <w:vAlign w:val="center"/>
            <w:hideMark/>
          </w:tcPr>
          <w:p w14:paraId="2C4062AB"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59.00</w:t>
            </w:r>
          </w:p>
        </w:tc>
        <w:tc>
          <w:tcPr>
            <w:tcW w:w="1122" w:type="dxa"/>
            <w:tcBorders>
              <w:top w:val="nil"/>
              <w:left w:val="nil"/>
              <w:bottom w:val="nil"/>
              <w:right w:val="nil"/>
            </w:tcBorders>
            <w:shd w:val="clear" w:color="000000" w:fill="808080"/>
            <w:noWrap/>
            <w:vAlign w:val="center"/>
            <w:hideMark/>
          </w:tcPr>
          <w:p w14:paraId="3D1604D3" w14:textId="77777777" w:rsidR="008A2FCF" w:rsidRPr="008A2FCF" w:rsidRDefault="008A2FCF" w:rsidP="008A2FCF">
            <w:pPr>
              <w:spacing w:before="0" w:after="0" w:line="240" w:lineRule="auto"/>
              <w:jc w:val="center"/>
              <w:rPr>
                <w:color w:val="FFFFFF"/>
                <w:sz w:val="16"/>
                <w:szCs w:val="16"/>
              </w:rPr>
            </w:pPr>
            <w:r w:rsidRPr="008A2FCF">
              <w:rPr>
                <w:color w:val="FFFFFF"/>
                <w:sz w:val="16"/>
                <w:szCs w:val="16"/>
              </w:rPr>
              <w:t>194.00</w:t>
            </w:r>
          </w:p>
        </w:tc>
        <w:tc>
          <w:tcPr>
            <w:tcW w:w="1343" w:type="dxa"/>
            <w:tcBorders>
              <w:top w:val="nil"/>
              <w:left w:val="nil"/>
              <w:bottom w:val="nil"/>
              <w:right w:val="nil"/>
            </w:tcBorders>
            <w:shd w:val="clear" w:color="000000" w:fill="808080"/>
            <w:noWrap/>
            <w:vAlign w:val="center"/>
            <w:hideMark/>
          </w:tcPr>
          <w:p w14:paraId="10C3F02B" w14:textId="77777777" w:rsidR="008A2FCF" w:rsidRPr="008A2FCF" w:rsidRDefault="008A2FCF" w:rsidP="008A2FCF">
            <w:pPr>
              <w:spacing w:before="0" w:after="0" w:line="240" w:lineRule="auto"/>
              <w:jc w:val="right"/>
              <w:rPr>
                <w:b/>
                <w:bCs/>
                <w:color w:val="FFFFFF"/>
                <w:szCs w:val="18"/>
              </w:rPr>
            </w:pPr>
            <w:r w:rsidRPr="008A2FCF">
              <w:rPr>
                <w:b/>
                <w:bCs/>
                <w:color w:val="FFFFFF"/>
                <w:szCs w:val="18"/>
              </w:rPr>
              <w:t>315.00</w:t>
            </w:r>
          </w:p>
        </w:tc>
      </w:tr>
      <w:tr w:rsidR="008A2FCF" w:rsidRPr="008A2FCF" w14:paraId="6C62CBC2" w14:textId="77777777" w:rsidTr="008A2FCF">
        <w:trPr>
          <w:trHeight w:val="200"/>
        </w:trPr>
        <w:tc>
          <w:tcPr>
            <w:tcW w:w="3365" w:type="dxa"/>
            <w:tcBorders>
              <w:top w:val="nil"/>
              <w:left w:val="nil"/>
              <w:bottom w:val="nil"/>
              <w:right w:val="nil"/>
            </w:tcBorders>
            <w:shd w:val="clear" w:color="000000" w:fill="FFFFFF"/>
            <w:hideMark/>
          </w:tcPr>
          <w:p w14:paraId="28BE8673"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561" w:type="dxa"/>
            <w:tcBorders>
              <w:top w:val="nil"/>
              <w:left w:val="nil"/>
              <w:bottom w:val="nil"/>
              <w:right w:val="nil"/>
            </w:tcBorders>
            <w:shd w:val="clear" w:color="000000" w:fill="FFFFFF"/>
            <w:hideMark/>
          </w:tcPr>
          <w:p w14:paraId="3038A3FF"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07F84CA6"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5BA13C11"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538A481E"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7AFD8EF8"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2E2603C9" w14:textId="77777777" w:rsidTr="008A2FCF">
        <w:trPr>
          <w:trHeight w:val="200"/>
        </w:trPr>
        <w:tc>
          <w:tcPr>
            <w:tcW w:w="3365" w:type="dxa"/>
            <w:tcBorders>
              <w:top w:val="nil"/>
              <w:left w:val="nil"/>
              <w:bottom w:val="nil"/>
              <w:right w:val="nil"/>
            </w:tcBorders>
            <w:shd w:val="clear" w:color="000000" w:fill="FFFFFF"/>
            <w:hideMark/>
          </w:tcPr>
          <w:p w14:paraId="252FC17F"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561" w:type="dxa"/>
            <w:tcBorders>
              <w:top w:val="nil"/>
              <w:left w:val="nil"/>
              <w:bottom w:val="nil"/>
              <w:right w:val="nil"/>
            </w:tcBorders>
            <w:shd w:val="clear" w:color="000000" w:fill="FFFFFF"/>
            <w:hideMark/>
          </w:tcPr>
          <w:p w14:paraId="341EEDE5" w14:textId="77777777" w:rsidR="008A2FCF" w:rsidRPr="008A2FCF" w:rsidRDefault="008A2FCF" w:rsidP="008A2FCF">
            <w:pPr>
              <w:spacing w:before="0" w:after="0" w:line="240" w:lineRule="auto"/>
              <w:rPr>
                <w:color w:val="000000"/>
                <w:sz w:val="16"/>
                <w:szCs w:val="16"/>
              </w:rPr>
            </w:pPr>
            <w:r w:rsidRPr="008A2FCF">
              <w:rPr>
                <w:color w:val="000000"/>
                <w:sz w:val="16"/>
                <w:szCs w:val="16"/>
              </w:rPr>
              <w:t> </w:t>
            </w:r>
          </w:p>
        </w:tc>
        <w:tc>
          <w:tcPr>
            <w:tcW w:w="1056" w:type="dxa"/>
            <w:tcBorders>
              <w:top w:val="nil"/>
              <w:left w:val="nil"/>
              <w:bottom w:val="nil"/>
              <w:right w:val="nil"/>
            </w:tcBorders>
            <w:shd w:val="clear" w:color="000000" w:fill="FFFFFF"/>
            <w:noWrap/>
            <w:hideMark/>
          </w:tcPr>
          <w:p w14:paraId="21992BFB"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73" w:type="dxa"/>
            <w:tcBorders>
              <w:top w:val="nil"/>
              <w:left w:val="nil"/>
              <w:bottom w:val="nil"/>
              <w:right w:val="nil"/>
            </w:tcBorders>
            <w:shd w:val="clear" w:color="000000" w:fill="FFFFFF"/>
            <w:noWrap/>
            <w:hideMark/>
          </w:tcPr>
          <w:p w14:paraId="0C390218"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122" w:type="dxa"/>
            <w:tcBorders>
              <w:top w:val="nil"/>
              <w:left w:val="nil"/>
              <w:bottom w:val="nil"/>
              <w:right w:val="nil"/>
            </w:tcBorders>
            <w:shd w:val="clear" w:color="000000" w:fill="FFFFFF"/>
            <w:noWrap/>
            <w:hideMark/>
          </w:tcPr>
          <w:p w14:paraId="02121842" w14:textId="77777777" w:rsidR="008A2FCF" w:rsidRPr="008A2FCF" w:rsidRDefault="008A2FCF" w:rsidP="008A2FCF">
            <w:pPr>
              <w:spacing w:before="0" w:after="0" w:line="240" w:lineRule="auto"/>
              <w:jc w:val="center"/>
              <w:rPr>
                <w:color w:val="000000"/>
                <w:sz w:val="16"/>
                <w:szCs w:val="16"/>
              </w:rPr>
            </w:pPr>
            <w:r w:rsidRPr="008A2FCF">
              <w:rPr>
                <w:color w:val="000000"/>
                <w:sz w:val="16"/>
                <w:szCs w:val="16"/>
              </w:rPr>
              <w:t> </w:t>
            </w:r>
          </w:p>
        </w:tc>
        <w:tc>
          <w:tcPr>
            <w:tcW w:w="1343" w:type="dxa"/>
            <w:tcBorders>
              <w:top w:val="nil"/>
              <w:left w:val="nil"/>
              <w:bottom w:val="nil"/>
              <w:right w:val="nil"/>
            </w:tcBorders>
            <w:shd w:val="clear" w:color="000000" w:fill="FFFFFF"/>
            <w:noWrap/>
            <w:vAlign w:val="center"/>
            <w:hideMark/>
          </w:tcPr>
          <w:p w14:paraId="0B393EAC" w14:textId="77777777" w:rsidR="008A2FCF" w:rsidRPr="008A2FCF" w:rsidRDefault="008A2FCF" w:rsidP="008A2FCF">
            <w:pPr>
              <w:spacing w:before="0" w:after="0" w:line="240" w:lineRule="auto"/>
              <w:jc w:val="right"/>
              <w:rPr>
                <w:b/>
                <w:bCs/>
                <w:color w:val="000000"/>
                <w:sz w:val="16"/>
                <w:szCs w:val="16"/>
              </w:rPr>
            </w:pPr>
            <w:r w:rsidRPr="008A2FCF">
              <w:rPr>
                <w:b/>
                <w:bCs/>
                <w:color w:val="000000"/>
                <w:sz w:val="16"/>
                <w:szCs w:val="16"/>
              </w:rPr>
              <w:t> </w:t>
            </w:r>
          </w:p>
        </w:tc>
      </w:tr>
      <w:tr w:rsidR="008A2FCF" w:rsidRPr="008A2FCF" w14:paraId="675D5187" w14:textId="77777777" w:rsidTr="008A2FCF">
        <w:trPr>
          <w:trHeight w:val="300"/>
        </w:trPr>
        <w:tc>
          <w:tcPr>
            <w:tcW w:w="3365" w:type="dxa"/>
            <w:tcBorders>
              <w:top w:val="nil"/>
              <w:left w:val="nil"/>
              <w:bottom w:val="nil"/>
              <w:right w:val="nil"/>
            </w:tcBorders>
            <w:shd w:val="clear" w:color="000000" w:fill="31869B"/>
            <w:hideMark/>
          </w:tcPr>
          <w:p w14:paraId="036C0271" w14:textId="77777777" w:rsidR="008A2FCF" w:rsidRPr="008A2FCF" w:rsidRDefault="008A2FCF" w:rsidP="008A2FCF">
            <w:pPr>
              <w:spacing w:before="0" w:after="0" w:line="240" w:lineRule="auto"/>
              <w:rPr>
                <w:b/>
                <w:bCs/>
                <w:color w:val="FFFFFF"/>
                <w:sz w:val="24"/>
              </w:rPr>
            </w:pPr>
            <w:r w:rsidRPr="008A2FCF">
              <w:rPr>
                <w:b/>
                <w:bCs/>
                <w:color w:val="FFFFFF"/>
                <w:sz w:val="24"/>
              </w:rPr>
              <w:t xml:space="preserve">Total Cost (incl GST) </w:t>
            </w:r>
          </w:p>
        </w:tc>
        <w:tc>
          <w:tcPr>
            <w:tcW w:w="1561" w:type="dxa"/>
            <w:tcBorders>
              <w:top w:val="nil"/>
              <w:left w:val="nil"/>
              <w:bottom w:val="nil"/>
              <w:right w:val="nil"/>
            </w:tcBorders>
            <w:shd w:val="clear" w:color="000000" w:fill="31869B"/>
            <w:hideMark/>
          </w:tcPr>
          <w:p w14:paraId="61A657C4" w14:textId="77777777" w:rsidR="008A2FCF" w:rsidRPr="008A2FCF" w:rsidRDefault="008A2FCF" w:rsidP="008A2FCF">
            <w:pPr>
              <w:spacing w:before="0" w:after="0" w:line="240" w:lineRule="auto"/>
              <w:rPr>
                <w:b/>
                <w:bCs/>
                <w:color w:val="FFFFFF"/>
                <w:sz w:val="16"/>
                <w:szCs w:val="16"/>
              </w:rPr>
            </w:pPr>
            <w:r w:rsidRPr="008A2FCF">
              <w:rPr>
                <w:b/>
                <w:bCs/>
                <w:color w:val="FFFFFF"/>
                <w:sz w:val="16"/>
                <w:szCs w:val="16"/>
              </w:rPr>
              <w:t> </w:t>
            </w:r>
          </w:p>
        </w:tc>
        <w:tc>
          <w:tcPr>
            <w:tcW w:w="1056" w:type="dxa"/>
            <w:tcBorders>
              <w:top w:val="nil"/>
              <w:left w:val="nil"/>
              <w:bottom w:val="nil"/>
              <w:right w:val="nil"/>
            </w:tcBorders>
            <w:shd w:val="clear" w:color="000000" w:fill="31869B"/>
            <w:noWrap/>
            <w:vAlign w:val="center"/>
            <w:hideMark/>
          </w:tcPr>
          <w:p w14:paraId="4581F0ED"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$62,000.00</w:t>
            </w:r>
          </w:p>
        </w:tc>
        <w:tc>
          <w:tcPr>
            <w:tcW w:w="1173" w:type="dxa"/>
            <w:tcBorders>
              <w:top w:val="nil"/>
              <w:left w:val="nil"/>
              <w:bottom w:val="nil"/>
              <w:right w:val="nil"/>
            </w:tcBorders>
            <w:shd w:val="clear" w:color="000000" w:fill="31869B"/>
            <w:noWrap/>
            <w:vAlign w:val="center"/>
            <w:hideMark/>
          </w:tcPr>
          <w:p w14:paraId="250499DA"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$59,022.00</w:t>
            </w:r>
          </w:p>
        </w:tc>
        <w:tc>
          <w:tcPr>
            <w:tcW w:w="1122" w:type="dxa"/>
            <w:tcBorders>
              <w:top w:val="nil"/>
              <w:left w:val="nil"/>
              <w:bottom w:val="nil"/>
              <w:right w:val="nil"/>
            </w:tcBorders>
            <w:shd w:val="clear" w:color="000000" w:fill="31869B"/>
            <w:noWrap/>
            <w:vAlign w:val="center"/>
            <w:hideMark/>
          </w:tcPr>
          <w:p w14:paraId="3C8F0D4C" w14:textId="77777777" w:rsidR="008A2FCF" w:rsidRPr="008A2FCF" w:rsidRDefault="008A2FCF" w:rsidP="008A2FCF">
            <w:pPr>
              <w:spacing w:before="0" w:after="0" w:line="240" w:lineRule="auto"/>
              <w:jc w:val="center"/>
              <w:rPr>
                <w:b/>
                <w:bCs/>
                <w:color w:val="FFFFFF"/>
                <w:szCs w:val="18"/>
              </w:rPr>
            </w:pPr>
            <w:r w:rsidRPr="008A2FCF">
              <w:rPr>
                <w:b/>
                <w:bCs/>
                <w:color w:val="FFFFFF"/>
                <w:szCs w:val="18"/>
              </w:rPr>
              <w:t>$194,022.00</w:t>
            </w:r>
          </w:p>
        </w:tc>
        <w:tc>
          <w:tcPr>
            <w:tcW w:w="1343" w:type="dxa"/>
            <w:tcBorders>
              <w:top w:val="nil"/>
              <w:left w:val="nil"/>
              <w:bottom w:val="nil"/>
              <w:right w:val="nil"/>
            </w:tcBorders>
            <w:shd w:val="clear" w:color="000000" w:fill="31869B"/>
            <w:noWrap/>
            <w:vAlign w:val="center"/>
            <w:hideMark/>
          </w:tcPr>
          <w:p w14:paraId="56FDF2ED" w14:textId="77777777" w:rsidR="008A2FCF" w:rsidRPr="008A2FCF" w:rsidRDefault="008A2FCF" w:rsidP="008A2FCF">
            <w:pPr>
              <w:spacing w:before="0" w:after="0" w:line="240" w:lineRule="auto"/>
              <w:jc w:val="right"/>
              <w:rPr>
                <w:b/>
                <w:bCs/>
                <w:color w:val="FFFFFF"/>
                <w:sz w:val="22"/>
                <w:szCs w:val="22"/>
              </w:rPr>
            </w:pPr>
            <w:r w:rsidRPr="008A2FCF">
              <w:rPr>
                <w:b/>
                <w:bCs/>
                <w:color w:val="FFFFFF"/>
                <w:sz w:val="22"/>
                <w:szCs w:val="22"/>
              </w:rPr>
              <w:t>$315,044.00</w:t>
            </w:r>
          </w:p>
        </w:tc>
      </w:tr>
      <w:bookmarkEnd w:id="1"/>
    </w:tbl>
    <w:p w14:paraId="020D834F" w14:textId="77777777" w:rsidR="0098301A" w:rsidRDefault="0098301A" w:rsidP="0098301A">
      <w:pPr>
        <w:rPr>
          <w:rFonts w:ascii="Arial Bold"/>
          <w:color w:val="878787" w:themeColor="text1" w:themeTint="BF"/>
          <w:spacing w:val="-6"/>
          <w:sz w:val="28"/>
          <w:szCs w:val="28"/>
        </w:rPr>
      </w:pPr>
      <w:r>
        <w:br w:type="page"/>
      </w:r>
    </w:p>
    <w:p w14:paraId="5B732A51" w14:textId="77777777" w:rsidR="00A338B3" w:rsidRPr="002C70DF" w:rsidRDefault="00A338B3" w:rsidP="002C70DF">
      <w:pPr>
        <w:pStyle w:val="Heading2"/>
      </w:pPr>
      <w:r w:rsidRPr="00A338B3">
        <w:lastRenderedPageBreak/>
        <w:t>Terms</w:t>
      </w:r>
    </w:p>
    <w:p w14:paraId="6C2B3D3E" w14:textId="77777777" w:rsidR="00A338B3" w:rsidRPr="005D74C1" w:rsidRDefault="00A338B3" w:rsidP="00110121">
      <w:pPr>
        <w:ind w:right="3118"/>
      </w:pPr>
      <w:r>
        <w:t>I</w:t>
      </w:r>
      <w:r w:rsidRPr="005D74C1">
        <w:t>nvoices are issued every 30 days</w:t>
      </w:r>
      <w:r>
        <w:t xml:space="preserve"> unless other conditions have been arranged</w:t>
      </w:r>
      <w:r w:rsidR="00110121">
        <w:t>.</w:t>
      </w:r>
      <w:r>
        <w:t xml:space="preserve"> (i.e. payment by milestones delivered) </w:t>
      </w:r>
    </w:p>
    <w:p w14:paraId="51D95FDE" w14:textId="77777777" w:rsidR="00A338B3" w:rsidRDefault="00A338B3" w:rsidP="00A338B3"/>
    <w:p w14:paraId="1B3FBAAA" w14:textId="77777777" w:rsidR="00A338B3" w:rsidRDefault="00A338B3" w:rsidP="00A338B3">
      <w:r w:rsidRPr="005F58AA">
        <w:t>Payment</w:t>
      </w:r>
      <w:r w:rsidR="00110121">
        <w:t xml:space="preserve"> required</w:t>
      </w:r>
      <w:r w:rsidRPr="005F58AA">
        <w:t xml:space="preserve"> </w:t>
      </w:r>
      <w:r w:rsidR="00110121">
        <w:t xml:space="preserve">within </w:t>
      </w:r>
      <w:r w:rsidRPr="005F58AA">
        <w:t>30 Days from invoice</w:t>
      </w:r>
    </w:p>
    <w:p w14:paraId="76E8DEA0" w14:textId="77777777" w:rsidR="00A338B3" w:rsidRDefault="00A338B3" w:rsidP="00A338B3"/>
    <w:p w14:paraId="5EB19C48" w14:textId="77777777" w:rsidR="00A338B3" w:rsidRDefault="00A338B3" w:rsidP="00A338B3">
      <w:r w:rsidRPr="005F58AA">
        <w:t>Payment by direct credit to ThinkPlace account</w:t>
      </w:r>
      <w:r>
        <w:t>:</w:t>
      </w:r>
    </w:p>
    <w:p w14:paraId="5EC54F3F" w14:textId="77777777" w:rsidR="00A338B3" w:rsidRPr="005F58AA" w:rsidRDefault="00A338B3" w:rsidP="00A338B3">
      <w:pPr>
        <w:ind w:left="720"/>
      </w:pPr>
      <w:r w:rsidRPr="00C363F3">
        <w:rPr>
          <w:b/>
        </w:rPr>
        <w:t>Bank</w:t>
      </w:r>
      <w:r>
        <w:t>:</w:t>
      </w:r>
      <w:r>
        <w:tab/>
      </w:r>
      <w:r>
        <w:tab/>
      </w:r>
      <w:r>
        <w:tab/>
        <w:t xml:space="preserve">Commonwealth Bank Australia </w:t>
      </w:r>
    </w:p>
    <w:p w14:paraId="527DFC9A" w14:textId="77777777" w:rsidR="00A338B3" w:rsidRDefault="00A338B3" w:rsidP="00A338B3">
      <w:pPr>
        <w:ind w:left="720"/>
      </w:pPr>
      <w:r w:rsidRPr="00C363F3">
        <w:rPr>
          <w:b/>
        </w:rPr>
        <w:t>Account name:</w:t>
      </w:r>
      <w:r>
        <w:t xml:space="preserve"> </w:t>
      </w:r>
      <w:r>
        <w:tab/>
        <w:t xml:space="preserve">ThinkPlace Unit Trust </w:t>
      </w:r>
    </w:p>
    <w:p w14:paraId="46507C2F" w14:textId="77777777" w:rsidR="00A338B3" w:rsidRDefault="00A338B3" w:rsidP="00A338B3">
      <w:pPr>
        <w:ind w:left="720"/>
      </w:pPr>
      <w:r w:rsidRPr="00C363F3">
        <w:rPr>
          <w:b/>
        </w:rPr>
        <w:t>BSB:</w:t>
      </w:r>
      <w:r w:rsidRPr="005F58AA">
        <w:t xml:space="preserve"> </w:t>
      </w:r>
      <w:r>
        <w:tab/>
      </w:r>
      <w:r>
        <w:tab/>
      </w:r>
      <w:r>
        <w:tab/>
        <w:t>062-901</w:t>
      </w:r>
      <w:r w:rsidRPr="005F58AA">
        <w:tab/>
      </w:r>
      <w:r w:rsidRPr="005F58AA">
        <w:tab/>
      </w:r>
    </w:p>
    <w:p w14:paraId="18B8E18E" w14:textId="77777777" w:rsidR="00A338B3" w:rsidRPr="005F58AA" w:rsidRDefault="00A338B3" w:rsidP="00A338B3">
      <w:pPr>
        <w:ind w:left="720"/>
      </w:pPr>
      <w:r w:rsidRPr="00C363F3">
        <w:rPr>
          <w:b/>
        </w:rPr>
        <w:t>Acct No:</w:t>
      </w:r>
      <w:r>
        <w:tab/>
      </w:r>
      <w:r>
        <w:tab/>
        <w:t>1016-9227</w:t>
      </w:r>
    </w:p>
    <w:p w14:paraId="07B1CD32" w14:textId="77777777" w:rsidR="00A338B3" w:rsidRPr="005F58AA" w:rsidRDefault="00A338B3" w:rsidP="00A338B3">
      <w:pPr>
        <w:pStyle w:val="THINKPLACETEXT"/>
        <w:spacing w:line="360" w:lineRule="auto"/>
        <w:ind w:left="0"/>
        <w:rPr>
          <w:rFonts w:ascii="Arial" w:hAnsi="Arial"/>
        </w:rPr>
      </w:pPr>
    </w:p>
    <w:p w14:paraId="4B19AB04" w14:textId="77777777" w:rsidR="00A338B3" w:rsidRDefault="00A338B3" w:rsidP="00110121">
      <w:pPr>
        <w:ind w:right="3402"/>
      </w:pPr>
      <w:r w:rsidRPr="005F58AA">
        <w:t>In line with Commonwealth procurement guidelines, the timely payment of invoices eases pressure on the cash flow of small business.  Under new government guidelines the agency is obliged to pay simple interest on the unpaid amount at the general interest charge rate calculated daily from the next day after the due date up to and including the date of payment.</w:t>
      </w:r>
    </w:p>
    <w:p w14:paraId="32C2869B" w14:textId="77777777" w:rsidR="00A338B3" w:rsidRPr="005F58AA" w:rsidRDefault="00A338B3" w:rsidP="00A338B3"/>
    <w:p w14:paraId="6BB2AD17" w14:textId="77777777" w:rsidR="000C1436" w:rsidRDefault="00A338B3" w:rsidP="00A338B3">
      <w:pPr>
        <w:pStyle w:val="Heading2"/>
      </w:pPr>
      <w:r>
        <w:t>Insurance Cover</w:t>
      </w:r>
    </w:p>
    <w:tbl>
      <w:tblPr>
        <w:tblStyle w:val="Style1"/>
        <w:tblW w:w="0" w:type="auto"/>
        <w:tblLook w:val="00A0" w:firstRow="1" w:lastRow="0" w:firstColumn="1" w:lastColumn="0" w:noHBand="0" w:noVBand="0"/>
      </w:tblPr>
      <w:tblGrid>
        <w:gridCol w:w="3019"/>
        <w:gridCol w:w="1219"/>
        <w:gridCol w:w="2320"/>
        <w:gridCol w:w="2084"/>
      </w:tblGrid>
      <w:tr w:rsidR="00A338B3" w:rsidRPr="006109D3" w14:paraId="7F4E79AC" w14:textId="77777777" w:rsidTr="00B3389E">
        <w:trPr>
          <w:cnfStyle w:val="100000000000" w:firstRow="1" w:lastRow="0" w:firstColumn="0" w:lastColumn="0" w:oddVBand="0" w:evenVBand="0" w:oddHBand="0" w:evenHBand="0" w:firstRowFirstColumn="0" w:firstRowLastColumn="0" w:lastRowFirstColumn="0" w:lastRowLastColumn="0"/>
        </w:trPr>
        <w:tc>
          <w:tcPr>
            <w:tcW w:w="3019" w:type="dxa"/>
            <w:shd w:val="clear" w:color="auto" w:fill="007F97" w:themeFill="accent2"/>
          </w:tcPr>
          <w:p w14:paraId="40A741D1" w14:textId="77777777" w:rsidR="00A338B3" w:rsidRPr="00B3389E" w:rsidRDefault="00A338B3" w:rsidP="00A3605C">
            <w:pPr>
              <w:rPr>
                <w:b/>
                <w:color w:val="FFFFFF" w:themeColor="background2"/>
                <w:sz w:val="20"/>
                <w:szCs w:val="20"/>
              </w:rPr>
            </w:pPr>
            <w:r w:rsidRPr="00B3389E">
              <w:rPr>
                <w:b/>
                <w:color w:val="FFFFFF" w:themeColor="background2"/>
                <w:sz w:val="20"/>
                <w:szCs w:val="20"/>
              </w:rPr>
              <w:t>Type</w:t>
            </w:r>
          </w:p>
        </w:tc>
        <w:tc>
          <w:tcPr>
            <w:tcW w:w="1219" w:type="dxa"/>
            <w:shd w:val="clear" w:color="auto" w:fill="007F97" w:themeFill="accent2"/>
          </w:tcPr>
          <w:p w14:paraId="6B94CF82" w14:textId="77777777" w:rsidR="00A338B3" w:rsidRPr="00B3389E" w:rsidRDefault="00A338B3" w:rsidP="00A3605C">
            <w:pPr>
              <w:rPr>
                <w:b/>
                <w:color w:val="FFFFFF" w:themeColor="background2"/>
                <w:sz w:val="20"/>
                <w:szCs w:val="20"/>
              </w:rPr>
            </w:pPr>
            <w:r w:rsidRPr="00B3389E">
              <w:rPr>
                <w:b/>
                <w:color w:val="FFFFFF" w:themeColor="background2"/>
                <w:sz w:val="20"/>
                <w:szCs w:val="20"/>
              </w:rPr>
              <w:t>Company</w:t>
            </w:r>
          </w:p>
        </w:tc>
        <w:tc>
          <w:tcPr>
            <w:tcW w:w="2320" w:type="dxa"/>
            <w:shd w:val="clear" w:color="auto" w:fill="007F97" w:themeFill="accent2"/>
          </w:tcPr>
          <w:p w14:paraId="46E98D3C" w14:textId="77777777" w:rsidR="00A338B3" w:rsidRPr="00B3389E" w:rsidRDefault="00A338B3" w:rsidP="00A3605C">
            <w:pPr>
              <w:rPr>
                <w:b/>
                <w:color w:val="FFFFFF" w:themeColor="background2"/>
                <w:sz w:val="20"/>
                <w:szCs w:val="20"/>
              </w:rPr>
            </w:pPr>
            <w:r w:rsidRPr="00B3389E">
              <w:rPr>
                <w:b/>
                <w:color w:val="FFFFFF" w:themeColor="background2"/>
                <w:sz w:val="20"/>
                <w:szCs w:val="20"/>
              </w:rPr>
              <w:t xml:space="preserve">Number </w:t>
            </w:r>
          </w:p>
        </w:tc>
        <w:tc>
          <w:tcPr>
            <w:tcW w:w="2084" w:type="dxa"/>
            <w:shd w:val="clear" w:color="auto" w:fill="007F97" w:themeFill="accent2"/>
          </w:tcPr>
          <w:p w14:paraId="08DC1CEE" w14:textId="77777777" w:rsidR="00A338B3" w:rsidRPr="00B3389E" w:rsidRDefault="00A338B3" w:rsidP="00A3605C">
            <w:pPr>
              <w:rPr>
                <w:b/>
                <w:color w:val="FFFFFF" w:themeColor="background2"/>
                <w:sz w:val="20"/>
                <w:szCs w:val="20"/>
              </w:rPr>
            </w:pPr>
            <w:r w:rsidRPr="00B3389E">
              <w:rPr>
                <w:b/>
                <w:color w:val="FFFFFF" w:themeColor="background2"/>
                <w:sz w:val="20"/>
                <w:szCs w:val="20"/>
              </w:rPr>
              <w:t>Expiry</w:t>
            </w:r>
          </w:p>
        </w:tc>
      </w:tr>
      <w:tr w:rsidR="00A338B3" w14:paraId="3DD34DE9" w14:textId="77777777" w:rsidTr="00A3605C">
        <w:tc>
          <w:tcPr>
            <w:tcW w:w="3019" w:type="dxa"/>
          </w:tcPr>
          <w:p w14:paraId="009EC9ED" w14:textId="77777777" w:rsidR="00A338B3" w:rsidRPr="00996D34" w:rsidRDefault="00A338B3" w:rsidP="00A3605C">
            <w:pPr>
              <w:rPr>
                <w:lang w:val="en-US"/>
              </w:rPr>
            </w:pPr>
            <w:r w:rsidRPr="00996D34">
              <w:rPr>
                <w:lang w:val="en-US"/>
              </w:rPr>
              <w:t>Workers compensation</w:t>
            </w:r>
          </w:p>
        </w:tc>
        <w:tc>
          <w:tcPr>
            <w:tcW w:w="1219" w:type="dxa"/>
          </w:tcPr>
          <w:p w14:paraId="66B5481C" w14:textId="77777777" w:rsidR="00A338B3" w:rsidRPr="00996D34" w:rsidRDefault="00A338B3" w:rsidP="00A3605C">
            <w:r w:rsidRPr="00996D34">
              <w:t>GIO</w:t>
            </w:r>
          </w:p>
        </w:tc>
        <w:tc>
          <w:tcPr>
            <w:tcW w:w="2320" w:type="dxa"/>
          </w:tcPr>
          <w:p w14:paraId="539C5129" w14:textId="77777777" w:rsidR="00A338B3" w:rsidRPr="00996D34" w:rsidRDefault="00A338B3" w:rsidP="00A3605C">
            <w:r w:rsidRPr="00996D34">
              <w:rPr>
                <w:lang w:val="en-US"/>
              </w:rPr>
              <w:t>CW005099</w:t>
            </w:r>
          </w:p>
        </w:tc>
        <w:tc>
          <w:tcPr>
            <w:tcW w:w="2084" w:type="dxa"/>
          </w:tcPr>
          <w:p w14:paraId="2EE261EB" w14:textId="77777777" w:rsidR="00A338B3" w:rsidRPr="00996D34" w:rsidRDefault="00A338B3" w:rsidP="00A3605C">
            <w:r w:rsidRPr="00996D34">
              <w:rPr>
                <w:lang w:val="en-US"/>
              </w:rPr>
              <w:t>21/11/</w:t>
            </w:r>
            <w:r>
              <w:rPr>
                <w:lang w:val="en-US"/>
              </w:rPr>
              <w:t>11</w:t>
            </w:r>
          </w:p>
        </w:tc>
      </w:tr>
      <w:tr w:rsidR="00A338B3" w14:paraId="72CC6342" w14:textId="77777777" w:rsidTr="00A3605C">
        <w:tc>
          <w:tcPr>
            <w:tcW w:w="3019" w:type="dxa"/>
          </w:tcPr>
          <w:p w14:paraId="6E60BFCE" w14:textId="77777777" w:rsidR="00A338B3" w:rsidRPr="00996D34" w:rsidRDefault="00A338B3" w:rsidP="00A3605C">
            <w:pPr>
              <w:rPr>
                <w:lang w:val="en-US"/>
              </w:rPr>
            </w:pPr>
            <w:r w:rsidRPr="00996D34">
              <w:rPr>
                <w:lang w:val="en-US"/>
              </w:rPr>
              <w:t>Public liability $10m</w:t>
            </w:r>
          </w:p>
        </w:tc>
        <w:tc>
          <w:tcPr>
            <w:tcW w:w="1219" w:type="dxa"/>
          </w:tcPr>
          <w:p w14:paraId="10AB2BB6" w14:textId="77777777" w:rsidR="00A338B3" w:rsidRPr="00996D34" w:rsidRDefault="00A338B3" w:rsidP="00A3605C">
            <w:r w:rsidRPr="00996D34">
              <w:t>QBE</w:t>
            </w:r>
          </w:p>
        </w:tc>
        <w:tc>
          <w:tcPr>
            <w:tcW w:w="2320" w:type="dxa"/>
          </w:tcPr>
          <w:p w14:paraId="11B8B1EC" w14:textId="77777777" w:rsidR="00A338B3" w:rsidRPr="00996D34" w:rsidRDefault="00A338B3" w:rsidP="00A3605C">
            <w:r w:rsidRPr="00996D34">
              <w:rPr>
                <w:lang w:val="en-US"/>
              </w:rPr>
              <w:t>114A380630BPK</w:t>
            </w:r>
          </w:p>
        </w:tc>
        <w:tc>
          <w:tcPr>
            <w:tcW w:w="2084" w:type="dxa"/>
          </w:tcPr>
          <w:p w14:paraId="758E652D" w14:textId="77777777" w:rsidR="00A338B3" w:rsidRPr="00996D34" w:rsidRDefault="00A338B3" w:rsidP="00A3605C">
            <w:r w:rsidRPr="00996D34">
              <w:rPr>
                <w:lang w:val="en-US"/>
              </w:rPr>
              <w:t>21/11/</w:t>
            </w:r>
            <w:r>
              <w:rPr>
                <w:lang w:val="en-US"/>
              </w:rPr>
              <w:t>11</w:t>
            </w:r>
          </w:p>
        </w:tc>
      </w:tr>
      <w:tr w:rsidR="00A338B3" w14:paraId="0DCB1175" w14:textId="77777777" w:rsidTr="00A3605C">
        <w:tc>
          <w:tcPr>
            <w:tcW w:w="3019" w:type="dxa"/>
          </w:tcPr>
          <w:p w14:paraId="2608DB2E" w14:textId="77777777" w:rsidR="00A338B3" w:rsidRPr="00996D34" w:rsidRDefault="00A338B3" w:rsidP="00A3605C">
            <w:r>
              <w:rPr>
                <w:lang w:val="en-US"/>
              </w:rPr>
              <w:t>Professional indemnity $10</w:t>
            </w:r>
            <w:r w:rsidRPr="00996D34">
              <w:rPr>
                <w:lang w:val="en-US"/>
              </w:rPr>
              <w:t>m</w:t>
            </w:r>
          </w:p>
        </w:tc>
        <w:tc>
          <w:tcPr>
            <w:tcW w:w="1219" w:type="dxa"/>
          </w:tcPr>
          <w:p w14:paraId="3CCD4575" w14:textId="77777777" w:rsidR="00A338B3" w:rsidRPr="00996D34" w:rsidRDefault="00A338B3" w:rsidP="00A3605C">
            <w:r w:rsidRPr="00996D34">
              <w:rPr>
                <w:lang w:val="en-US"/>
              </w:rPr>
              <w:t>CGU</w:t>
            </w:r>
          </w:p>
        </w:tc>
        <w:tc>
          <w:tcPr>
            <w:tcW w:w="2320" w:type="dxa"/>
          </w:tcPr>
          <w:p w14:paraId="29EE79DD" w14:textId="77777777" w:rsidR="00A338B3" w:rsidRPr="00996D34" w:rsidRDefault="00A338B3" w:rsidP="00A3605C">
            <w:r>
              <w:rPr>
                <w:lang w:val="en-US"/>
              </w:rPr>
              <w:t>01MIS0739942</w:t>
            </w:r>
          </w:p>
        </w:tc>
        <w:tc>
          <w:tcPr>
            <w:tcW w:w="2084" w:type="dxa"/>
          </w:tcPr>
          <w:p w14:paraId="3CC5DD64" w14:textId="77777777" w:rsidR="00A338B3" w:rsidRPr="00996D34" w:rsidRDefault="00A338B3" w:rsidP="00A3605C">
            <w:r w:rsidRPr="00996D34">
              <w:rPr>
                <w:lang w:val="en-US"/>
              </w:rPr>
              <w:t>21/11/</w:t>
            </w:r>
            <w:r>
              <w:rPr>
                <w:lang w:val="en-US"/>
              </w:rPr>
              <w:t>11</w:t>
            </w:r>
          </w:p>
        </w:tc>
      </w:tr>
    </w:tbl>
    <w:p w14:paraId="42697DF6" w14:textId="77777777" w:rsidR="00A338B3" w:rsidRPr="00A338B3" w:rsidRDefault="00A338B3" w:rsidP="00A338B3">
      <w:pPr>
        <w:sectPr w:rsidR="00A338B3" w:rsidRPr="00A338B3" w:rsidSect="000C1436">
          <w:pgSz w:w="11900" w:h="16840"/>
          <w:pgMar w:top="2658" w:right="1127" w:bottom="1418" w:left="1134" w:header="709" w:footer="1134" w:gutter="0"/>
          <w:cols w:space="708"/>
          <w:docGrid w:linePitch="299"/>
        </w:sectPr>
      </w:pPr>
    </w:p>
    <w:p w14:paraId="641212A4" w14:textId="77777777" w:rsidR="00F02A44" w:rsidRDefault="00F653FC" w:rsidP="00F47609">
      <w:pPr>
        <w:pStyle w:val="Heading1"/>
      </w:pPr>
      <w:r>
        <w:lastRenderedPageBreak/>
        <w:t xml:space="preserve">ThinkPlace </w:t>
      </w:r>
      <w:r w:rsidR="002C70DF">
        <w:t>Design Studio</w:t>
      </w:r>
    </w:p>
    <w:p w14:paraId="24621A56" w14:textId="77777777" w:rsidR="00502AD5" w:rsidRDefault="00502AD5" w:rsidP="00110121">
      <w:pPr>
        <w:pStyle w:val="Heading4"/>
        <w:sectPr w:rsidR="00502AD5" w:rsidSect="000C1436">
          <w:headerReference w:type="default" r:id="rId29"/>
          <w:pgSz w:w="11900" w:h="16840"/>
          <w:pgMar w:top="2939" w:right="1127" w:bottom="1418" w:left="1134" w:header="709" w:footer="1134" w:gutter="0"/>
          <w:cols w:space="708"/>
          <w:docGrid w:linePitch="299"/>
        </w:sectPr>
      </w:pPr>
    </w:p>
    <w:p w14:paraId="62991946" w14:textId="77777777" w:rsidR="002C70DF" w:rsidRDefault="00B3389E" w:rsidP="008A552E">
      <w:pPr>
        <w:pStyle w:val="Heading2"/>
        <w:tabs>
          <w:tab w:val="left" w:pos="5670"/>
        </w:tabs>
        <w:ind w:right="3969"/>
      </w:pPr>
      <w:r>
        <w:rPr>
          <w:rFonts w:cs="Arial"/>
          <w:noProof/>
          <w:lang w:val="en-US"/>
        </w:rPr>
        <w:lastRenderedPageBreak/>
        <w:drawing>
          <wp:anchor distT="0" distB="0" distL="114300" distR="114300" simplePos="0" relativeHeight="251672576" behindDoc="0" locked="0" layoutInCell="1" allowOverlap="1" wp14:anchorId="040913FF" wp14:editId="6B50D874">
            <wp:simplePos x="0" y="0"/>
            <wp:positionH relativeFrom="margin">
              <wp:posOffset>3998595</wp:posOffset>
            </wp:positionH>
            <wp:positionV relativeFrom="margin">
              <wp:posOffset>1108075</wp:posOffset>
            </wp:positionV>
            <wp:extent cx="2070100" cy="3103245"/>
            <wp:effectExtent l="0" t="0" r="6350" b="190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70100" cy="3103245"/>
                    </a:xfrm>
                    <a:prstGeom prst="rect">
                      <a:avLst/>
                    </a:prstGeom>
                  </pic:spPr>
                </pic:pic>
              </a:graphicData>
            </a:graphic>
          </wp:anchor>
        </w:drawing>
      </w:r>
      <w:r w:rsidR="002C70DF">
        <w:t>Option to hire</w:t>
      </w:r>
    </w:p>
    <w:p w14:paraId="266B8FF0" w14:textId="77777777" w:rsidR="00110121" w:rsidRDefault="00F653FC" w:rsidP="008A552E">
      <w:pPr>
        <w:pStyle w:val="Heading4"/>
        <w:tabs>
          <w:tab w:val="left" w:pos="5670"/>
        </w:tabs>
        <w:ind w:right="3969"/>
      </w:pPr>
      <w:r>
        <w:t xml:space="preserve">ThinkPlace have a purpose built space for strategy and design work. </w:t>
      </w:r>
    </w:p>
    <w:p w14:paraId="077DA72F" w14:textId="77777777" w:rsidR="00F653FC" w:rsidRDefault="00F653FC" w:rsidP="008A552E">
      <w:pPr>
        <w:tabs>
          <w:tab w:val="left" w:pos="5670"/>
        </w:tabs>
        <w:ind w:right="3969"/>
        <w:rPr>
          <w:rFonts w:cs="Arial"/>
        </w:rPr>
      </w:pPr>
      <w:r>
        <w:rPr>
          <w:rFonts w:cs="Arial"/>
        </w:rPr>
        <w:t xml:space="preserve"> The space has</w:t>
      </w:r>
      <w:r w:rsidR="00110121">
        <w:rPr>
          <w:rFonts w:cs="Arial"/>
        </w:rPr>
        <w:t>;</w:t>
      </w:r>
    </w:p>
    <w:p w14:paraId="7A836401" w14:textId="77777777" w:rsidR="00F653FC" w:rsidRDefault="008A552E" w:rsidP="008A552E">
      <w:pPr>
        <w:numPr>
          <w:ilvl w:val="0"/>
          <w:numId w:val="25"/>
        </w:numPr>
        <w:tabs>
          <w:tab w:val="left" w:pos="5670"/>
        </w:tabs>
        <w:ind w:right="3969"/>
        <w:rPr>
          <w:rFonts w:cs="Arial"/>
        </w:rPr>
      </w:pPr>
      <w:r>
        <w:rPr>
          <w:rFonts w:cs="Arial"/>
        </w:rPr>
        <w:t>[description of new space]</w:t>
      </w:r>
    </w:p>
    <w:p w14:paraId="1DA06178" w14:textId="77777777" w:rsidR="00F653FC" w:rsidRDefault="00F653FC" w:rsidP="008A552E">
      <w:pPr>
        <w:numPr>
          <w:ilvl w:val="0"/>
          <w:numId w:val="25"/>
        </w:numPr>
        <w:tabs>
          <w:tab w:val="left" w:pos="5670"/>
        </w:tabs>
        <w:ind w:right="3969"/>
        <w:rPr>
          <w:rFonts w:cs="Arial"/>
        </w:rPr>
      </w:pPr>
      <w:r>
        <w:rPr>
          <w:rFonts w:cs="Arial"/>
        </w:rPr>
        <w:t>Excellent break out areas</w:t>
      </w:r>
    </w:p>
    <w:p w14:paraId="2CC7E9AC" w14:textId="77777777" w:rsidR="00F653FC" w:rsidRDefault="00F653FC" w:rsidP="008A552E">
      <w:pPr>
        <w:numPr>
          <w:ilvl w:val="0"/>
          <w:numId w:val="25"/>
        </w:numPr>
        <w:tabs>
          <w:tab w:val="left" w:pos="5670"/>
        </w:tabs>
        <w:ind w:right="3969"/>
        <w:rPr>
          <w:rFonts w:cs="Arial"/>
        </w:rPr>
      </w:pPr>
      <w:r>
        <w:rPr>
          <w:rFonts w:cs="Arial"/>
        </w:rPr>
        <w:t>Wall of whiteboard</w:t>
      </w:r>
    </w:p>
    <w:p w14:paraId="0C5C445A" w14:textId="77777777" w:rsidR="00F653FC" w:rsidRDefault="00F653FC" w:rsidP="008A552E">
      <w:pPr>
        <w:numPr>
          <w:ilvl w:val="0"/>
          <w:numId w:val="25"/>
        </w:numPr>
        <w:tabs>
          <w:tab w:val="left" w:pos="5670"/>
        </w:tabs>
        <w:ind w:right="3969"/>
        <w:rPr>
          <w:rFonts w:cs="Arial"/>
        </w:rPr>
      </w:pPr>
      <w:r>
        <w:rPr>
          <w:rFonts w:cs="Arial"/>
        </w:rPr>
        <w:t>Electronic whiteboards</w:t>
      </w:r>
    </w:p>
    <w:p w14:paraId="4AB6F481" w14:textId="77777777" w:rsidR="00F653FC" w:rsidRDefault="00F653FC" w:rsidP="008A552E">
      <w:pPr>
        <w:numPr>
          <w:ilvl w:val="0"/>
          <w:numId w:val="25"/>
        </w:numPr>
        <w:tabs>
          <w:tab w:val="left" w:pos="5670"/>
        </w:tabs>
        <w:ind w:right="3969"/>
        <w:rPr>
          <w:rFonts w:cs="Arial"/>
        </w:rPr>
      </w:pPr>
      <w:r>
        <w:rPr>
          <w:rFonts w:cs="Arial"/>
        </w:rPr>
        <w:t>Data projector</w:t>
      </w:r>
    </w:p>
    <w:p w14:paraId="67CEE176" w14:textId="77777777" w:rsidR="00F653FC" w:rsidRDefault="00F653FC" w:rsidP="008A552E">
      <w:pPr>
        <w:numPr>
          <w:ilvl w:val="0"/>
          <w:numId w:val="25"/>
        </w:numPr>
        <w:tabs>
          <w:tab w:val="left" w:pos="5670"/>
        </w:tabs>
        <w:ind w:right="3969"/>
        <w:rPr>
          <w:rFonts w:cs="Arial"/>
        </w:rPr>
      </w:pPr>
      <w:r>
        <w:rPr>
          <w:rFonts w:cs="Arial"/>
        </w:rPr>
        <w:t>Pin board</w:t>
      </w:r>
    </w:p>
    <w:p w14:paraId="06AC5B97" w14:textId="77777777" w:rsidR="00F653FC" w:rsidRDefault="00F653FC" w:rsidP="008A552E">
      <w:pPr>
        <w:numPr>
          <w:ilvl w:val="0"/>
          <w:numId w:val="25"/>
        </w:numPr>
        <w:tabs>
          <w:tab w:val="left" w:pos="5670"/>
        </w:tabs>
        <w:ind w:right="3969"/>
        <w:rPr>
          <w:rFonts w:cs="Arial"/>
        </w:rPr>
      </w:pPr>
      <w:r>
        <w:rPr>
          <w:rFonts w:cs="Arial"/>
        </w:rPr>
        <w:t>Flip charts</w:t>
      </w:r>
    </w:p>
    <w:p w14:paraId="1D425CAA" w14:textId="77777777" w:rsidR="00F653FC" w:rsidRDefault="00F653FC" w:rsidP="008A552E">
      <w:pPr>
        <w:numPr>
          <w:ilvl w:val="0"/>
          <w:numId w:val="25"/>
        </w:numPr>
        <w:tabs>
          <w:tab w:val="left" w:pos="5670"/>
        </w:tabs>
        <w:ind w:right="3969"/>
        <w:rPr>
          <w:rFonts w:cs="Arial"/>
        </w:rPr>
      </w:pPr>
      <w:r>
        <w:rPr>
          <w:rFonts w:cs="Arial"/>
        </w:rPr>
        <w:t>Support personnel</w:t>
      </w:r>
    </w:p>
    <w:p w14:paraId="15E9B110" w14:textId="77777777" w:rsidR="00F653FC" w:rsidRDefault="00F653FC" w:rsidP="008A552E">
      <w:pPr>
        <w:numPr>
          <w:ilvl w:val="0"/>
          <w:numId w:val="25"/>
        </w:numPr>
        <w:tabs>
          <w:tab w:val="left" w:pos="5670"/>
        </w:tabs>
        <w:ind w:right="3969"/>
        <w:rPr>
          <w:rFonts w:cs="Arial"/>
        </w:rPr>
      </w:pPr>
      <w:r>
        <w:rPr>
          <w:rFonts w:cs="Arial"/>
        </w:rPr>
        <w:t>Full support services e</w:t>
      </w:r>
      <w:r w:rsidR="00233980">
        <w:rPr>
          <w:rFonts w:cs="Arial"/>
        </w:rPr>
        <w:t>.</w:t>
      </w:r>
      <w:r>
        <w:rPr>
          <w:rFonts w:cs="Arial"/>
        </w:rPr>
        <w:t>g</w:t>
      </w:r>
      <w:r w:rsidR="00233980">
        <w:rPr>
          <w:rFonts w:cs="Arial"/>
        </w:rPr>
        <w:t>.</w:t>
      </w:r>
      <w:r>
        <w:rPr>
          <w:rFonts w:cs="Arial"/>
        </w:rPr>
        <w:t xml:space="preserve"> copying, printing, stationery</w:t>
      </w:r>
    </w:p>
    <w:p w14:paraId="413A7B58" w14:textId="77777777" w:rsidR="00F653FC" w:rsidRDefault="00F653FC" w:rsidP="008A552E">
      <w:pPr>
        <w:tabs>
          <w:tab w:val="left" w:pos="5670"/>
        </w:tabs>
        <w:ind w:right="3969"/>
        <w:rPr>
          <w:rFonts w:cs="Arial"/>
        </w:rPr>
      </w:pPr>
      <w:r>
        <w:rPr>
          <w:rFonts w:cs="Arial"/>
        </w:rPr>
        <w:t xml:space="preserve">The space can cater up to groups of </w:t>
      </w:r>
      <w:r w:rsidR="00233980">
        <w:rPr>
          <w:rFonts w:cs="Arial"/>
        </w:rPr>
        <w:t>24</w:t>
      </w:r>
      <w:r>
        <w:rPr>
          <w:rFonts w:cs="Arial"/>
        </w:rPr>
        <w:t xml:space="preserve"> comfortably.</w:t>
      </w:r>
    </w:p>
    <w:p w14:paraId="7B9AB236" w14:textId="77777777" w:rsidR="00F653FC" w:rsidRDefault="00F653FC" w:rsidP="008A552E">
      <w:pPr>
        <w:tabs>
          <w:tab w:val="left" w:pos="5670"/>
        </w:tabs>
        <w:ind w:right="3969"/>
        <w:rPr>
          <w:rFonts w:cs="Arial"/>
        </w:rPr>
      </w:pPr>
    </w:p>
    <w:p w14:paraId="78B3BA40" w14:textId="77777777" w:rsidR="00F653FC" w:rsidRDefault="00233980" w:rsidP="008A552E">
      <w:pPr>
        <w:tabs>
          <w:tab w:val="left" w:pos="5670"/>
        </w:tabs>
        <w:ind w:right="3969"/>
        <w:rPr>
          <w:rFonts w:cs="Arial"/>
        </w:rPr>
      </w:pPr>
      <w:r>
        <w:rPr>
          <w:rFonts w:cs="Arial"/>
        </w:rPr>
        <w:t>The ThinkPlace daily rate is $75</w:t>
      </w:r>
      <w:r w:rsidR="00F653FC">
        <w:rPr>
          <w:rFonts w:cs="Arial"/>
        </w:rPr>
        <w:t>0 per day all inclusive for the above.  This compares very favourably with other venues where all of the above are high cost additional items.</w:t>
      </w:r>
    </w:p>
    <w:p w14:paraId="21FD142D" w14:textId="77777777" w:rsidR="00F653FC" w:rsidRDefault="00F653FC" w:rsidP="008A552E">
      <w:pPr>
        <w:tabs>
          <w:tab w:val="left" w:pos="5670"/>
        </w:tabs>
        <w:ind w:right="3969"/>
        <w:rPr>
          <w:rFonts w:cs="Arial"/>
        </w:rPr>
      </w:pPr>
    </w:p>
    <w:p w14:paraId="04FBBD9F" w14:textId="77777777" w:rsidR="00646AE0" w:rsidRDefault="00F653FC" w:rsidP="008A552E">
      <w:pPr>
        <w:tabs>
          <w:tab w:val="left" w:pos="5670"/>
        </w:tabs>
        <w:ind w:right="3969"/>
        <w:rPr>
          <w:rFonts w:cs="Arial"/>
        </w:rPr>
        <w:sectPr w:rsidR="00646AE0" w:rsidSect="008A552E">
          <w:type w:val="continuous"/>
          <w:pgSz w:w="11900" w:h="16840"/>
          <w:pgMar w:top="2939" w:right="1127" w:bottom="1418" w:left="1134" w:header="709" w:footer="1134" w:gutter="0"/>
          <w:cols w:space="454"/>
          <w:docGrid w:linePitch="299"/>
        </w:sectPr>
      </w:pPr>
      <w:r>
        <w:rPr>
          <w:rFonts w:cs="Arial"/>
        </w:rPr>
        <w:t>Catering is charged between $</w:t>
      </w:r>
      <w:r w:rsidR="00D21CC1">
        <w:rPr>
          <w:rFonts w:cs="Arial"/>
        </w:rPr>
        <w:t>28</w:t>
      </w:r>
      <w:r w:rsidR="00233980">
        <w:rPr>
          <w:rFonts w:cs="Arial"/>
        </w:rPr>
        <w:t xml:space="preserve"> and $37.50</w:t>
      </w:r>
      <w:r>
        <w:rPr>
          <w:rFonts w:cs="Arial"/>
        </w:rPr>
        <w:t xml:space="preserve"> per head depending on the menu ch</w:t>
      </w:r>
      <w:r w:rsidR="008A552E">
        <w:rPr>
          <w:rFonts w:cs="Arial"/>
        </w:rPr>
        <w:t>ossen</w:t>
      </w:r>
    </w:p>
    <w:p w14:paraId="48A623E0" w14:textId="77777777" w:rsidR="00CD5878" w:rsidRDefault="00CD5878" w:rsidP="008A552E">
      <w:pPr>
        <w:tabs>
          <w:tab w:val="left" w:pos="5670"/>
        </w:tabs>
        <w:ind w:right="3969"/>
      </w:pPr>
    </w:p>
    <w:p w14:paraId="28BB1B2C" w14:textId="77777777" w:rsidR="00CD5878" w:rsidRDefault="00CD5878" w:rsidP="00CD5878"/>
    <w:sectPr w:rsidR="00CD5878" w:rsidSect="008A552E">
      <w:type w:val="continuous"/>
      <w:pgSz w:w="11900" w:h="16840"/>
      <w:pgMar w:top="2666" w:right="1127" w:bottom="1418" w:left="1134" w:header="567" w:footer="1134"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A75AF" w14:textId="77777777" w:rsidR="00905A4C" w:rsidRDefault="00905A4C">
      <w:pPr>
        <w:spacing w:after="0" w:line="240" w:lineRule="auto"/>
      </w:pPr>
      <w:r>
        <w:separator/>
      </w:r>
    </w:p>
  </w:endnote>
  <w:endnote w:type="continuationSeparator" w:id="0">
    <w:p w14:paraId="07997A41" w14:textId="77777777" w:rsidR="00905A4C" w:rsidRDefault="0090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90127" w14:textId="77777777" w:rsidR="00233963" w:rsidRDefault="002339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2FF1F" w14:textId="77777777" w:rsidR="00347BE9" w:rsidRPr="00C3270C" w:rsidRDefault="00CE5F34" w:rsidP="000D39F0">
    <w:pPr>
      <w:spacing w:after="0"/>
      <w:rPr>
        <w:rFonts w:cs="Arial"/>
        <w:szCs w:val="18"/>
      </w:rPr>
    </w:pPr>
    <w:r w:rsidRPr="00C3270C">
      <w:rPr>
        <w:rFonts w:cs="Arial"/>
        <w:szCs w:val="18"/>
      </w:rPr>
      <w:t xml:space="preserve">From </w:t>
    </w:r>
    <w:r w:rsidR="00233963">
      <w:rPr>
        <w:rFonts w:cs="Arial"/>
        <w:szCs w:val="18"/>
      </w:rPr>
      <w:t>T</w:t>
    </w:r>
    <w:r w:rsidRPr="00C3270C">
      <w:rPr>
        <w:rFonts w:cs="Arial"/>
        <w:szCs w:val="18"/>
      </w:rPr>
      <w:t>hink</w:t>
    </w:r>
    <w:r w:rsidR="00233963">
      <w:rPr>
        <w:rFonts w:cs="Arial"/>
        <w:szCs w:val="18"/>
      </w:rPr>
      <w:t>P</w:t>
    </w:r>
    <w:r w:rsidRPr="00C3270C">
      <w:rPr>
        <w:rFonts w:cs="Arial"/>
        <w:szCs w:val="18"/>
      </w:rPr>
      <w:t>lace Pty Ltd   ACN 116 993 170</w:t>
    </w:r>
    <w:r w:rsidRPr="00C3270C">
      <w:rPr>
        <w:rFonts w:cs="Arial"/>
        <w:szCs w:val="18"/>
      </w:rPr>
      <w:br/>
      <w:t xml:space="preserve">Trading as </w:t>
    </w:r>
    <w:r w:rsidR="004A4904">
      <w:rPr>
        <w:rFonts w:cs="Arial"/>
        <w:szCs w:val="18"/>
      </w:rPr>
      <w:t>T</w:t>
    </w:r>
    <w:r w:rsidRPr="00C3270C">
      <w:rPr>
        <w:rFonts w:cs="Arial"/>
        <w:szCs w:val="18"/>
      </w:rPr>
      <w:t>hink</w:t>
    </w:r>
    <w:r w:rsidR="004A4904">
      <w:rPr>
        <w:rFonts w:cs="Arial"/>
        <w:szCs w:val="18"/>
      </w:rPr>
      <w:t>P</w:t>
    </w:r>
    <w:r w:rsidRPr="00C3270C">
      <w:rPr>
        <w:rFonts w:cs="Arial"/>
        <w:szCs w:val="18"/>
      </w:rPr>
      <w:t>lace</w:t>
    </w:r>
    <w:r w:rsidR="004A4904">
      <w:rPr>
        <w:rFonts w:cs="Arial"/>
        <w:szCs w:val="18"/>
      </w:rPr>
      <w:t xml:space="preserve"> Unit </w:t>
    </w:r>
    <w:r w:rsidRPr="00C3270C">
      <w:rPr>
        <w:rFonts w:cs="Arial"/>
        <w:szCs w:val="18"/>
      </w:rPr>
      <w:t>Trust   ABN 34 280 130 162</w:t>
    </w:r>
    <w:r w:rsidRPr="00C3270C">
      <w:rPr>
        <w:rFonts w:cs="Arial"/>
        <w:szCs w:val="18"/>
      </w:rPr>
      <w:br/>
    </w:r>
    <w:r w:rsidR="00C3270C" w:rsidRPr="00C3270C">
      <w:rPr>
        <w:rFonts w:cs="Arial"/>
        <w:szCs w:val="18"/>
      </w:rPr>
      <w:t xml:space="preserve">Mezzanine Level </w:t>
    </w:r>
    <w:r w:rsidR="00062B4D" w:rsidRPr="00C3270C">
      <w:rPr>
        <w:rFonts w:cs="Arial"/>
        <w:szCs w:val="18"/>
      </w:rPr>
      <w:t>55 Wentworth Avenue K</w:t>
    </w:r>
    <w:r w:rsidRPr="00C3270C">
      <w:rPr>
        <w:rFonts w:cs="Arial"/>
        <w:szCs w:val="18"/>
      </w:rPr>
      <w:t>ingston 2604   p +61 2 6282 8852</w:t>
    </w:r>
    <w:r w:rsidRPr="00C3270C">
      <w:rPr>
        <w:rFonts w:cs="Arial"/>
        <w:caps/>
        <w:szCs w:val="18"/>
      </w:rPr>
      <w:t xml:space="preserve">   </w:t>
    </w:r>
    <w:r w:rsidR="000D39F0" w:rsidRPr="00C3270C">
      <w:rPr>
        <w:rFonts w:cs="Arial"/>
        <w:szCs w:val="18"/>
      </w:rPr>
      <w:t>f +61</w:t>
    </w:r>
    <w:r w:rsidR="00347BE9" w:rsidRPr="00C3270C">
      <w:rPr>
        <w:rFonts w:cs="Arial"/>
        <w:caps/>
        <w:szCs w:val="18"/>
      </w:rPr>
      <w:t xml:space="preserve"> 2 6282 8832   </w:t>
    </w:r>
    <w:r w:rsidR="000D39F0" w:rsidRPr="00C3270C">
      <w:rPr>
        <w:rFonts w:cs="Arial"/>
        <w:szCs w:val="18"/>
      </w:rPr>
      <w:t>www.thinkplace.com.au</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3F16" w14:textId="77777777" w:rsidR="00233963" w:rsidRDefault="0023396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6B0BE" w14:textId="77777777" w:rsidR="00E81D1C" w:rsidRDefault="00E81D1C">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A4001" w14:textId="77777777" w:rsidR="00347BE9" w:rsidRPr="00062B4D" w:rsidRDefault="007612C8" w:rsidP="00EC57BF">
    <w:pPr>
      <w:pStyle w:val="Footer1"/>
      <w:tabs>
        <w:tab w:val="clear" w:pos="8505"/>
        <w:tab w:val="right" w:pos="9639"/>
      </w:tabs>
    </w:pPr>
    <w:r w:rsidRPr="00062B4D">
      <w:t>Version ##</w:t>
    </w:r>
    <w:r w:rsidR="00347BE9" w:rsidRPr="00062B4D">
      <w:t xml:space="preserve">   </w:t>
    </w:r>
    <w:r w:rsidR="004F271B" w:rsidRPr="00062B4D">
      <w:t>www.thinkplace.</w:t>
    </w:r>
    <w:r w:rsidR="007A0C54">
      <w:t xml:space="preserve">com.au  </w:t>
    </w:r>
    <w:r w:rsidR="007A0C54">
      <w:tab/>
    </w:r>
    <w:r w:rsidR="00EC57BF">
      <w:tab/>
    </w:r>
    <w:r w:rsidR="008B0AA2" w:rsidRPr="00062B4D">
      <w:rPr>
        <w:b/>
      </w:rPr>
      <w:t xml:space="preserve">page </w:t>
    </w:r>
    <w:r w:rsidR="008B0AA2" w:rsidRPr="00062B4D">
      <w:rPr>
        <w:rStyle w:val="PageNumber"/>
        <w:sz w:val="18"/>
      </w:rPr>
      <w:fldChar w:fldCharType="begin"/>
    </w:r>
    <w:r w:rsidR="008B0AA2" w:rsidRPr="00062B4D">
      <w:rPr>
        <w:rStyle w:val="PageNumber"/>
        <w:sz w:val="18"/>
      </w:rPr>
      <w:instrText xml:space="preserve"> PAGE </w:instrText>
    </w:r>
    <w:r w:rsidR="008B0AA2" w:rsidRPr="00062B4D">
      <w:rPr>
        <w:rStyle w:val="PageNumber"/>
        <w:sz w:val="18"/>
      </w:rPr>
      <w:fldChar w:fldCharType="separate"/>
    </w:r>
    <w:r w:rsidR="00DA1F38">
      <w:rPr>
        <w:rStyle w:val="PageNumber"/>
        <w:sz w:val="18"/>
      </w:rPr>
      <w:t>14</w:t>
    </w:r>
    <w:r w:rsidR="008B0AA2" w:rsidRPr="00062B4D">
      <w:rPr>
        <w:rStyle w:val="PageNumber"/>
        <w:sz w:val="18"/>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0FE5" w14:textId="77777777" w:rsidR="00E81D1C" w:rsidRDefault="00E81D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CCA89" w14:textId="77777777" w:rsidR="00905A4C" w:rsidRDefault="00905A4C">
      <w:pPr>
        <w:spacing w:after="0" w:line="240" w:lineRule="auto"/>
      </w:pPr>
      <w:r>
        <w:separator/>
      </w:r>
    </w:p>
  </w:footnote>
  <w:footnote w:type="continuationSeparator" w:id="0">
    <w:p w14:paraId="0C3DAD0B" w14:textId="77777777" w:rsidR="00905A4C" w:rsidRDefault="00905A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EE6E" w14:textId="77777777" w:rsidR="00233963" w:rsidRDefault="002339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804A2" w14:textId="77777777" w:rsidR="00347BE9" w:rsidRDefault="00CE5F34" w:rsidP="00E81D1C">
    <w:pPr>
      <w:pStyle w:val="Header"/>
      <w:tabs>
        <w:tab w:val="left" w:pos="6096"/>
      </w:tabs>
    </w:pPr>
    <w:r>
      <w:rPr>
        <w:noProof/>
        <w:lang w:val="en-US"/>
      </w:rPr>
      <mc:AlternateContent>
        <mc:Choice Requires="wpg">
          <w:drawing>
            <wp:anchor distT="0" distB="0" distL="114300" distR="114300" simplePos="0" relativeHeight="251677184" behindDoc="0" locked="0" layoutInCell="1" allowOverlap="1" wp14:anchorId="4EE7450A" wp14:editId="1950708B">
              <wp:simplePos x="0" y="0"/>
              <wp:positionH relativeFrom="column">
                <wp:posOffset>5617845</wp:posOffset>
              </wp:positionH>
              <wp:positionV relativeFrom="paragraph">
                <wp:posOffset>135890</wp:posOffset>
              </wp:positionV>
              <wp:extent cx="827405" cy="713740"/>
              <wp:effectExtent l="0" t="0" r="0" b="0"/>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27405" cy="713740"/>
                        <a:chOff x="0" y="0"/>
                        <a:chExt cx="835025" cy="720725"/>
                      </a:xfrm>
                    </wpg:grpSpPr>
                    <wpg:grpSp>
                      <wpg:cNvPr id="3" name="Group 1057"/>
                      <wpg:cNvGrpSpPr/>
                      <wpg:grpSpPr>
                        <a:xfrm>
                          <a:off x="0" y="0"/>
                          <a:ext cx="835025" cy="720725"/>
                          <a:chOff x="0" y="0"/>
                          <a:chExt cx="835025" cy="720725"/>
                        </a:xfrm>
                      </wpg:grpSpPr>
                      <wps:wsp>
                        <wps:cNvPr id="4" name="Freeform 4"/>
                        <wps:cNvSpPr>
                          <a:spLocks/>
                        </wps:cNvSpPr>
                        <wps:spPr bwMode="auto">
                          <a:xfrm>
                            <a:off x="257175" y="0"/>
                            <a:ext cx="319088" cy="588962"/>
                          </a:xfrm>
                          <a:custGeom>
                            <a:avLst/>
                            <a:gdLst>
                              <a:gd name="T0" fmla="*/ 85 w 85"/>
                              <a:gd name="T1" fmla="*/ 115 h 157"/>
                              <a:gd name="T2" fmla="*/ 43 w 85"/>
                              <a:gd name="T3" fmla="*/ 157 h 157"/>
                              <a:gd name="T4" fmla="*/ 43 w 85"/>
                              <a:gd name="T5" fmla="*/ 157 h 157"/>
                              <a:gd name="T6" fmla="*/ 0 w 85"/>
                              <a:gd name="T7" fmla="*/ 115 h 157"/>
                              <a:gd name="T8" fmla="*/ 0 w 85"/>
                              <a:gd name="T9" fmla="*/ 42 h 157"/>
                              <a:gd name="T10" fmla="*/ 43 w 85"/>
                              <a:gd name="T11" fmla="*/ 0 h 157"/>
                              <a:gd name="T12" fmla="*/ 43 w 85"/>
                              <a:gd name="T13" fmla="*/ 0 h 157"/>
                              <a:gd name="T14" fmla="*/ 85 w 85"/>
                              <a:gd name="T15" fmla="*/ 42 h 157"/>
                              <a:gd name="T16" fmla="*/ 85 w 85"/>
                              <a:gd name="T17" fmla="*/ 115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157">
                                <a:moveTo>
                                  <a:pt x="85" y="115"/>
                                </a:moveTo>
                                <a:cubicBezTo>
                                  <a:pt x="85" y="138"/>
                                  <a:pt x="66" y="157"/>
                                  <a:pt x="43" y="157"/>
                                </a:cubicBezTo>
                                <a:cubicBezTo>
                                  <a:pt x="43" y="157"/>
                                  <a:pt x="43" y="157"/>
                                  <a:pt x="43" y="157"/>
                                </a:cubicBezTo>
                                <a:cubicBezTo>
                                  <a:pt x="19" y="157"/>
                                  <a:pt x="0" y="138"/>
                                  <a:pt x="0" y="115"/>
                                </a:cubicBezTo>
                                <a:cubicBezTo>
                                  <a:pt x="0" y="42"/>
                                  <a:pt x="0" y="42"/>
                                  <a:pt x="0" y="42"/>
                                </a:cubicBezTo>
                                <a:cubicBezTo>
                                  <a:pt x="0" y="19"/>
                                  <a:pt x="19" y="0"/>
                                  <a:pt x="43" y="0"/>
                                </a:cubicBezTo>
                                <a:cubicBezTo>
                                  <a:pt x="43" y="0"/>
                                  <a:pt x="43" y="0"/>
                                  <a:pt x="43" y="0"/>
                                </a:cubicBezTo>
                                <a:cubicBezTo>
                                  <a:pt x="66" y="0"/>
                                  <a:pt x="85" y="19"/>
                                  <a:pt x="85" y="42"/>
                                </a:cubicBezTo>
                                <a:lnTo>
                                  <a:pt x="85" y="115"/>
                                </a:lnTo>
                                <a:close/>
                              </a:path>
                            </a:pathLst>
                          </a:custGeom>
                          <a:solidFill>
                            <a:srgbClr val="F08D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CDD1B8"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 name="Freeform 5"/>
                        <wps:cNvSpPr>
                          <a:spLocks/>
                        </wps:cNvSpPr>
                        <wps:spPr bwMode="auto">
                          <a:xfrm>
                            <a:off x="0" y="222250"/>
                            <a:ext cx="598488" cy="498475"/>
                          </a:xfrm>
                          <a:custGeom>
                            <a:avLst/>
                            <a:gdLst>
                              <a:gd name="T0" fmla="*/ 70 w 160"/>
                              <a:gd name="T1" fmla="*/ 122 h 133"/>
                              <a:gd name="T2" fmla="*/ 12 w 160"/>
                              <a:gd name="T3" fmla="*/ 106 h 133"/>
                              <a:gd name="T4" fmla="*/ 12 w 160"/>
                              <a:gd name="T5" fmla="*/ 106 h 133"/>
                              <a:gd name="T6" fmla="*/ 27 w 160"/>
                              <a:gd name="T7" fmla="*/ 48 h 133"/>
                              <a:gd name="T8" fmla="*/ 91 w 160"/>
                              <a:gd name="T9" fmla="*/ 12 h 133"/>
                              <a:gd name="T10" fmla="*/ 148 w 160"/>
                              <a:gd name="T11" fmla="*/ 28 h 133"/>
                              <a:gd name="T12" fmla="*/ 148 w 160"/>
                              <a:gd name="T13" fmla="*/ 28 h 133"/>
                              <a:gd name="T14" fmla="*/ 133 w 160"/>
                              <a:gd name="T15" fmla="*/ 85 h 133"/>
                              <a:gd name="T16" fmla="*/ 70 w 160"/>
                              <a:gd name="T17" fmla="*/ 122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 h="133">
                                <a:moveTo>
                                  <a:pt x="70" y="122"/>
                                </a:moveTo>
                                <a:cubicBezTo>
                                  <a:pt x="49" y="133"/>
                                  <a:pt x="24" y="127"/>
                                  <a:pt x="12" y="106"/>
                                </a:cubicBezTo>
                                <a:cubicBezTo>
                                  <a:pt x="12" y="106"/>
                                  <a:pt x="12" y="106"/>
                                  <a:pt x="12" y="106"/>
                                </a:cubicBezTo>
                                <a:cubicBezTo>
                                  <a:pt x="0" y="86"/>
                                  <a:pt x="7" y="60"/>
                                  <a:pt x="27" y="48"/>
                                </a:cubicBezTo>
                                <a:cubicBezTo>
                                  <a:pt x="91" y="12"/>
                                  <a:pt x="91" y="12"/>
                                  <a:pt x="91" y="12"/>
                                </a:cubicBezTo>
                                <a:cubicBezTo>
                                  <a:pt x="111" y="0"/>
                                  <a:pt x="137" y="7"/>
                                  <a:pt x="148" y="28"/>
                                </a:cubicBezTo>
                                <a:cubicBezTo>
                                  <a:pt x="148" y="28"/>
                                  <a:pt x="148" y="28"/>
                                  <a:pt x="148" y="28"/>
                                </a:cubicBezTo>
                                <a:cubicBezTo>
                                  <a:pt x="160" y="48"/>
                                  <a:pt x="153" y="74"/>
                                  <a:pt x="133" y="85"/>
                                </a:cubicBezTo>
                                <a:lnTo>
                                  <a:pt x="70" y="122"/>
                                </a:lnTo>
                                <a:close/>
                              </a:path>
                            </a:pathLst>
                          </a:custGeom>
                          <a:solidFill>
                            <a:srgbClr val="CE003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5AB312"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6" name="Freeform 6"/>
                        <wps:cNvSpPr>
                          <a:spLocks/>
                        </wps:cNvSpPr>
                        <wps:spPr bwMode="auto">
                          <a:xfrm>
                            <a:off x="234950" y="222250"/>
                            <a:ext cx="600075" cy="498475"/>
                          </a:xfrm>
                          <a:custGeom>
                            <a:avLst/>
                            <a:gdLst>
                              <a:gd name="T0" fmla="*/ 133 w 160"/>
                              <a:gd name="T1" fmla="*/ 48 h 133"/>
                              <a:gd name="T2" fmla="*/ 148 w 160"/>
                              <a:gd name="T3" fmla="*/ 106 h 133"/>
                              <a:gd name="T4" fmla="*/ 148 w 160"/>
                              <a:gd name="T5" fmla="*/ 106 h 133"/>
                              <a:gd name="T6" fmla="*/ 91 w 160"/>
                              <a:gd name="T7" fmla="*/ 122 h 133"/>
                              <a:gd name="T8" fmla="*/ 28 w 160"/>
                              <a:gd name="T9" fmla="*/ 85 h 133"/>
                              <a:gd name="T10" fmla="*/ 12 w 160"/>
                              <a:gd name="T11" fmla="*/ 28 h 133"/>
                              <a:gd name="T12" fmla="*/ 12 w 160"/>
                              <a:gd name="T13" fmla="*/ 28 h 133"/>
                              <a:gd name="T14" fmla="*/ 70 w 160"/>
                              <a:gd name="T15" fmla="*/ 12 h 133"/>
                              <a:gd name="T16" fmla="*/ 133 w 160"/>
                              <a:gd name="T17" fmla="*/ 48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 h="133">
                                <a:moveTo>
                                  <a:pt x="133" y="48"/>
                                </a:moveTo>
                                <a:cubicBezTo>
                                  <a:pt x="153" y="60"/>
                                  <a:pt x="160" y="86"/>
                                  <a:pt x="148" y="106"/>
                                </a:cubicBezTo>
                                <a:cubicBezTo>
                                  <a:pt x="148" y="106"/>
                                  <a:pt x="148" y="106"/>
                                  <a:pt x="148" y="106"/>
                                </a:cubicBezTo>
                                <a:cubicBezTo>
                                  <a:pt x="137" y="127"/>
                                  <a:pt x="111" y="133"/>
                                  <a:pt x="91" y="122"/>
                                </a:cubicBezTo>
                                <a:cubicBezTo>
                                  <a:pt x="28" y="85"/>
                                  <a:pt x="28" y="85"/>
                                  <a:pt x="28" y="85"/>
                                </a:cubicBezTo>
                                <a:cubicBezTo>
                                  <a:pt x="7" y="74"/>
                                  <a:pt x="0" y="48"/>
                                  <a:pt x="12" y="28"/>
                                </a:cubicBezTo>
                                <a:cubicBezTo>
                                  <a:pt x="12" y="28"/>
                                  <a:pt x="12" y="28"/>
                                  <a:pt x="12" y="28"/>
                                </a:cubicBezTo>
                                <a:cubicBezTo>
                                  <a:pt x="24" y="7"/>
                                  <a:pt x="50" y="0"/>
                                  <a:pt x="70" y="12"/>
                                </a:cubicBezTo>
                                <a:lnTo>
                                  <a:pt x="133" y="48"/>
                                </a:lnTo>
                                <a:close/>
                              </a:path>
                            </a:pathLst>
                          </a:custGeom>
                          <a:solidFill>
                            <a:srgbClr val="BEBC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177434" w14:textId="77777777" w:rsidR="00CE5F34" w:rsidRDefault="00CE5F34" w:rsidP="00CE5F34"/>
                          </w:txbxContent>
                        </wps:txbx>
                        <wps:bodyPr vert="horz" wrap="square" lIns="91440" tIns="45720" rIns="91440" bIns="45720" numCol="1" anchor="t" anchorCtr="0" compatLnSpc="1">
                          <a:prstTxWarp prst="textNoShape">
                            <a:avLst/>
                          </a:prstTxWarp>
                        </wps:bodyPr>
                      </wps:wsp>
                    </wpg:grpSp>
                    <wpg:grpSp>
                      <wpg:cNvPr id="8" name="Group 1058"/>
                      <wpg:cNvGrpSpPr/>
                      <wpg:grpSpPr>
                        <a:xfrm>
                          <a:off x="252248" y="210207"/>
                          <a:ext cx="314325" cy="374650"/>
                          <a:chOff x="260350" y="211137"/>
                          <a:chExt cx="314325" cy="374650"/>
                        </a:xfrm>
                      </wpg:grpSpPr>
                      <wps:wsp>
                        <wps:cNvPr id="18" name="Freeform 18"/>
                        <wps:cNvSpPr>
                          <a:spLocks/>
                        </wps:cNvSpPr>
                        <wps:spPr bwMode="auto">
                          <a:xfrm>
                            <a:off x="260350" y="311150"/>
                            <a:ext cx="157163" cy="274637"/>
                          </a:xfrm>
                          <a:custGeom>
                            <a:avLst/>
                            <a:gdLst>
                              <a:gd name="T0" fmla="*/ 99 w 99"/>
                              <a:gd name="T1" fmla="*/ 173 h 173"/>
                              <a:gd name="T2" fmla="*/ 0 w 99"/>
                              <a:gd name="T3" fmla="*/ 111 h 173"/>
                              <a:gd name="T4" fmla="*/ 0 w 99"/>
                              <a:gd name="T5" fmla="*/ 0 h 173"/>
                              <a:gd name="T6" fmla="*/ 99 w 99"/>
                              <a:gd name="T7" fmla="*/ 64 h 173"/>
                              <a:gd name="T8" fmla="*/ 99 w 99"/>
                              <a:gd name="T9" fmla="*/ 173 h 173"/>
                            </a:gdLst>
                            <a:ahLst/>
                            <a:cxnLst>
                              <a:cxn ang="0">
                                <a:pos x="T0" y="T1"/>
                              </a:cxn>
                              <a:cxn ang="0">
                                <a:pos x="T2" y="T3"/>
                              </a:cxn>
                              <a:cxn ang="0">
                                <a:pos x="T4" y="T5"/>
                              </a:cxn>
                              <a:cxn ang="0">
                                <a:pos x="T6" y="T7"/>
                              </a:cxn>
                              <a:cxn ang="0">
                                <a:pos x="T8" y="T9"/>
                              </a:cxn>
                            </a:cxnLst>
                            <a:rect l="0" t="0" r="r" b="b"/>
                            <a:pathLst>
                              <a:path w="99" h="173">
                                <a:moveTo>
                                  <a:pt x="99" y="173"/>
                                </a:moveTo>
                                <a:lnTo>
                                  <a:pt x="0" y="111"/>
                                </a:lnTo>
                                <a:lnTo>
                                  <a:pt x="0" y="0"/>
                                </a:lnTo>
                                <a:lnTo>
                                  <a:pt x="99" y="64"/>
                                </a:lnTo>
                                <a:lnTo>
                                  <a:pt x="99" y="173"/>
                                </a:lnTo>
                                <a:close/>
                              </a:path>
                            </a:pathLst>
                          </a:custGeom>
                          <a:solidFill>
                            <a:srgbClr val="FFFFFF"/>
                          </a:solidFill>
                          <a:ln w="10795" cap="rnd">
                            <a:solidFill>
                              <a:srgbClr val="7B7C7E"/>
                            </a:solidFill>
                            <a:prstDash val="solid"/>
                            <a:round/>
                            <a:headEnd/>
                            <a:tailEnd/>
                          </a:ln>
                        </wps:spPr>
                        <wps:txbx>
                          <w:txbxContent>
                            <w:p w14:paraId="79C419FC"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0" name="Freeform 20"/>
                        <wps:cNvSpPr>
                          <a:spLocks/>
                        </wps:cNvSpPr>
                        <wps:spPr bwMode="auto">
                          <a:xfrm>
                            <a:off x="417512" y="311150"/>
                            <a:ext cx="157163" cy="274637"/>
                          </a:xfrm>
                          <a:custGeom>
                            <a:avLst/>
                            <a:gdLst>
                              <a:gd name="T0" fmla="*/ 0 w 99"/>
                              <a:gd name="T1" fmla="*/ 173 h 173"/>
                              <a:gd name="T2" fmla="*/ 99 w 99"/>
                              <a:gd name="T3" fmla="*/ 111 h 173"/>
                              <a:gd name="T4" fmla="*/ 99 w 99"/>
                              <a:gd name="T5" fmla="*/ 0 h 173"/>
                              <a:gd name="T6" fmla="*/ 0 w 99"/>
                              <a:gd name="T7" fmla="*/ 64 h 173"/>
                              <a:gd name="T8" fmla="*/ 0 w 99"/>
                              <a:gd name="T9" fmla="*/ 173 h 173"/>
                            </a:gdLst>
                            <a:ahLst/>
                            <a:cxnLst>
                              <a:cxn ang="0">
                                <a:pos x="T0" y="T1"/>
                              </a:cxn>
                              <a:cxn ang="0">
                                <a:pos x="T2" y="T3"/>
                              </a:cxn>
                              <a:cxn ang="0">
                                <a:pos x="T4" y="T5"/>
                              </a:cxn>
                              <a:cxn ang="0">
                                <a:pos x="T6" y="T7"/>
                              </a:cxn>
                              <a:cxn ang="0">
                                <a:pos x="T8" y="T9"/>
                              </a:cxn>
                            </a:cxnLst>
                            <a:rect l="0" t="0" r="r" b="b"/>
                            <a:pathLst>
                              <a:path w="99" h="173">
                                <a:moveTo>
                                  <a:pt x="0" y="173"/>
                                </a:moveTo>
                                <a:lnTo>
                                  <a:pt x="99" y="111"/>
                                </a:lnTo>
                                <a:lnTo>
                                  <a:pt x="99" y="0"/>
                                </a:lnTo>
                                <a:lnTo>
                                  <a:pt x="0" y="64"/>
                                </a:lnTo>
                                <a:lnTo>
                                  <a:pt x="0" y="173"/>
                                </a:lnTo>
                                <a:close/>
                              </a:path>
                            </a:pathLst>
                          </a:custGeom>
                          <a:solidFill>
                            <a:srgbClr val="FFFFFF"/>
                          </a:solidFill>
                          <a:ln w="10795" cap="rnd">
                            <a:solidFill>
                              <a:srgbClr val="7B7C7E"/>
                            </a:solidFill>
                            <a:prstDash val="solid"/>
                            <a:round/>
                            <a:headEnd/>
                            <a:tailEnd/>
                          </a:ln>
                        </wps:spPr>
                        <wps:txbx>
                          <w:txbxContent>
                            <w:p w14:paraId="0D6955F7"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1" name="Freeform 21"/>
                        <wps:cNvSpPr>
                          <a:spLocks/>
                        </wps:cNvSpPr>
                        <wps:spPr bwMode="auto">
                          <a:xfrm>
                            <a:off x="260350" y="211137"/>
                            <a:ext cx="314325" cy="201612"/>
                          </a:xfrm>
                          <a:custGeom>
                            <a:avLst/>
                            <a:gdLst>
                              <a:gd name="T0" fmla="*/ 198 w 198"/>
                              <a:gd name="T1" fmla="*/ 63 h 127"/>
                              <a:gd name="T2" fmla="*/ 99 w 198"/>
                              <a:gd name="T3" fmla="*/ 0 h 127"/>
                              <a:gd name="T4" fmla="*/ 0 w 198"/>
                              <a:gd name="T5" fmla="*/ 63 h 127"/>
                              <a:gd name="T6" fmla="*/ 99 w 198"/>
                              <a:gd name="T7" fmla="*/ 127 h 127"/>
                              <a:gd name="T8" fmla="*/ 198 w 198"/>
                              <a:gd name="T9" fmla="*/ 63 h 127"/>
                            </a:gdLst>
                            <a:ahLst/>
                            <a:cxnLst>
                              <a:cxn ang="0">
                                <a:pos x="T0" y="T1"/>
                              </a:cxn>
                              <a:cxn ang="0">
                                <a:pos x="T2" y="T3"/>
                              </a:cxn>
                              <a:cxn ang="0">
                                <a:pos x="T4" y="T5"/>
                              </a:cxn>
                              <a:cxn ang="0">
                                <a:pos x="T6" y="T7"/>
                              </a:cxn>
                              <a:cxn ang="0">
                                <a:pos x="T8" y="T9"/>
                              </a:cxn>
                            </a:cxnLst>
                            <a:rect l="0" t="0" r="r" b="b"/>
                            <a:pathLst>
                              <a:path w="198" h="127">
                                <a:moveTo>
                                  <a:pt x="198" y="63"/>
                                </a:moveTo>
                                <a:lnTo>
                                  <a:pt x="99" y="0"/>
                                </a:lnTo>
                                <a:lnTo>
                                  <a:pt x="0" y="63"/>
                                </a:lnTo>
                                <a:lnTo>
                                  <a:pt x="99" y="127"/>
                                </a:lnTo>
                                <a:lnTo>
                                  <a:pt x="198" y="63"/>
                                </a:lnTo>
                                <a:close/>
                              </a:path>
                            </a:pathLst>
                          </a:custGeom>
                          <a:solidFill>
                            <a:srgbClr val="FFFFFF"/>
                          </a:solidFill>
                          <a:ln w="10795" cap="rnd">
                            <a:solidFill>
                              <a:srgbClr val="7B7C7E"/>
                            </a:solidFill>
                            <a:prstDash val="solid"/>
                            <a:round/>
                            <a:headEnd/>
                            <a:tailEnd/>
                          </a:ln>
                        </wps:spPr>
                        <wps:txbx>
                          <w:txbxContent>
                            <w:p w14:paraId="16E216FA" w14:textId="77777777" w:rsidR="00CE5F34" w:rsidRDefault="00CE5F34" w:rsidP="00CE5F34"/>
                          </w:txbxContent>
                        </wps:txbx>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Group 23" o:spid="_x0000_s1031" style="position:absolute;margin-left:442.35pt;margin-top:10.7pt;width:65.15pt;height:56.2pt;z-index:251677184;mso-width-relative:margin;mso-height-relative:margin" coordsize="835025,720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">
              <o:lock v:ext="edit" aspectratio="t"/>
              <v:group id="Group 1057" o:spid="_x0000_s1032" style="position:absolute;width:835025;height:720725" coordsize="835025,7207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 id="Freeform 4" o:spid="_x0000_s1033" style="position:absolute;left:257175;width:319088;height:588962;visibility:visible;mso-wrap-style:square;v-text-anchor:top" coordsize="85,15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f/JwgAA&#10;ANoAAAAPAAAAZHJzL2Rvd25yZXYueG1sRI9BawIxFITvBf9DeII3zSqidmsUERQPCnXbQ4+vm9dN&#10;6OZl2URd/70RCj0OM/MNs1x3rhZXaoP1rGA8ykAQl15brhR8fuyGCxAhImusPZOCOwVYr3ovS8y1&#10;v/GZrkWsRIJwyFGBibHJpQylIYdh5Bvi5P341mFMsq2kbvGW4K6WkyybSYeW04LBhraGyt/i4hRw&#10;aWznd5ndv77f0Z7q+dex+FZq0O82byAidfE//Nc+aAVTeF5JN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iR/8nCAAAA2gAAAA8AAAAAAAAAAAAAAAAAlwIAAGRycy9kb3du&#10;cmV2LnhtbFBLBQYAAAAABAAEAPUAAACGAwAAAAA=&#10;" adj="-11796480,,5400" path="m85,115c85,138,66,157,43,157,43,157,43,157,43,157,19,157,,138,,115,,42,,42,,42,,19,19,,43,,43,,43,,43,,66,,85,19,85,42l85,115xe" fillcolor="#f08d00" stroked="f">
                  <v:stroke joinstyle="round"/>
                  <v:formulas/>
                  <v:path arrowok="t" o:connecttype="custom" o:connectlocs="319088,431405;161421,588962;161421,588962;0,431405;0,157557;161421,0;161421,0;319088,157557;319088,431405" o:connectangles="0,0,0,0,0,0,0,0,0" textboxrect="0,0,85,157"/>
                  <v:textbox>
                    <w:txbxContent>
                      <w:p w14:paraId="21CDD1B8" w14:textId="77777777" w:rsidR="00CE5F34" w:rsidRDefault="00CE5F34" w:rsidP="00CE5F34"/>
                    </w:txbxContent>
                  </v:textbox>
                </v:shape>
                <v:shape id="Freeform 5" o:spid="_x0000_s1034" style="position:absolute;top:222250;width:598488;height:498475;visibility:visible;mso-wrap-style:square;v-text-anchor:top" coordsize="160,1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BGawQAA&#10;ANoAAAAPAAAAZHJzL2Rvd25yZXYueG1sRI9La8MwEITvgf4HsYHcEtkBm9SNEkJJIde6vfS2tdaP&#10;xFoZS/Xj31eBQI7DzHzD7I+TacVAvWssK4g3EQjiwuqGKwXfXx/rHQjnkTW2lknBTA6Oh5fFHjNt&#10;R/6kIfeVCBB2GSqove8yKV1Rk0G3sR1x8ErbG/RB9pXUPY4Bblq5jaJUGmw4LNTY0XtNxS3/MwrO&#10;UZxesexy8zqXVfLT4m/CqVKr5XR6A+Fp8s/wo33RChK4Xwk3QB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0UwRmsEAAADaAAAADwAAAAAAAAAAAAAAAACXAgAAZHJzL2Rvd25y&#10;ZXYueG1sUEsFBgAAAAAEAAQA9QAAAIUDAAAAAA==&#10;" adj="-11796480,,5400" path="m70,122c49,133,24,127,12,106,12,106,12,106,12,106,,86,7,60,27,48,91,12,91,12,91,12,111,,137,7,148,28,148,28,148,28,148,28,160,48,153,74,133,85l70,122xe" fillcolor="#ce003d" stroked="f">
                  <v:stroke joinstyle="round"/>
                  <v:formulas/>
                  <v:path arrowok="t" o:connecttype="custom" o:connectlocs="261839,457248;44887,397281;44887,397281;100995,179901;340390,44975;553601,104942;553601,104942;497493,318574;261839,457248" o:connectangles="0,0,0,0,0,0,0,0,0" textboxrect="0,0,160,133"/>
                  <v:textbox>
                    <w:txbxContent>
                      <w:p w14:paraId="615AB312" w14:textId="77777777" w:rsidR="00CE5F34" w:rsidRDefault="00CE5F34" w:rsidP="00CE5F34"/>
                    </w:txbxContent>
                  </v:textbox>
                </v:shape>
                <v:shape id="Freeform 6" o:spid="_x0000_s1035" style="position:absolute;left:234950;top:222250;width:600075;height:498475;visibility:visible;mso-wrap-style:square;v-text-anchor:top" coordsize="160,1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9Yk4xAAA&#10;ANoAAAAPAAAAZHJzL2Rvd25yZXYueG1sRI9Ba8JAFITvBf/D8gpeim70oCF1E4poCBSEphV6fGRf&#10;s6HZtyG7avz33UKhx2FmvmF2xWR7caXRd44VrJYJCOLG6Y5bBR/vx0UKwgdkjb1jUnAnD0U+e9hh&#10;pt2N3+hah1ZECPsMFZgQhkxK3xiy6JduII7elxsthijHVuoRbxFue7lOko202HFcMDjQ3lDzXV+s&#10;glafXj8P1bl7CltTVum93J7SUqn54/TyDCLQFP7Df+1KK9jA75V4A2T+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WJOMQAAADaAAAADwAAAAAAAAAAAAAAAACXAgAAZHJzL2Rv&#10;d25yZXYueG1sUEsFBgAAAAAEAAQA9QAAAIgDAAAAAA==&#10;" adj="-11796480,,5400" path="m133,48c153,60,160,86,148,106,148,106,148,106,148,106,137,127,111,133,91,122,28,85,28,85,28,85,7,74,,48,12,28,12,28,12,28,12,28,24,7,50,,70,12l133,48xe" fillcolor="#bebc00" stroked="f">
                  <v:stroke joinstyle="round"/>
                  <v:formulas/>
                  <v:path arrowok="t" o:connecttype="custom" o:connectlocs="498812,179901;555069,397281;555069,397281;341293,457248;105013,318574;45006,104942;45006,104942;262533,44975;498812,179901" o:connectangles="0,0,0,0,0,0,0,0,0" textboxrect="0,0,160,133"/>
                  <v:textbox>
                    <w:txbxContent>
                      <w:p w14:paraId="33177434" w14:textId="77777777" w:rsidR="00CE5F34" w:rsidRDefault="00CE5F34" w:rsidP="00CE5F34"/>
                    </w:txbxContent>
                  </v:textbox>
                </v:shape>
              </v:group>
              <v:group id="Group 1058" o:spid="_x0000_s1036" style="position:absolute;left:252248;top:210207;width:314325;height:374650" coordorigin="260350,211137" coordsize="314325,3746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Freeform 18" o:spid="_x0000_s1037" style="position:absolute;left:260350;top:311150;width:157163;height:274637;visibility:visible;mso-wrap-style:square;v-text-anchor:top" coordsize="99,17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4CgFwwAA&#10;ANsAAAAPAAAAZHJzL2Rvd25yZXYueG1sRI9Ba8JAEIXvBf/DMoK3urFKLamriCIteKoRvI7ZaRKa&#10;nV2yW5P++85B8DbDe/PeN6vN4Fp1oy42ng3Mphko4tLbhisD5+Lw/AYqJmSLrWcy8EcRNuvR0wpz&#10;63v+otspVUpCOOZooE4p5FrHsiaHceoDsWjfvnOYZO0qbTvsJdy1+iXLXrXDhqWhxkC7msqf068z&#10;cIhHXm4Le9WXfZgvQthfP/rCmMl42L6DSjSkh/l+/WkFX2DlFxlAr/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4CgFwwAAANsAAAAPAAAAAAAAAAAAAAAAAJcCAABkcnMvZG93&#10;bnJldi54bWxQSwUGAAAAAAQABAD1AAAAhwMAAAAA&#10;" adj="-11796480,,5400" path="m99,173l0,111,,,99,64,99,173xe" strokecolor="#7b7c7e" strokeweight=".85pt">
                  <v:stroke joinstyle="round" endcap="round"/>
                  <v:formulas/>
                  <v:path arrowok="t" o:connecttype="custom" o:connectlocs="157163,274637;0,176212;0,0;157163,101600;157163,274637" o:connectangles="0,0,0,0,0" textboxrect="0,0,99,173"/>
                  <v:textbox>
                    <w:txbxContent>
                      <w:p w14:paraId="79C419FC" w14:textId="77777777" w:rsidR="00CE5F34" w:rsidRDefault="00CE5F34" w:rsidP="00CE5F34"/>
                    </w:txbxContent>
                  </v:textbox>
                </v:shape>
                <v:shape id="Freeform 20" o:spid="_x0000_s1038" style="position:absolute;left:417512;top:311150;width:157163;height:274637;visibility:visible;mso-wrap-style:square;v-text-anchor:top" coordsize="99,17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u6+wQAA&#10;ANsAAAAPAAAAZHJzL2Rvd25yZXYueG1sRE/Pa8IwFL4L+x/CG+ym6brhRmcUsRSFnWwHuz6bt7as&#10;eQlNbOt/bw6DHT++35vdbHox0uA7ywqeVwkI4trqjhsFX1WxfAfhA7LG3jIpuJGH3fZhscFM24nP&#10;NJahETGEfYYK2hBcJqWvWzLoV9YRR+7HDgZDhEMj9YBTDDe9TJNkLQ12HBtadHRoqf4tr0ZB4T/5&#10;bV/pi/zO3curc/nlOFVKPT3O+w8QgebwL/5zn7SCNK6PX+IPkNs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ruvsEAAADbAAAADwAAAAAAAAAAAAAAAACXAgAAZHJzL2Rvd25y&#10;ZXYueG1sUEsFBgAAAAAEAAQA9QAAAIUDAAAAAA==&#10;" adj="-11796480,,5400" path="m0,173l99,111,99,,,64,,173xe" strokecolor="#7b7c7e" strokeweight=".85pt">
                  <v:stroke joinstyle="round" endcap="round"/>
                  <v:formulas/>
                  <v:path arrowok="t" o:connecttype="custom" o:connectlocs="0,274637;157163,176212;157163,0;0,101600;0,274637" o:connectangles="0,0,0,0,0" textboxrect="0,0,99,173"/>
                  <v:textbox>
                    <w:txbxContent>
                      <w:p w14:paraId="0D6955F7" w14:textId="77777777" w:rsidR="00CE5F34" w:rsidRDefault="00CE5F34" w:rsidP="00CE5F34"/>
                    </w:txbxContent>
                  </v:textbox>
                </v:shape>
                <v:shape id="Freeform 21" o:spid="_x0000_s1039" style="position:absolute;left:260350;top:211137;width:314325;height:201612;visibility:visible;mso-wrap-style:square;v-text-anchor:top" coordsize="198,12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9suxAAA&#10;ANsAAAAPAAAAZHJzL2Rvd25yZXYueG1sRI9Ba8JAFITvBf/D8gRvulGhlOgaomANvdUW9fjcfSbB&#10;7Ns0u9X033cLQo/DzHzDLLPeNuJGna8dK5hOEhDE2pmaSwWfH9vxCwgfkA02jknBD3nIVoOnJabG&#10;3fmdbvtQighhn6KCKoQ2ldLriiz6iWuJo3dxncUQZVdK0+E9wm0jZ0nyLC3WHBcqbGlTkb7uv62C&#10;1/nhTZ/mRWG+2vKc6+a4xmSn1GjY5wsQgfrwH360C6NgNoW/L/EHyN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vbLsQAAADbAAAADwAAAAAAAAAAAAAAAACXAgAAZHJzL2Rv&#10;d25yZXYueG1sUEsFBgAAAAAEAAQA9QAAAIgDAAAAAA==&#10;" adj="-11796480,,5400" path="m198,63l99,,,63,99,127,198,63xe" strokecolor="#7b7c7e" strokeweight=".85pt">
                  <v:stroke joinstyle="round" endcap="round"/>
                  <v:formulas/>
                  <v:path arrowok="t" o:connecttype="custom" o:connectlocs="314325,100012;157163,0;0,100012;157163,201612;314325,100012" o:connectangles="0,0,0,0,0" textboxrect="0,0,198,127"/>
                  <v:textbox>
                    <w:txbxContent>
                      <w:p w14:paraId="16E216FA" w14:textId="77777777" w:rsidR="00CE5F34" w:rsidRDefault="00CE5F34" w:rsidP="00CE5F34"/>
                    </w:txbxContent>
                  </v:textbox>
                </v:shape>
              </v:group>
            </v:group>
          </w:pict>
        </mc:Fallback>
      </mc:AlternateContent>
    </w:r>
    <w:r w:rsidRPr="00CE5F34">
      <w:rPr>
        <w:noProof/>
        <w:lang w:val="en-US"/>
      </w:rPr>
      <mc:AlternateContent>
        <mc:Choice Requires="wpg">
          <w:drawing>
            <wp:anchor distT="0" distB="0" distL="114300" distR="114300" simplePos="0" relativeHeight="251679232" behindDoc="0" locked="0" layoutInCell="1" allowOverlap="1" wp14:anchorId="3DFA4B27" wp14:editId="4621FC05">
              <wp:simplePos x="0" y="0"/>
              <wp:positionH relativeFrom="column">
                <wp:posOffset>5617845</wp:posOffset>
              </wp:positionH>
              <wp:positionV relativeFrom="paragraph">
                <wp:posOffset>960120</wp:posOffset>
              </wp:positionV>
              <wp:extent cx="827405" cy="236855"/>
              <wp:effectExtent l="0" t="0" r="0" b="0"/>
              <wp:wrapNone/>
              <wp:docPr id="24" name="Group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27405" cy="236855"/>
                        <a:chOff x="0" y="0"/>
                        <a:chExt cx="2161" cy="619"/>
                      </a:xfrm>
                    </wpg:grpSpPr>
                    <wps:wsp>
                      <wps:cNvPr id="25" name="Freeform 25"/>
                      <wps:cNvSpPr>
                        <a:spLocks noEditPoints="1"/>
                      </wps:cNvSpPr>
                      <wps:spPr bwMode="auto">
                        <a:xfrm>
                          <a:off x="62" y="437"/>
                          <a:ext cx="80" cy="144"/>
                        </a:xfrm>
                        <a:custGeom>
                          <a:avLst/>
                          <a:gdLst>
                            <a:gd name="T0" fmla="*/ 0 w 34"/>
                            <a:gd name="T1" fmla="*/ 0 h 61"/>
                            <a:gd name="T2" fmla="*/ 16 w 34"/>
                            <a:gd name="T3" fmla="*/ 0 h 61"/>
                            <a:gd name="T4" fmla="*/ 32 w 34"/>
                            <a:gd name="T5" fmla="*/ 15 h 61"/>
                            <a:gd name="T6" fmla="*/ 21 w 34"/>
                            <a:gd name="T7" fmla="*/ 29 h 61"/>
                            <a:gd name="T8" fmla="*/ 21 w 34"/>
                            <a:gd name="T9" fmla="*/ 29 h 61"/>
                            <a:gd name="T10" fmla="*/ 34 w 34"/>
                            <a:gd name="T11" fmla="*/ 44 h 61"/>
                            <a:gd name="T12" fmla="*/ 17 w 34"/>
                            <a:gd name="T13" fmla="*/ 61 h 61"/>
                            <a:gd name="T14" fmla="*/ 0 w 34"/>
                            <a:gd name="T15" fmla="*/ 61 h 61"/>
                            <a:gd name="T16" fmla="*/ 0 w 34"/>
                            <a:gd name="T17" fmla="*/ 0 h 61"/>
                            <a:gd name="T18" fmla="*/ 15 w 34"/>
                            <a:gd name="T19" fmla="*/ 27 h 61"/>
                            <a:gd name="T20" fmla="*/ 29 w 34"/>
                            <a:gd name="T21" fmla="*/ 15 h 61"/>
                            <a:gd name="T22" fmla="*/ 17 w 34"/>
                            <a:gd name="T23" fmla="*/ 3 h 61"/>
                            <a:gd name="T24" fmla="*/ 4 w 34"/>
                            <a:gd name="T25" fmla="*/ 3 h 61"/>
                            <a:gd name="T26" fmla="*/ 4 w 34"/>
                            <a:gd name="T27" fmla="*/ 27 h 61"/>
                            <a:gd name="T28" fmla="*/ 15 w 34"/>
                            <a:gd name="T29" fmla="*/ 27 h 61"/>
                            <a:gd name="T30" fmla="*/ 16 w 34"/>
                            <a:gd name="T31" fmla="*/ 58 h 61"/>
                            <a:gd name="T32" fmla="*/ 31 w 34"/>
                            <a:gd name="T33" fmla="*/ 44 h 61"/>
                            <a:gd name="T34" fmla="*/ 16 w 34"/>
                            <a:gd name="T35" fmla="*/ 30 h 61"/>
                            <a:gd name="T36" fmla="*/ 4 w 34"/>
                            <a:gd name="T37" fmla="*/ 30 h 61"/>
                            <a:gd name="T38" fmla="*/ 4 w 34"/>
                            <a:gd name="T39" fmla="*/ 58 h 61"/>
                            <a:gd name="T40" fmla="*/ 16 w 34"/>
                            <a:gd name="T41" fmla="*/ 5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 h="61">
                              <a:moveTo>
                                <a:pt x="0" y="0"/>
                              </a:moveTo>
                              <a:cubicBezTo>
                                <a:pt x="16" y="0"/>
                                <a:pt x="16" y="0"/>
                                <a:pt x="16" y="0"/>
                              </a:cubicBezTo>
                              <a:cubicBezTo>
                                <a:pt x="28" y="0"/>
                                <a:pt x="32" y="6"/>
                                <a:pt x="32" y="15"/>
                              </a:cubicBezTo>
                              <a:cubicBezTo>
                                <a:pt x="32" y="23"/>
                                <a:pt x="28" y="28"/>
                                <a:pt x="21" y="29"/>
                              </a:cubicBezTo>
                              <a:cubicBezTo>
                                <a:pt x="21" y="29"/>
                                <a:pt x="21" y="29"/>
                                <a:pt x="21" y="29"/>
                              </a:cubicBezTo>
                              <a:cubicBezTo>
                                <a:pt x="30" y="29"/>
                                <a:pt x="34" y="36"/>
                                <a:pt x="34" y="44"/>
                              </a:cubicBezTo>
                              <a:cubicBezTo>
                                <a:pt x="34" y="55"/>
                                <a:pt x="28" y="61"/>
                                <a:pt x="17" y="61"/>
                              </a:cubicBezTo>
                              <a:cubicBezTo>
                                <a:pt x="0" y="61"/>
                                <a:pt x="0" y="61"/>
                                <a:pt x="0" y="61"/>
                              </a:cubicBezTo>
                              <a:lnTo>
                                <a:pt x="0" y="0"/>
                              </a:lnTo>
                              <a:close/>
                              <a:moveTo>
                                <a:pt x="15" y="27"/>
                              </a:moveTo>
                              <a:cubicBezTo>
                                <a:pt x="23" y="27"/>
                                <a:pt x="29" y="24"/>
                                <a:pt x="29" y="15"/>
                              </a:cubicBezTo>
                              <a:cubicBezTo>
                                <a:pt x="29" y="7"/>
                                <a:pt x="25" y="3"/>
                                <a:pt x="17" y="3"/>
                              </a:cubicBezTo>
                              <a:cubicBezTo>
                                <a:pt x="4" y="3"/>
                                <a:pt x="4" y="3"/>
                                <a:pt x="4" y="3"/>
                              </a:cubicBezTo>
                              <a:cubicBezTo>
                                <a:pt x="4" y="27"/>
                                <a:pt x="4" y="27"/>
                                <a:pt x="4" y="27"/>
                              </a:cubicBezTo>
                              <a:lnTo>
                                <a:pt x="15" y="27"/>
                              </a:lnTo>
                              <a:close/>
                              <a:moveTo>
                                <a:pt x="16" y="58"/>
                              </a:moveTo>
                              <a:cubicBezTo>
                                <a:pt x="26" y="58"/>
                                <a:pt x="31" y="54"/>
                                <a:pt x="31" y="44"/>
                              </a:cubicBezTo>
                              <a:cubicBezTo>
                                <a:pt x="31" y="33"/>
                                <a:pt x="24" y="30"/>
                                <a:pt x="16" y="30"/>
                              </a:cubicBezTo>
                              <a:cubicBezTo>
                                <a:pt x="4" y="30"/>
                                <a:pt x="4" y="30"/>
                                <a:pt x="4" y="30"/>
                              </a:cubicBezTo>
                              <a:cubicBezTo>
                                <a:pt x="4" y="58"/>
                                <a:pt x="4" y="58"/>
                                <a:pt x="4" y="58"/>
                              </a:cubicBezTo>
                              <a:lnTo>
                                <a:pt x="16" y="5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06B501"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 name="Freeform 26"/>
                      <wps:cNvSpPr>
                        <a:spLocks/>
                      </wps:cNvSpPr>
                      <wps:spPr bwMode="auto">
                        <a:xfrm>
                          <a:off x="178" y="473"/>
                          <a:ext cx="37" cy="108"/>
                        </a:xfrm>
                        <a:custGeom>
                          <a:avLst/>
                          <a:gdLst>
                            <a:gd name="T0" fmla="*/ 0 w 16"/>
                            <a:gd name="T1" fmla="*/ 1 h 46"/>
                            <a:gd name="T2" fmla="*/ 3 w 16"/>
                            <a:gd name="T3" fmla="*/ 1 h 46"/>
                            <a:gd name="T4" fmla="*/ 3 w 16"/>
                            <a:gd name="T5" fmla="*/ 9 h 46"/>
                            <a:gd name="T6" fmla="*/ 3 w 16"/>
                            <a:gd name="T7" fmla="*/ 9 h 46"/>
                            <a:gd name="T8" fmla="*/ 14 w 16"/>
                            <a:gd name="T9" fmla="*/ 0 h 46"/>
                            <a:gd name="T10" fmla="*/ 16 w 16"/>
                            <a:gd name="T11" fmla="*/ 0 h 46"/>
                            <a:gd name="T12" fmla="*/ 16 w 16"/>
                            <a:gd name="T13" fmla="*/ 3 h 46"/>
                            <a:gd name="T14" fmla="*/ 14 w 16"/>
                            <a:gd name="T15" fmla="*/ 3 h 46"/>
                            <a:gd name="T16" fmla="*/ 3 w 16"/>
                            <a:gd name="T17" fmla="*/ 17 h 46"/>
                            <a:gd name="T18" fmla="*/ 3 w 16"/>
                            <a:gd name="T19" fmla="*/ 46 h 46"/>
                            <a:gd name="T20" fmla="*/ 0 w 16"/>
                            <a:gd name="T21" fmla="*/ 46 h 46"/>
                            <a:gd name="T22" fmla="*/ 0 w 16"/>
                            <a:gd name="T23"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46">
                              <a:moveTo>
                                <a:pt x="0" y="1"/>
                              </a:moveTo>
                              <a:cubicBezTo>
                                <a:pt x="3" y="1"/>
                                <a:pt x="3" y="1"/>
                                <a:pt x="3" y="1"/>
                              </a:cubicBezTo>
                              <a:cubicBezTo>
                                <a:pt x="3" y="9"/>
                                <a:pt x="3" y="9"/>
                                <a:pt x="3" y="9"/>
                              </a:cubicBezTo>
                              <a:cubicBezTo>
                                <a:pt x="3" y="9"/>
                                <a:pt x="3" y="9"/>
                                <a:pt x="3" y="9"/>
                              </a:cubicBezTo>
                              <a:cubicBezTo>
                                <a:pt x="5" y="4"/>
                                <a:pt x="8" y="0"/>
                                <a:pt x="14" y="0"/>
                              </a:cubicBezTo>
                              <a:cubicBezTo>
                                <a:pt x="16" y="0"/>
                                <a:pt x="16" y="0"/>
                                <a:pt x="16" y="0"/>
                              </a:cubicBezTo>
                              <a:cubicBezTo>
                                <a:pt x="16" y="3"/>
                                <a:pt x="16" y="3"/>
                                <a:pt x="16" y="3"/>
                              </a:cubicBezTo>
                              <a:cubicBezTo>
                                <a:pt x="14" y="3"/>
                                <a:pt x="14" y="3"/>
                                <a:pt x="14" y="3"/>
                              </a:cubicBezTo>
                              <a:cubicBezTo>
                                <a:pt x="7" y="3"/>
                                <a:pt x="3" y="10"/>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5F31CE"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244"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A26DC8"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286" y="437"/>
                          <a:ext cx="66" cy="147"/>
                        </a:xfrm>
                        <a:custGeom>
                          <a:avLst/>
                          <a:gdLst>
                            <a:gd name="T0" fmla="*/ 25 w 28"/>
                            <a:gd name="T1" fmla="*/ 52 h 62"/>
                            <a:gd name="T2" fmla="*/ 25 w 28"/>
                            <a:gd name="T3" fmla="*/ 52 h 62"/>
                            <a:gd name="T4" fmla="*/ 14 w 28"/>
                            <a:gd name="T5" fmla="*/ 62 h 62"/>
                            <a:gd name="T6" fmla="*/ 0 w 28"/>
                            <a:gd name="T7" fmla="*/ 38 h 62"/>
                            <a:gd name="T8" fmla="*/ 14 w 28"/>
                            <a:gd name="T9" fmla="*/ 15 h 62"/>
                            <a:gd name="T10" fmla="*/ 25 w 28"/>
                            <a:gd name="T11" fmla="*/ 24 h 62"/>
                            <a:gd name="T12" fmla="*/ 25 w 28"/>
                            <a:gd name="T13" fmla="*/ 24 h 62"/>
                            <a:gd name="T14" fmla="*/ 25 w 28"/>
                            <a:gd name="T15" fmla="*/ 0 h 62"/>
                            <a:gd name="T16" fmla="*/ 28 w 28"/>
                            <a:gd name="T17" fmla="*/ 0 h 62"/>
                            <a:gd name="T18" fmla="*/ 28 w 28"/>
                            <a:gd name="T19" fmla="*/ 61 h 62"/>
                            <a:gd name="T20" fmla="*/ 25 w 28"/>
                            <a:gd name="T21" fmla="*/ 61 h 62"/>
                            <a:gd name="T22" fmla="*/ 25 w 28"/>
                            <a:gd name="T23" fmla="*/ 52 h 62"/>
                            <a:gd name="T24" fmla="*/ 14 w 28"/>
                            <a:gd name="T25" fmla="*/ 59 h 62"/>
                            <a:gd name="T26" fmla="*/ 25 w 28"/>
                            <a:gd name="T27" fmla="*/ 38 h 62"/>
                            <a:gd name="T28" fmla="*/ 14 w 28"/>
                            <a:gd name="T29" fmla="*/ 18 h 62"/>
                            <a:gd name="T30" fmla="*/ 3 w 28"/>
                            <a:gd name="T31" fmla="*/ 38 h 62"/>
                            <a:gd name="T32" fmla="*/ 14 w 28"/>
                            <a:gd name="T33" fmla="*/ 5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8" h="62">
                              <a:moveTo>
                                <a:pt x="25" y="52"/>
                              </a:moveTo>
                              <a:cubicBezTo>
                                <a:pt x="25" y="52"/>
                                <a:pt x="25" y="52"/>
                                <a:pt x="25" y="52"/>
                              </a:cubicBezTo>
                              <a:cubicBezTo>
                                <a:pt x="24" y="58"/>
                                <a:pt x="20" y="62"/>
                                <a:pt x="14" y="62"/>
                              </a:cubicBezTo>
                              <a:cubicBezTo>
                                <a:pt x="3" y="62"/>
                                <a:pt x="0" y="52"/>
                                <a:pt x="0" y="38"/>
                              </a:cubicBezTo>
                              <a:cubicBezTo>
                                <a:pt x="0" y="25"/>
                                <a:pt x="3" y="15"/>
                                <a:pt x="14" y="15"/>
                              </a:cubicBezTo>
                              <a:cubicBezTo>
                                <a:pt x="20" y="15"/>
                                <a:pt x="23" y="19"/>
                                <a:pt x="25" y="24"/>
                              </a:cubicBezTo>
                              <a:cubicBezTo>
                                <a:pt x="25" y="24"/>
                                <a:pt x="25" y="24"/>
                                <a:pt x="25" y="24"/>
                              </a:cubicBezTo>
                              <a:cubicBezTo>
                                <a:pt x="25" y="0"/>
                                <a:pt x="25" y="0"/>
                                <a:pt x="25" y="0"/>
                              </a:cubicBezTo>
                              <a:cubicBezTo>
                                <a:pt x="28" y="0"/>
                                <a:pt x="28" y="0"/>
                                <a:pt x="28" y="0"/>
                              </a:cubicBezTo>
                              <a:cubicBezTo>
                                <a:pt x="28" y="61"/>
                                <a:pt x="28" y="61"/>
                                <a:pt x="28" y="61"/>
                              </a:cubicBezTo>
                              <a:cubicBezTo>
                                <a:pt x="25" y="61"/>
                                <a:pt x="25" y="61"/>
                                <a:pt x="25" y="61"/>
                              </a:cubicBezTo>
                              <a:lnTo>
                                <a:pt x="25" y="52"/>
                              </a:lnTo>
                              <a:close/>
                              <a:moveTo>
                                <a:pt x="14" y="59"/>
                              </a:moveTo>
                              <a:cubicBezTo>
                                <a:pt x="22" y="59"/>
                                <a:pt x="25" y="51"/>
                                <a:pt x="25" y="38"/>
                              </a:cubicBezTo>
                              <a:cubicBezTo>
                                <a:pt x="25" y="24"/>
                                <a:pt x="21" y="18"/>
                                <a:pt x="14" y="18"/>
                              </a:cubicBezTo>
                              <a:cubicBezTo>
                                <a:pt x="6" y="18"/>
                                <a:pt x="3" y="25"/>
                                <a:pt x="3" y="38"/>
                              </a:cubicBezTo>
                              <a:cubicBezTo>
                                <a:pt x="3" y="50"/>
                                <a:pt x="5" y="59"/>
                                <a:pt x="14" y="59"/>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92B089"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388" y="473"/>
                          <a:ext cx="68" cy="146"/>
                        </a:xfrm>
                        <a:custGeom>
                          <a:avLst/>
                          <a:gdLst>
                            <a:gd name="T0" fmla="*/ 29 w 29"/>
                            <a:gd name="T1" fmla="*/ 43 h 62"/>
                            <a:gd name="T2" fmla="*/ 14 w 29"/>
                            <a:gd name="T3" fmla="*/ 62 h 62"/>
                            <a:gd name="T4" fmla="*/ 2 w 29"/>
                            <a:gd name="T5" fmla="*/ 50 h 62"/>
                            <a:gd name="T6" fmla="*/ 5 w 29"/>
                            <a:gd name="T7" fmla="*/ 50 h 62"/>
                            <a:gd name="T8" fmla="*/ 15 w 29"/>
                            <a:gd name="T9" fmla="*/ 59 h 62"/>
                            <a:gd name="T10" fmla="*/ 25 w 29"/>
                            <a:gd name="T11" fmla="*/ 45 h 62"/>
                            <a:gd name="T12" fmla="*/ 25 w 29"/>
                            <a:gd name="T13" fmla="*/ 37 h 62"/>
                            <a:gd name="T14" fmla="*/ 25 w 29"/>
                            <a:gd name="T15" fmla="*/ 37 h 62"/>
                            <a:gd name="T16" fmla="*/ 13 w 29"/>
                            <a:gd name="T17" fmla="*/ 46 h 62"/>
                            <a:gd name="T18" fmla="*/ 0 w 29"/>
                            <a:gd name="T19" fmla="*/ 23 h 62"/>
                            <a:gd name="T20" fmla="*/ 14 w 29"/>
                            <a:gd name="T21" fmla="*/ 0 h 62"/>
                            <a:gd name="T22" fmla="*/ 25 w 29"/>
                            <a:gd name="T23" fmla="*/ 9 h 62"/>
                            <a:gd name="T24" fmla="*/ 25 w 29"/>
                            <a:gd name="T25" fmla="*/ 9 h 62"/>
                            <a:gd name="T26" fmla="*/ 25 w 29"/>
                            <a:gd name="T27" fmla="*/ 1 h 62"/>
                            <a:gd name="T28" fmla="*/ 29 w 29"/>
                            <a:gd name="T29" fmla="*/ 1 h 62"/>
                            <a:gd name="T30" fmla="*/ 29 w 29"/>
                            <a:gd name="T31" fmla="*/ 43 h 62"/>
                            <a:gd name="T32" fmla="*/ 14 w 29"/>
                            <a:gd name="T33" fmla="*/ 43 h 62"/>
                            <a:gd name="T34" fmla="*/ 25 w 29"/>
                            <a:gd name="T35" fmla="*/ 23 h 62"/>
                            <a:gd name="T36" fmla="*/ 15 w 29"/>
                            <a:gd name="T37" fmla="*/ 3 h 62"/>
                            <a:gd name="T38" fmla="*/ 3 w 29"/>
                            <a:gd name="T39" fmla="*/ 23 h 62"/>
                            <a:gd name="T40" fmla="*/ 14 w 29"/>
                            <a:gd name="T41" fmla="*/ 4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 h="62">
                              <a:moveTo>
                                <a:pt x="29" y="43"/>
                              </a:moveTo>
                              <a:cubicBezTo>
                                <a:pt x="29" y="54"/>
                                <a:pt x="25" y="62"/>
                                <a:pt x="14" y="62"/>
                              </a:cubicBezTo>
                              <a:cubicBezTo>
                                <a:pt x="3" y="62"/>
                                <a:pt x="2" y="53"/>
                                <a:pt x="2" y="50"/>
                              </a:cubicBezTo>
                              <a:cubicBezTo>
                                <a:pt x="5" y="50"/>
                                <a:pt x="5" y="50"/>
                                <a:pt x="5" y="50"/>
                              </a:cubicBezTo>
                              <a:cubicBezTo>
                                <a:pt x="5" y="55"/>
                                <a:pt x="8" y="59"/>
                                <a:pt x="15" y="59"/>
                              </a:cubicBezTo>
                              <a:cubicBezTo>
                                <a:pt x="22" y="59"/>
                                <a:pt x="25" y="54"/>
                                <a:pt x="25" y="45"/>
                              </a:cubicBezTo>
                              <a:cubicBezTo>
                                <a:pt x="25" y="37"/>
                                <a:pt x="25" y="37"/>
                                <a:pt x="25" y="37"/>
                              </a:cubicBezTo>
                              <a:cubicBezTo>
                                <a:pt x="25" y="37"/>
                                <a:pt x="25" y="37"/>
                                <a:pt x="25" y="37"/>
                              </a:cubicBezTo>
                              <a:cubicBezTo>
                                <a:pt x="24" y="41"/>
                                <a:pt x="21" y="46"/>
                                <a:pt x="13" y="46"/>
                              </a:cubicBezTo>
                              <a:cubicBezTo>
                                <a:pt x="3" y="46"/>
                                <a:pt x="0" y="36"/>
                                <a:pt x="0" y="23"/>
                              </a:cubicBezTo>
                              <a:cubicBezTo>
                                <a:pt x="0" y="11"/>
                                <a:pt x="2" y="0"/>
                                <a:pt x="14" y="0"/>
                              </a:cubicBezTo>
                              <a:cubicBezTo>
                                <a:pt x="20" y="0"/>
                                <a:pt x="23" y="3"/>
                                <a:pt x="25" y="9"/>
                              </a:cubicBezTo>
                              <a:cubicBezTo>
                                <a:pt x="25" y="9"/>
                                <a:pt x="25" y="9"/>
                                <a:pt x="25" y="9"/>
                              </a:cubicBezTo>
                              <a:cubicBezTo>
                                <a:pt x="25" y="1"/>
                                <a:pt x="25" y="1"/>
                                <a:pt x="25" y="1"/>
                              </a:cubicBezTo>
                              <a:cubicBezTo>
                                <a:pt x="29" y="1"/>
                                <a:pt x="29" y="1"/>
                                <a:pt x="29" y="1"/>
                              </a:cubicBezTo>
                              <a:lnTo>
                                <a:pt x="29" y="43"/>
                              </a:lnTo>
                              <a:close/>
                              <a:moveTo>
                                <a:pt x="14" y="43"/>
                              </a:moveTo>
                              <a:cubicBezTo>
                                <a:pt x="22" y="43"/>
                                <a:pt x="25" y="35"/>
                                <a:pt x="25" y="23"/>
                              </a:cubicBezTo>
                              <a:cubicBezTo>
                                <a:pt x="25" y="10"/>
                                <a:pt x="22" y="3"/>
                                <a:pt x="15" y="3"/>
                              </a:cubicBezTo>
                              <a:cubicBezTo>
                                <a:pt x="8" y="3"/>
                                <a:pt x="3" y="8"/>
                                <a:pt x="3" y="23"/>
                              </a:cubicBezTo>
                              <a:cubicBezTo>
                                <a:pt x="3" y="35"/>
                                <a:pt x="6" y="43"/>
                                <a:pt x="14" y="4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AD9A0F"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30" name="Freeform 30"/>
                      <wps:cNvSpPr>
                        <a:spLocks noEditPoints="1"/>
                      </wps:cNvSpPr>
                      <wps:spPr bwMode="auto">
                        <a:xfrm>
                          <a:off x="494"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E57797"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31" name="Freeform 31"/>
                      <wps:cNvSpPr>
                        <a:spLocks/>
                      </wps:cNvSpPr>
                      <wps:spPr bwMode="auto">
                        <a:xfrm>
                          <a:off x="539" y="473"/>
                          <a:ext cx="61" cy="108"/>
                        </a:xfrm>
                        <a:custGeom>
                          <a:avLst/>
                          <a:gdLst>
                            <a:gd name="T0" fmla="*/ 0 w 26"/>
                            <a:gd name="T1" fmla="*/ 1 h 46"/>
                            <a:gd name="T2" fmla="*/ 3 w 26"/>
                            <a:gd name="T3" fmla="*/ 1 h 46"/>
                            <a:gd name="T4" fmla="*/ 3 w 26"/>
                            <a:gd name="T5" fmla="*/ 8 h 46"/>
                            <a:gd name="T6" fmla="*/ 3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3 w 26"/>
                            <a:gd name="T21" fmla="*/ 17 h 46"/>
                            <a:gd name="T22" fmla="*/ 3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3" y="1"/>
                                <a:pt x="3" y="1"/>
                                <a:pt x="3" y="1"/>
                              </a:cubicBezTo>
                              <a:cubicBezTo>
                                <a:pt x="3" y="8"/>
                                <a:pt x="3" y="8"/>
                                <a:pt x="3" y="8"/>
                              </a:cubicBezTo>
                              <a:cubicBezTo>
                                <a:pt x="3" y="8"/>
                                <a:pt x="3" y="8"/>
                                <a:pt x="3" y="8"/>
                              </a:cubicBezTo>
                              <a:cubicBezTo>
                                <a:pt x="5" y="4"/>
                                <a:pt x="8"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19" y="3"/>
                                <a:pt x="14" y="3"/>
                              </a:cubicBezTo>
                              <a:cubicBezTo>
                                <a:pt x="7" y="3"/>
                                <a:pt x="3" y="9"/>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F26AE8"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633" y="473"/>
                          <a:ext cx="69" cy="146"/>
                        </a:xfrm>
                        <a:custGeom>
                          <a:avLst/>
                          <a:gdLst>
                            <a:gd name="T0" fmla="*/ 29 w 29"/>
                            <a:gd name="T1" fmla="*/ 43 h 62"/>
                            <a:gd name="T2" fmla="*/ 15 w 29"/>
                            <a:gd name="T3" fmla="*/ 62 h 62"/>
                            <a:gd name="T4" fmla="*/ 2 w 29"/>
                            <a:gd name="T5" fmla="*/ 50 h 62"/>
                            <a:gd name="T6" fmla="*/ 6 w 29"/>
                            <a:gd name="T7" fmla="*/ 50 h 62"/>
                            <a:gd name="T8" fmla="*/ 15 w 29"/>
                            <a:gd name="T9" fmla="*/ 59 h 62"/>
                            <a:gd name="T10" fmla="*/ 26 w 29"/>
                            <a:gd name="T11" fmla="*/ 45 h 62"/>
                            <a:gd name="T12" fmla="*/ 26 w 29"/>
                            <a:gd name="T13" fmla="*/ 37 h 62"/>
                            <a:gd name="T14" fmla="*/ 25 w 29"/>
                            <a:gd name="T15" fmla="*/ 37 h 62"/>
                            <a:gd name="T16" fmla="*/ 14 w 29"/>
                            <a:gd name="T17" fmla="*/ 46 h 62"/>
                            <a:gd name="T18" fmla="*/ 0 w 29"/>
                            <a:gd name="T19" fmla="*/ 23 h 62"/>
                            <a:gd name="T20" fmla="*/ 14 w 29"/>
                            <a:gd name="T21" fmla="*/ 0 h 62"/>
                            <a:gd name="T22" fmla="*/ 26 w 29"/>
                            <a:gd name="T23" fmla="*/ 9 h 62"/>
                            <a:gd name="T24" fmla="*/ 26 w 29"/>
                            <a:gd name="T25" fmla="*/ 9 h 62"/>
                            <a:gd name="T26" fmla="*/ 26 w 29"/>
                            <a:gd name="T27" fmla="*/ 1 h 62"/>
                            <a:gd name="T28" fmla="*/ 29 w 29"/>
                            <a:gd name="T29" fmla="*/ 1 h 62"/>
                            <a:gd name="T30" fmla="*/ 29 w 29"/>
                            <a:gd name="T31" fmla="*/ 43 h 62"/>
                            <a:gd name="T32" fmla="*/ 15 w 29"/>
                            <a:gd name="T33" fmla="*/ 43 h 62"/>
                            <a:gd name="T34" fmla="*/ 26 w 29"/>
                            <a:gd name="T35" fmla="*/ 23 h 62"/>
                            <a:gd name="T36" fmla="*/ 15 w 29"/>
                            <a:gd name="T37" fmla="*/ 3 h 62"/>
                            <a:gd name="T38" fmla="*/ 4 w 29"/>
                            <a:gd name="T39" fmla="*/ 23 h 62"/>
                            <a:gd name="T40" fmla="*/ 15 w 29"/>
                            <a:gd name="T41" fmla="*/ 4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 h="62">
                              <a:moveTo>
                                <a:pt x="29" y="43"/>
                              </a:moveTo>
                              <a:cubicBezTo>
                                <a:pt x="29" y="54"/>
                                <a:pt x="26" y="62"/>
                                <a:pt x="15" y="62"/>
                              </a:cubicBezTo>
                              <a:cubicBezTo>
                                <a:pt x="3" y="62"/>
                                <a:pt x="2" y="53"/>
                                <a:pt x="2" y="50"/>
                              </a:cubicBezTo>
                              <a:cubicBezTo>
                                <a:pt x="6" y="50"/>
                                <a:pt x="6" y="50"/>
                                <a:pt x="6" y="50"/>
                              </a:cubicBezTo>
                              <a:cubicBezTo>
                                <a:pt x="6" y="55"/>
                                <a:pt x="9" y="59"/>
                                <a:pt x="15" y="59"/>
                              </a:cubicBezTo>
                              <a:cubicBezTo>
                                <a:pt x="23" y="59"/>
                                <a:pt x="26" y="54"/>
                                <a:pt x="26" y="45"/>
                              </a:cubicBezTo>
                              <a:cubicBezTo>
                                <a:pt x="26" y="37"/>
                                <a:pt x="26" y="37"/>
                                <a:pt x="26" y="37"/>
                              </a:cubicBezTo>
                              <a:cubicBezTo>
                                <a:pt x="25" y="37"/>
                                <a:pt x="25" y="37"/>
                                <a:pt x="25" y="37"/>
                              </a:cubicBezTo>
                              <a:cubicBezTo>
                                <a:pt x="24" y="41"/>
                                <a:pt x="22" y="46"/>
                                <a:pt x="14" y="46"/>
                              </a:cubicBezTo>
                              <a:cubicBezTo>
                                <a:pt x="3" y="46"/>
                                <a:pt x="0" y="36"/>
                                <a:pt x="0" y="23"/>
                              </a:cubicBezTo>
                              <a:cubicBezTo>
                                <a:pt x="0" y="11"/>
                                <a:pt x="3" y="0"/>
                                <a:pt x="14" y="0"/>
                              </a:cubicBezTo>
                              <a:cubicBezTo>
                                <a:pt x="20" y="0"/>
                                <a:pt x="24" y="3"/>
                                <a:pt x="26" y="9"/>
                              </a:cubicBezTo>
                              <a:cubicBezTo>
                                <a:pt x="26" y="9"/>
                                <a:pt x="26" y="9"/>
                                <a:pt x="26" y="9"/>
                              </a:cubicBezTo>
                              <a:cubicBezTo>
                                <a:pt x="26" y="1"/>
                                <a:pt x="26" y="1"/>
                                <a:pt x="26" y="1"/>
                              </a:cubicBezTo>
                              <a:cubicBezTo>
                                <a:pt x="29" y="1"/>
                                <a:pt x="29" y="1"/>
                                <a:pt x="29" y="1"/>
                              </a:cubicBezTo>
                              <a:lnTo>
                                <a:pt x="29" y="43"/>
                              </a:lnTo>
                              <a:close/>
                              <a:moveTo>
                                <a:pt x="15" y="43"/>
                              </a:moveTo>
                              <a:cubicBezTo>
                                <a:pt x="23" y="43"/>
                                <a:pt x="26" y="35"/>
                                <a:pt x="26" y="23"/>
                              </a:cubicBezTo>
                              <a:cubicBezTo>
                                <a:pt x="26" y="10"/>
                                <a:pt x="22" y="3"/>
                                <a:pt x="15" y="3"/>
                              </a:cubicBezTo>
                              <a:cubicBezTo>
                                <a:pt x="8" y="3"/>
                                <a:pt x="4" y="8"/>
                                <a:pt x="4" y="23"/>
                              </a:cubicBezTo>
                              <a:cubicBezTo>
                                <a:pt x="4" y="35"/>
                                <a:pt x="6" y="43"/>
                                <a:pt x="15" y="4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C0581D"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33" name="Freeform 33"/>
                      <wps:cNvSpPr>
                        <a:spLocks/>
                      </wps:cNvSpPr>
                      <wps:spPr bwMode="auto">
                        <a:xfrm>
                          <a:off x="794" y="475"/>
                          <a:ext cx="68" cy="106"/>
                        </a:xfrm>
                        <a:custGeom>
                          <a:avLst/>
                          <a:gdLst>
                            <a:gd name="T0" fmla="*/ 31 w 68"/>
                            <a:gd name="T1" fmla="*/ 106 h 106"/>
                            <a:gd name="T2" fmla="*/ 0 w 68"/>
                            <a:gd name="T3" fmla="*/ 0 h 106"/>
                            <a:gd name="T4" fmla="*/ 9 w 68"/>
                            <a:gd name="T5" fmla="*/ 0 h 106"/>
                            <a:gd name="T6" fmla="*/ 35 w 68"/>
                            <a:gd name="T7" fmla="*/ 97 h 106"/>
                            <a:gd name="T8" fmla="*/ 35 w 68"/>
                            <a:gd name="T9" fmla="*/ 97 h 106"/>
                            <a:gd name="T10" fmla="*/ 59 w 68"/>
                            <a:gd name="T11" fmla="*/ 0 h 106"/>
                            <a:gd name="T12" fmla="*/ 68 w 68"/>
                            <a:gd name="T13" fmla="*/ 0 h 106"/>
                            <a:gd name="T14" fmla="*/ 40 w 68"/>
                            <a:gd name="T15" fmla="*/ 106 h 106"/>
                            <a:gd name="T16" fmla="*/ 31 w 68"/>
                            <a:gd name="T17"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 h="106">
                              <a:moveTo>
                                <a:pt x="31" y="106"/>
                              </a:moveTo>
                              <a:lnTo>
                                <a:pt x="0" y="0"/>
                              </a:lnTo>
                              <a:lnTo>
                                <a:pt x="9" y="0"/>
                              </a:lnTo>
                              <a:lnTo>
                                <a:pt x="35" y="97"/>
                              </a:lnTo>
                              <a:lnTo>
                                <a:pt x="35" y="97"/>
                              </a:lnTo>
                              <a:lnTo>
                                <a:pt x="59" y="0"/>
                              </a:lnTo>
                              <a:lnTo>
                                <a:pt x="68" y="0"/>
                              </a:lnTo>
                              <a:lnTo>
                                <a:pt x="40" y="106"/>
                              </a:lnTo>
                              <a:lnTo>
                                <a:pt x="31" y="10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812E02"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891" y="437"/>
                          <a:ext cx="9" cy="144"/>
                        </a:xfrm>
                        <a:custGeom>
                          <a:avLst/>
                          <a:gdLst>
                            <a:gd name="T0" fmla="*/ 0 w 9"/>
                            <a:gd name="T1" fmla="*/ 0 h 144"/>
                            <a:gd name="T2" fmla="*/ 9 w 9"/>
                            <a:gd name="T3" fmla="*/ 0 h 144"/>
                            <a:gd name="T4" fmla="*/ 9 w 9"/>
                            <a:gd name="T5" fmla="*/ 21 h 144"/>
                            <a:gd name="T6" fmla="*/ 0 w 9"/>
                            <a:gd name="T7" fmla="*/ 21 h 144"/>
                            <a:gd name="T8" fmla="*/ 0 w 9"/>
                            <a:gd name="T9" fmla="*/ 0 h 144"/>
                            <a:gd name="T10" fmla="*/ 0 w 9"/>
                            <a:gd name="T11" fmla="*/ 38 h 144"/>
                            <a:gd name="T12" fmla="*/ 9 w 9"/>
                            <a:gd name="T13" fmla="*/ 38 h 144"/>
                            <a:gd name="T14" fmla="*/ 9 w 9"/>
                            <a:gd name="T15" fmla="*/ 144 h 144"/>
                            <a:gd name="T16" fmla="*/ 0 w 9"/>
                            <a:gd name="T17" fmla="*/ 144 h 144"/>
                            <a:gd name="T18" fmla="*/ 0 w 9"/>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44">
                              <a:moveTo>
                                <a:pt x="0" y="0"/>
                              </a:moveTo>
                              <a:lnTo>
                                <a:pt x="9" y="0"/>
                              </a:lnTo>
                              <a:lnTo>
                                <a:pt x="9" y="21"/>
                              </a:lnTo>
                              <a:lnTo>
                                <a:pt x="0" y="21"/>
                              </a:lnTo>
                              <a:lnTo>
                                <a:pt x="0" y="0"/>
                              </a:lnTo>
                              <a:close/>
                              <a:moveTo>
                                <a:pt x="0" y="38"/>
                              </a:moveTo>
                              <a:lnTo>
                                <a:pt x="9" y="38"/>
                              </a:lnTo>
                              <a:lnTo>
                                <a:pt x="9"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1ABCEE"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47" name="Freeform 47"/>
                      <wps:cNvSpPr>
                        <a:spLocks/>
                      </wps:cNvSpPr>
                      <wps:spPr bwMode="auto">
                        <a:xfrm>
                          <a:off x="931" y="473"/>
                          <a:ext cx="61" cy="111"/>
                        </a:xfrm>
                        <a:custGeom>
                          <a:avLst/>
                          <a:gdLst>
                            <a:gd name="T0" fmla="*/ 22 w 26"/>
                            <a:gd name="T1" fmla="*/ 14 h 47"/>
                            <a:gd name="T2" fmla="*/ 22 w 26"/>
                            <a:gd name="T3" fmla="*/ 12 h 47"/>
                            <a:gd name="T4" fmla="*/ 13 w 26"/>
                            <a:gd name="T5" fmla="*/ 3 h 47"/>
                            <a:gd name="T6" fmla="*/ 5 w 26"/>
                            <a:gd name="T7" fmla="*/ 11 h 47"/>
                            <a:gd name="T8" fmla="*/ 11 w 26"/>
                            <a:gd name="T9" fmla="*/ 20 h 47"/>
                            <a:gd name="T10" fmla="*/ 18 w 26"/>
                            <a:gd name="T11" fmla="*/ 23 h 47"/>
                            <a:gd name="T12" fmla="*/ 26 w 26"/>
                            <a:gd name="T13" fmla="*/ 35 h 47"/>
                            <a:gd name="T14" fmla="*/ 13 w 26"/>
                            <a:gd name="T15" fmla="*/ 47 h 47"/>
                            <a:gd name="T16" fmla="*/ 0 w 26"/>
                            <a:gd name="T17" fmla="*/ 33 h 47"/>
                            <a:gd name="T18" fmla="*/ 0 w 26"/>
                            <a:gd name="T19" fmla="*/ 32 h 47"/>
                            <a:gd name="T20" fmla="*/ 3 w 26"/>
                            <a:gd name="T21" fmla="*/ 32 h 47"/>
                            <a:gd name="T22" fmla="*/ 3 w 26"/>
                            <a:gd name="T23" fmla="*/ 33 h 47"/>
                            <a:gd name="T24" fmla="*/ 13 w 26"/>
                            <a:gd name="T25" fmla="*/ 44 h 47"/>
                            <a:gd name="T26" fmla="*/ 23 w 26"/>
                            <a:gd name="T27" fmla="*/ 35 h 47"/>
                            <a:gd name="T28" fmla="*/ 16 w 26"/>
                            <a:gd name="T29" fmla="*/ 26 h 47"/>
                            <a:gd name="T30" fmla="*/ 9 w 26"/>
                            <a:gd name="T31" fmla="*/ 23 h 47"/>
                            <a:gd name="T32" fmla="*/ 1 w 26"/>
                            <a:gd name="T33" fmla="*/ 12 h 47"/>
                            <a:gd name="T34" fmla="*/ 13 w 26"/>
                            <a:gd name="T35" fmla="*/ 0 h 47"/>
                            <a:gd name="T36" fmla="*/ 25 w 26"/>
                            <a:gd name="T37" fmla="*/ 12 h 47"/>
                            <a:gd name="T38" fmla="*/ 25 w 26"/>
                            <a:gd name="T39" fmla="*/ 14 h 47"/>
                            <a:gd name="T40" fmla="*/ 22 w 26"/>
                            <a:gd name="T41" fmla="*/ 1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47">
                              <a:moveTo>
                                <a:pt x="22" y="14"/>
                              </a:moveTo>
                              <a:cubicBezTo>
                                <a:pt x="22" y="12"/>
                                <a:pt x="22" y="12"/>
                                <a:pt x="22" y="12"/>
                              </a:cubicBezTo>
                              <a:cubicBezTo>
                                <a:pt x="22" y="8"/>
                                <a:pt x="21" y="3"/>
                                <a:pt x="13" y="3"/>
                              </a:cubicBezTo>
                              <a:cubicBezTo>
                                <a:pt x="9" y="3"/>
                                <a:pt x="5" y="5"/>
                                <a:pt x="5" y="11"/>
                              </a:cubicBezTo>
                              <a:cubicBezTo>
                                <a:pt x="5" y="16"/>
                                <a:pt x="7" y="18"/>
                                <a:pt x="11" y="20"/>
                              </a:cubicBezTo>
                              <a:cubicBezTo>
                                <a:pt x="18" y="23"/>
                                <a:pt x="18" y="23"/>
                                <a:pt x="18" y="23"/>
                              </a:cubicBezTo>
                              <a:cubicBezTo>
                                <a:pt x="24" y="25"/>
                                <a:pt x="26" y="28"/>
                                <a:pt x="26" y="35"/>
                              </a:cubicBezTo>
                              <a:cubicBezTo>
                                <a:pt x="26" y="42"/>
                                <a:pt x="20" y="47"/>
                                <a:pt x="13" y="47"/>
                              </a:cubicBezTo>
                              <a:cubicBezTo>
                                <a:pt x="1" y="47"/>
                                <a:pt x="0" y="38"/>
                                <a:pt x="0" y="33"/>
                              </a:cubicBezTo>
                              <a:cubicBezTo>
                                <a:pt x="0" y="32"/>
                                <a:pt x="0" y="32"/>
                                <a:pt x="0" y="32"/>
                              </a:cubicBezTo>
                              <a:cubicBezTo>
                                <a:pt x="3" y="32"/>
                                <a:pt x="3" y="32"/>
                                <a:pt x="3" y="32"/>
                              </a:cubicBezTo>
                              <a:cubicBezTo>
                                <a:pt x="3" y="33"/>
                                <a:pt x="3" y="33"/>
                                <a:pt x="3" y="33"/>
                              </a:cubicBezTo>
                              <a:cubicBezTo>
                                <a:pt x="3" y="39"/>
                                <a:pt x="6" y="44"/>
                                <a:pt x="13" y="44"/>
                              </a:cubicBezTo>
                              <a:cubicBezTo>
                                <a:pt x="20" y="44"/>
                                <a:pt x="23" y="40"/>
                                <a:pt x="23" y="35"/>
                              </a:cubicBezTo>
                              <a:cubicBezTo>
                                <a:pt x="23" y="30"/>
                                <a:pt x="21" y="27"/>
                                <a:pt x="16" y="26"/>
                              </a:cubicBezTo>
                              <a:cubicBezTo>
                                <a:pt x="9" y="23"/>
                                <a:pt x="9" y="23"/>
                                <a:pt x="9" y="23"/>
                              </a:cubicBezTo>
                              <a:cubicBezTo>
                                <a:pt x="4" y="21"/>
                                <a:pt x="1" y="17"/>
                                <a:pt x="1" y="12"/>
                              </a:cubicBezTo>
                              <a:cubicBezTo>
                                <a:pt x="1" y="4"/>
                                <a:pt x="6" y="0"/>
                                <a:pt x="13" y="0"/>
                              </a:cubicBezTo>
                              <a:cubicBezTo>
                                <a:pt x="23" y="0"/>
                                <a:pt x="25" y="7"/>
                                <a:pt x="25" y="12"/>
                              </a:cubicBezTo>
                              <a:cubicBezTo>
                                <a:pt x="25" y="14"/>
                                <a:pt x="25" y="14"/>
                                <a:pt x="25" y="14"/>
                              </a:cubicBezTo>
                              <a:lnTo>
                                <a:pt x="22" y="14"/>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7259C0"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1025"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54875B"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49" name="Freeform 49"/>
                      <wps:cNvSpPr>
                        <a:spLocks noEditPoints="1"/>
                      </wps:cNvSpPr>
                      <wps:spPr bwMode="auto">
                        <a:xfrm>
                          <a:off x="1068" y="473"/>
                          <a:ext cx="71" cy="111"/>
                        </a:xfrm>
                        <a:custGeom>
                          <a:avLst/>
                          <a:gdLst>
                            <a:gd name="T0" fmla="*/ 15 w 30"/>
                            <a:gd name="T1" fmla="*/ 47 h 47"/>
                            <a:gd name="T2" fmla="*/ 0 w 30"/>
                            <a:gd name="T3" fmla="*/ 23 h 47"/>
                            <a:gd name="T4" fmla="*/ 15 w 30"/>
                            <a:gd name="T5" fmla="*/ 0 h 47"/>
                            <a:gd name="T6" fmla="*/ 30 w 30"/>
                            <a:gd name="T7" fmla="*/ 23 h 47"/>
                            <a:gd name="T8" fmla="*/ 15 w 30"/>
                            <a:gd name="T9" fmla="*/ 47 h 47"/>
                            <a:gd name="T10" fmla="*/ 15 w 30"/>
                            <a:gd name="T11" fmla="*/ 3 h 47"/>
                            <a:gd name="T12" fmla="*/ 3 w 30"/>
                            <a:gd name="T13" fmla="*/ 24 h 47"/>
                            <a:gd name="T14" fmla="*/ 15 w 30"/>
                            <a:gd name="T15" fmla="*/ 44 h 47"/>
                            <a:gd name="T16" fmla="*/ 26 w 30"/>
                            <a:gd name="T17" fmla="*/ 24 h 47"/>
                            <a:gd name="T18" fmla="*/ 15 w 30"/>
                            <a:gd name="T19" fmla="*/ 3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47">
                              <a:moveTo>
                                <a:pt x="15" y="47"/>
                              </a:moveTo>
                              <a:cubicBezTo>
                                <a:pt x="3" y="47"/>
                                <a:pt x="0" y="36"/>
                                <a:pt x="0" y="23"/>
                              </a:cubicBezTo>
                              <a:cubicBezTo>
                                <a:pt x="0" y="11"/>
                                <a:pt x="3" y="0"/>
                                <a:pt x="15" y="0"/>
                              </a:cubicBezTo>
                              <a:cubicBezTo>
                                <a:pt x="27" y="0"/>
                                <a:pt x="30" y="11"/>
                                <a:pt x="30" y="23"/>
                              </a:cubicBezTo>
                              <a:cubicBezTo>
                                <a:pt x="30" y="36"/>
                                <a:pt x="27" y="47"/>
                                <a:pt x="15" y="47"/>
                              </a:cubicBezTo>
                              <a:close/>
                              <a:moveTo>
                                <a:pt x="15" y="3"/>
                              </a:moveTo>
                              <a:cubicBezTo>
                                <a:pt x="6" y="3"/>
                                <a:pt x="3" y="11"/>
                                <a:pt x="3" y="24"/>
                              </a:cubicBezTo>
                              <a:cubicBezTo>
                                <a:pt x="3" y="36"/>
                                <a:pt x="6" y="44"/>
                                <a:pt x="15" y="44"/>
                              </a:cubicBezTo>
                              <a:cubicBezTo>
                                <a:pt x="23" y="44"/>
                                <a:pt x="26" y="36"/>
                                <a:pt x="26" y="24"/>
                              </a:cubicBezTo>
                              <a:cubicBezTo>
                                <a:pt x="26" y="11"/>
                                <a:pt x="23" y="3"/>
                                <a:pt x="15" y="3"/>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FA2BD3"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0" name="Freeform 50"/>
                      <wps:cNvSpPr>
                        <a:spLocks/>
                      </wps:cNvSpPr>
                      <wps:spPr bwMode="auto">
                        <a:xfrm>
                          <a:off x="1172" y="473"/>
                          <a:ext cx="61" cy="108"/>
                        </a:xfrm>
                        <a:custGeom>
                          <a:avLst/>
                          <a:gdLst>
                            <a:gd name="T0" fmla="*/ 0 w 26"/>
                            <a:gd name="T1" fmla="*/ 1 h 46"/>
                            <a:gd name="T2" fmla="*/ 3 w 26"/>
                            <a:gd name="T3" fmla="*/ 1 h 46"/>
                            <a:gd name="T4" fmla="*/ 3 w 26"/>
                            <a:gd name="T5" fmla="*/ 8 h 46"/>
                            <a:gd name="T6" fmla="*/ 4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3 w 26"/>
                            <a:gd name="T21" fmla="*/ 17 h 46"/>
                            <a:gd name="T22" fmla="*/ 3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3" y="1"/>
                                <a:pt x="3" y="1"/>
                                <a:pt x="3" y="1"/>
                              </a:cubicBezTo>
                              <a:cubicBezTo>
                                <a:pt x="3" y="8"/>
                                <a:pt x="3" y="8"/>
                                <a:pt x="3" y="8"/>
                              </a:cubicBezTo>
                              <a:cubicBezTo>
                                <a:pt x="4" y="8"/>
                                <a:pt x="4" y="8"/>
                                <a:pt x="4" y="8"/>
                              </a:cubicBezTo>
                              <a:cubicBezTo>
                                <a:pt x="5" y="4"/>
                                <a:pt x="9"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20" y="3"/>
                                <a:pt x="14" y="3"/>
                              </a:cubicBezTo>
                              <a:cubicBezTo>
                                <a:pt x="7" y="3"/>
                                <a:pt x="3" y="9"/>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8AF045"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330" y="473"/>
                          <a:ext cx="71" cy="111"/>
                        </a:xfrm>
                        <a:custGeom>
                          <a:avLst/>
                          <a:gdLst>
                            <a:gd name="T0" fmla="*/ 26 w 30"/>
                            <a:gd name="T1" fmla="*/ 40 h 47"/>
                            <a:gd name="T2" fmla="*/ 28 w 30"/>
                            <a:gd name="T3" fmla="*/ 43 h 47"/>
                            <a:gd name="T4" fmla="*/ 30 w 30"/>
                            <a:gd name="T5" fmla="*/ 43 h 47"/>
                            <a:gd name="T6" fmla="*/ 30 w 30"/>
                            <a:gd name="T7" fmla="*/ 46 h 47"/>
                            <a:gd name="T8" fmla="*/ 27 w 30"/>
                            <a:gd name="T9" fmla="*/ 46 h 47"/>
                            <a:gd name="T10" fmla="*/ 23 w 30"/>
                            <a:gd name="T11" fmla="*/ 42 h 47"/>
                            <a:gd name="T12" fmla="*/ 23 w 30"/>
                            <a:gd name="T13" fmla="*/ 39 h 47"/>
                            <a:gd name="T14" fmla="*/ 23 w 30"/>
                            <a:gd name="T15" fmla="*/ 39 h 47"/>
                            <a:gd name="T16" fmla="*/ 11 w 30"/>
                            <a:gd name="T17" fmla="*/ 47 h 47"/>
                            <a:gd name="T18" fmla="*/ 0 w 30"/>
                            <a:gd name="T19" fmla="*/ 34 h 47"/>
                            <a:gd name="T20" fmla="*/ 9 w 30"/>
                            <a:gd name="T21" fmla="*/ 22 h 47"/>
                            <a:gd name="T22" fmla="*/ 19 w 30"/>
                            <a:gd name="T23" fmla="*/ 19 h 47"/>
                            <a:gd name="T24" fmla="*/ 23 w 30"/>
                            <a:gd name="T25" fmla="*/ 13 h 47"/>
                            <a:gd name="T26" fmla="*/ 14 w 30"/>
                            <a:gd name="T27" fmla="*/ 3 h 47"/>
                            <a:gd name="T28" fmla="*/ 5 w 30"/>
                            <a:gd name="T29" fmla="*/ 14 h 47"/>
                            <a:gd name="T30" fmla="*/ 1 w 30"/>
                            <a:gd name="T31" fmla="*/ 14 h 47"/>
                            <a:gd name="T32" fmla="*/ 14 w 30"/>
                            <a:gd name="T33" fmla="*/ 0 h 47"/>
                            <a:gd name="T34" fmla="*/ 26 w 30"/>
                            <a:gd name="T35" fmla="*/ 12 h 47"/>
                            <a:gd name="T36" fmla="*/ 26 w 30"/>
                            <a:gd name="T37" fmla="*/ 40 h 47"/>
                            <a:gd name="T38" fmla="*/ 23 w 30"/>
                            <a:gd name="T39" fmla="*/ 20 h 47"/>
                            <a:gd name="T40" fmla="*/ 23 w 30"/>
                            <a:gd name="T41" fmla="*/ 20 h 47"/>
                            <a:gd name="T42" fmla="*/ 17 w 30"/>
                            <a:gd name="T43" fmla="*/ 23 h 47"/>
                            <a:gd name="T44" fmla="*/ 11 w 30"/>
                            <a:gd name="T45" fmla="*/ 25 h 47"/>
                            <a:gd name="T46" fmla="*/ 3 w 30"/>
                            <a:gd name="T47" fmla="*/ 34 h 47"/>
                            <a:gd name="T48" fmla="*/ 12 w 30"/>
                            <a:gd name="T49" fmla="*/ 44 h 47"/>
                            <a:gd name="T50" fmla="*/ 23 w 30"/>
                            <a:gd name="T51" fmla="*/ 29 h 47"/>
                            <a:gd name="T52" fmla="*/ 23 w 30"/>
                            <a:gd name="T5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 h="47">
                              <a:moveTo>
                                <a:pt x="26" y="40"/>
                              </a:moveTo>
                              <a:cubicBezTo>
                                <a:pt x="26" y="43"/>
                                <a:pt x="27" y="43"/>
                                <a:pt x="28" y="43"/>
                              </a:cubicBezTo>
                              <a:cubicBezTo>
                                <a:pt x="29" y="43"/>
                                <a:pt x="30" y="43"/>
                                <a:pt x="30" y="43"/>
                              </a:cubicBezTo>
                              <a:cubicBezTo>
                                <a:pt x="30" y="46"/>
                                <a:pt x="30" y="46"/>
                                <a:pt x="30" y="46"/>
                              </a:cubicBezTo>
                              <a:cubicBezTo>
                                <a:pt x="30" y="46"/>
                                <a:pt x="28" y="46"/>
                                <a:pt x="27" y="46"/>
                              </a:cubicBezTo>
                              <a:cubicBezTo>
                                <a:pt x="25" y="46"/>
                                <a:pt x="23" y="45"/>
                                <a:pt x="23" y="42"/>
                              </a:cubicBezTo>
                              <a:cubicBezTo>
                                <a:pt x="23" y="39"/>
                                <a:pt x="23" y="39"/>
                                <a:pt x="23" y="39"/>
                              </a:cubicBezTo>
                              <a:cubicBezTo>
                                <a:pt x="23" y="39"/>
                                <a:pt x="23" y="39"/>
                                <a:pt x="23" y="39"/>
                              </a:cubicBezTo>
                              <a:cubicBezTo>
                                <a:pt x="21" y="43"/>
                                <a:pt x="17" y="47"/>
                                <a:pt x="11" y="47"/>
                              </a:cubicBezTo>
                              <a:cubicBezTo>
                                <a:pt x="3" y="47"/>
                                <a:pt x="0" y="41"/>
                                <a:pt x="0" y="34"/>
                              </a:cubicBezTo>
                              <a:cubicBezTo>
                                <a:pt x="0" y="28"/>
                                <a:pt x="3" y="24"/>
                                <a:pt x="9" y="22"/>
                              </a:cubicBezTo>
                              <a:cubicBezTo>
                                <a:pt x="19" y="19"/>
                                <a:pt x="19" y="19"/>
                                <a:pt x="19" y="19"/>
                              </a:cubicBezTo>
                              <a:cubicBezTo>
                                <a:pt x="22" y="18"/>
                                <a:pt x="23" y="17"/>
                                <a:pt x="23" y="13"/>
                              </a:cubicBezTo>
                              <a:cubicBezTo>
                                <a:pt x="23" y="5"/>
                                <a:pt x="19" y="3"/>
                                <a:pt x="14" y="3"/>
                              </a:cubicBezTo>
                              <a:cubicBezTo>
                                <a:pt x="7" y="3"/>
                                <a:pt x="5" y="8"/>
                                <a:pt x="5" y="14"/>
                              </a:cubicBezTo>
                              <a:cubicBezTo>
                                <a:pt x="1" y="14"/>
                                <a:pt x="1" y="14"/>
                                <a:pt x="1" y="14"/>
                              </a:cubicBezTo>
                              <a:cubicBezTo>
                                <a:pt x="1" y="8"/>
                                <a:pt x="4" y="0"/>
                                <a:pt x="14" y="0"/>
                              </a:cubicBezTo>
                              <a:cubicBezTo>
                                <a:pt x="24" y="0"/>
                                <a:pt x="26" y="5"/>
                                <a:pt x="26" y="12"/>
                              </a:cubicBezTo>
                              <a:lnTo>
                                <a:pt x="26" y="40"/>
                              </a:lnTo>
                              <a:close/>
                              <a:moveTo>
                                <a:pt x="23" y="20"/>
                              </a:moveTo>
                              <a:cubicBezTo>
                                <a:pt x="23" y="20"/>
                                <a:pt x="23" y="20"/>
                                <a:pt x="23" y="20"/>
                              </a:cubicBezTo>
                              <a:cubicBezTo>
                                <a:pt x="22" y="22"/>
                                <a:pt x="20" y="22"/>
                                <a:pt x="17" y="23"/>
                              </a:cubicBezTo>
                              <a:cubicBezTo>
                                <a:pt x="11" y="25"/>
                                <a:pt x="11" y="25"/>
                                <a:pt x="11" y="25"/>
                              </a:cubicBezTo>
                              <a:cubicBezTo>
                                <a:pt x="5" y="26"/>
                                <a:pt x="3" y="29"/>
                                <a:pt x="3" y="34"/>
                              </a:cubicBezTo>
                              <a:cubicBezTo>
                                <a:pt x="3" y="40"/>
                                <a:pt x="6" y="44"/>
                                <a:pt x="12" y="44"/>
                              </a:cubicBezTo>
                              <a:cubicBezTo>
                                <a:pt x="19" y="44"/>
                                <a:pt x="23" y="38"/>
                                <a:pt x="23" y="29"/>
                              </a:cubicBezTo>
                              <a:lnTo>
                                <a:pt x="23"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D6A9DB"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2" name="Freeform 52"/>
                      <wps:cNvSpPr>
                        <a:spLocks/>
                      </wps:cNvSpPr>
                      <wps:spPr bwMode="auto">
                        <a:xfrm>
                          <a:off x="1429" y="473"/>
                          <a:ext cx="62" cy="108"/>
                        </a:xfrm>
                        <a:custGeom>
                          <a:avLst/>
                          <a:gdLst>
                            <a:gd name="T0" fmla="*/ 0 w 26"/>
                            <a:gd name="T1" fmla="*/ 1 h 46"/>
                            <a:gd name="T2" fmla="*/ 4 w 26"/>
                            <a:gd name="T3" fmla="*/ 1 h 46"/>
                            <a:gd name="T4" fmla="*/ 4 w 26"/>
                            <a:gd name="T5" fmla="*/ 8 h 46"/>
                            <a:gd name="T6" fmla="*/ 4 w 26"/>
                            <a:gd name="T7" fmla="*/ 8 h 46"/>
                            <a:gd name="T8" fmla="*/ 15 w 26"/>
                            <a:gd name="T9" fmla="*/ 0 h 46"/>
                            <a:gd name="T10" fmla="*/ 26 w 26"/>
                            <a:gd name="T11" fmla="*/ 12 h 46"/>
                            <a:gd name="T12" fmla="*/ 26 w 26"/>
                            <a:gd name="T13" fmla="*/ 46 h 46"/>
                            <a:gd name="T14" fmla="*/ 23 w 26"/>
                            <a:gd name="T15" fmla="*/ 46 h 46"/>
                            <a:gd name="T16" fmla="*/ 23 w 26"/>
                            <a:gd name="T17" fmla="*/ 14 h 46"/>
                            <a:gd name="T18" fmla="*/ 14 w 26"/>
                            <a:gd name="T19" fmla="*/ 3 h 46"/>
                            <a:gd name="T20" fmla="*/ 4 w 26"/>
                            <a:gd name="T21" fmla="*/ 17 h 46"/>
                            <a:gd name="T22" fmla="*/ 4 w 26"/>
                            <a:gd name="T23" fmla="*/ 46 h 46"/>
                            <a:gd name="T24" fmla="*/ 0 w 26"/>
                            <a:gd name="T25" fmla="*/ 46 h 46"/>
                            <a:gd name="T26" fmla="*/ 0 w 26"/>
                            <a:gd name="T27"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6">
                              <a:moveTo>
                                <a:pt x="0" y="1"/>
                              </a:moveTo>
                              <a:cubicBezTo>
                                <a:pt x="4" y="1"/>
                                <a:pt x="4" y="1"/>
                                <a:pt x="4" y="1"/>
                              </a:cubicBezTo>
                              <a:cubicBezTo>
                                <a:pt x="4" y="8"/>
                                <a:pt x="4" y="8"/>
                                <a:pt x="4" y="8"/>
                              </a:cubicBezTo>
                              <a:cubicBezTo>
                                <a:pt x="4" y="8"/>
                                <a:pt x="4" y="8"/>
                                <a:pt x="4" y="8"/>
                              </a:cubicBezTo>
                              <a:cubicBezTo>
                                <a:pt x="5" y="4"/>
                                <a:pt x="9" y="0"/>
                                <a:pt x="15" y="0"/>
                              </a:cubicBezTo>
                              <a:cubicBezTo>
                                <a:pt x="21" y="0"/>
                                <a:pt x="26" y="4"/>
                                <a:pt x="26" y="12"/>
                              </a:cubicBezTo>
                              <a:cubicBezTo>
                                <a:pt x="26" y="46"/>
                                <a:pt x="26" y="46"/>
                                <a:pt x="26" y="46"/>
                              </a:cubicBezTo>
                              <a:cubicBezTo>
                                <a:pt x="23" y="46"/>
                                <a:pt x="23" y="46"/>
                                <a:pt x="23" y="46"/>
                              </a:cubicBezTo>
                              <a:cubicBezTo>
                                <a:pt x="23" y="14"/>
                                <a:pt x="23" y="14"/>
                                <a:pt x="23" y="14"/>
                              </a:cubicBezTo>
                              <a:cubicBezTo>
                                <a:pt x="23" y="6"/>
                                <a:pt x="20" y="3"/>
                                <a:pt x="14" y="3"/>
                              </a:cubicBezTo>
                              <a:cubicBezTo>
                                <a:pt x="7" y="3"/>
                                <a:pt x="4" y="9"/>
                                <a:pt x="4" y="17"/>
                              </a:cubicBezTo>
                              <a:cubicBezTo>
                                <a:pt x="4" y="46"/>
                                <a:pt x="4" y="46"/>
                                <a:pt x="4"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61524"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3" name="Freeform 53"/>
                      <wps:cNvSpPr>
                        <a:spLocks noEditPoints="1"/>
                      </wps:cNvSpPr>
                      <wps:spPr bwMode="auto">
                        <a:xfrm>
                          <a:off x="1526" y="437"/>
                          <a:ext cx="66" cy="147"/>
                        </a:xfrm>
                        <a:custGeom>
                          <a:avLst/>
                          <a:gdLst>
                            <a:gd name="T0" fmla="*/ 25 w 28"/>
                            <a:gd name="T1" fmla="*/ 52 h 62"/>
                            <a:gd name="T2" fmla="*/ 25 w 28"/>
                            <a:gd name="T3" fmla="*/ 52 h 62"/>
                            <a:gd name="T4" fmla="*/ 14 w 28"/>
                            <a:gd name="T5" fmla="*/ 62 h 62"/>
                            <a:gd name="T6" fmla="*/ 0 w 28"/>
                            <a:gd name="T7" fmla="*/ 38 h 62"/>
                            <a:gd name="T8" fmla="*/ 14 w 28"/>
                            <a:gd name="T9" fmla="*/ 15 h 62"/>
                            <a:gd name="T10" fmla="*/ 25 w 28"/>
                            <a:gd name="T11" fmla="*/ 24 h 62"/>
                            <a:gd name="T12" fmla="*/ 25 w 28"/>
                            <a:gd name="T13" fmla="*/ 24 h 62"/>
                            <a:gd name="T14" fmla="*/ 25 w 28"/>
                            <a:gd name="T15" fmla="*/ 0 h 62"/>
                            <a:gd name="T16" fmla="*/ 28 w 28"/>
                            <a:gd name="T17" fmla="*/ 0 h 62"/>
                            <a:gd name="T18" fmla="*/ 28 w 28"/>
                            <a:gd name="T19" fmla="*/ 61 h 62"/>
                            <a:gd name="T20" fmla="*/ 25 w 28"/>
                            <a:gd name="T21" fmla="*/ 61 h 62"/>
                            <a:gd name="T22" fmla="*/ 25 w 28"/>
                            <a:gd name="T23" fmla="*/ 52 h 62"/>
                            <a:gd name="T24" fmla="*/ 14 w 28"/>
                            <a:gd name="T25" fmla="*/ 59 h 62"/>
                            <a:gd name="T26" fmla="*/ 25 w 28"/>
                            <a:gd name="T27" fmla="*/ 38 h 62"/>
                            <a:gd name="T28" fmla="*/ 14 w 28"/>
                            <a:gd name="T29" fmla="*/ 18 h 62"/>
                            <a:gd name="T30" fmla="*/ 3 w 28"/>
                            <a:gd name="T31" fmla="*/ 38 h 62"/>
                            <a:gd name="T32" fmla="*/ 14 w 28"/>
                            <a:gd name="T33" fmla="*/ 5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8" h="62">
                              <a:moveTo>
                                <a:pt x="25" y="52"/>
                              </a:moveTo>
                              <a:cubicBezTo>
                                <a:pt x="25" y="52"/>
                                <a:pt x="25" y="52"/>
                                <a:pt x="25" y="52"/>
                              </a:cubicBezTo>
                              <a:cubicBezTo>
                                <a:pt x="24" y="58"/>
                                <a:pt x="20" y="62"/>
                                <a:pt x="14" y="62"/>
                              </a:cubicBezTo>
                              <a:cubicBezTo>
                                <a:pt x="3" y="62"/>
                                <a:pt x="0" y="52"/>
                                <a:pt x="0" y="38"/>
                              </a:cubicBezTo>
                              <a:cubicBezTo>
                                <a:pt x="0" y="25"/>
                                <a:pt x="3" y="15"/>
                                <a:pt x="14" y="15"/>
                              </a:cubicBezTo>
                              <a:cubicBezTo>
                                <a:pt x="20" y="15"/>
                                <a:pt x="23" y="19"/>
                                <a:pt x="25" y="24"/>
                              </a:cubicBezTo>
                              <a:cubicBezTo>
                                <a:pt x="25" y="24"/>
                                <a:pt x="25" y="24"/>
                                <a:pt x="25" y="24"/>
                              </a:cubicBezTo>
                              <a:cubicBezTo>
                                <a:pt x="25" y="0"/>
                                <a:pt x="25" y="0"/>
                                <a:pt x="25" y="0"/>
                              </a:cubicBezTo>
                              <a:cubicBezTo>
                                <a:pt x="28" y="0"/>
                                <a:pt x="28" y="0"/>
                                <a:pt x="28" y="0"/>
                              </a:cubicBezTo>
                              <a:cubicBezTo>
                                <a:pt x="28" y="61"/>
                                <a:pt x="28" y="61"/>
                                <a:pt x="28" y="61"/>
                              </a:cubicBezTo>
                              <a:cubicBezTo>
                                <a:pt x="25" y="61"/>
                                <a:pt x="25" y="61"/>
                                <a:pt x="25" y="61"/>
                              </a:cubicBezTo>
                              <a:lnTo>
                                <a:pt x="25" y="52"/>
                              </a:lnTo>
                              <a:close/>
                              <a:moveTo>
                                <a:pt x="14" y="59"/>
                              </a:moveTo>
                              <a:cubicBezTo>
                                <a:pt x="22" y="59"/>
                                <a:pt x="25" y="51"/>
                                <a:pt x="25" y="38"/>
                              </a:cubicBezTo>
                              <a:cubicBezTo>
                                <a:pt x="25" y="24"/>
                                <a:pt x="21" y="18"/>
                                <a:pt x="14" y="18"/>
                              </a:cubicBezTo>
                              <a:cubicBezTo>
                                <a:pt x="6" y="18"/>
                                <a:pt x="3" y="25"/>
                                <a:pt x="3" y="38"/>
                              </a:cubicBezTo>
                              <a:cubicBezTo>
                                <a:pt x="3" y="50"/>
                                <a:pt x="5" y="59"/>
                                <a:pt x="14" y="59"/>
                              </a:cubicBez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837B28"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4" name="Freeform 54"/>
                      <wps:cNvSpPr>
                        <a:spLocks/>
                      </wps:cNvSpPr>
                      <wps:spPr bwMode="auto">
                        <a:xfrm>
                          <a:off x="1696" y="473"/>
                          <a:ext cx="38" cy="108"/>
                        </a:xfrm>
                        <a:custGeom>
                          <a:avLst/>
                          <a:gdLst>
                            <a:gd name="T0" fmla="*/ 0 w 16"/>
                            <a:gd name="T1" fmla="*/ 1 h 46"/>
                            <a:gd name="T2" fmla="*/ 3 w 16"/>
                            <a:gd name="T3" fmla="*/ 1 h 46"/>
                            <a:gd name="T4" fmla="*/ 3 w 16"/>
                            <a:gd name="T5" fmla="*/ 9 h 46"/>
                            <a:gd name="T6" fmla="*/ 3 w 16"/>
                            <a:gd name="T7" fmla="*/ 9 h 46"/>
                            <a:gd name="T8" fmla="*/ 14 w 16"/>
                            <a:gd name="T9" fmla="*/ 0 h 46"/>
                            <a:gd name="T10" fmla="*/ 16 w 16"/>
                            <a:gd name="T11" fmla="*/ 0 h 46"/>
                            <a:gd name="T12" fmla="*/ 16 w 16"/>
                            <a:gd name="T13" fmla="*/ 3 h 46"/>
                            <a:gd name="T14" fmla="*/ 14 w 16"/>
                            <a:gd name="T15" fmla="*/ 3 h 46"/>
                            <a:gd name="T16" fmla="*/ 3 w 16"/>
                            <a:gd name="T17" fmla="*/ 17 h 46"/>
                            <a:gd name="T18" fmla="*/ 3 w 16"/>
                            <a:gd name="T19" fmla="*/ 46 h 46"/>
                            <a:gd name="T20" fmla="*/ 0 w 16"/>
                            <a:gd name="T21" fmla="*/ 46 h 46"/>
                            <a:gd name="T22" fmla="*/ 0 w 16"/>
                            <a:gd name="T23" fmla="*/ 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46">
                              <a:moveTo>
                                <a:pt x="0" y="1"/>
                              </a:moveTo>
                              <a:cubicBezTo>
                                <a:pt x="3" y="1"/>
                                <a:pt x="3" y="1"/>
                                <a:pt x="3" y="1"/>
                              </a:cubicBezTo>
                              <a:cubicBezTo>
                                <a:pt x="3" y="9"/>
                                <a:pt x="3" y="9"/>
                                <a:pt x="3" y="9"/>
                              </a:cubicBezTo>
                              <a:cubicBezTo>
                                <a:pt x="3" y="9"/>
                                <a:pt x="3" y="9"/>
                                <a:pt x="3" y="9"/>
                              </a:cubicBezTo>
                              <a:cubicBezTo>
                                <a:pt x="5" y="4"/>
                                <a:pt x="8" y="0"/>
                                <a:pt x="14" y="0"/>
                              </a:cubicBezTo>
                              <a:cubicBezTo>
                                <a:pt x="16" y="0"/>
                                <a:pt x="16" y="0"/>
                                <a:pt x="16" y="0"/>
                              </a:cubicBezTo>
                              <a:cubicBezTo>
                                <a:pt x="16" y="3"/>
                                <a:pt x="16" y="3"/>
                                <a:pt x="16" y="3"/>
                              </a:cubicBezTo>
                              <a:cubicBezTo>
                                <a:pt x="14" y="3"/>
                                <a:pt x="14" y="3"/>
                                <a:pt x="14" y="3"/>
                              </a:cubicBezTo>
                              <a:cubicBezTo>
                                <a:pt x="7" y="3"/>
                                <a:pt x="3" y="10"/>
                                <a:pt x="3" y="17"/>
                              </a:cubicBezTo>
                              <a:cubicBezTo>
                                <a:pt x="3" y="46"/>
                                <a:pt x="3" y="46"/>
                                <a:pt x="3" y="46"/>
                              </a:cubicBezTo>
                              <a:cubicBezTo>
                                <a:pt x="0" y="46"/>
                                <a:pt x="0" y="46"/>
                                <a:pt x="0" y="46"/>
                              </a:cubicBezTo>
                              <a:lnTo>
                                <a:pt x="0" y="1"/>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5DBC03"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5" name="Freeform 55"/>
                      <wps:cNvSpPr>
                        <a:spLocks noEditPoints="1"/>
                      </wps:cNvSpPr>
                      <wps:spPr bwMode="auto">
                        <a:xfrm>
                          <a:off x="1758" y="473"/>
                          <a:ext cx="68" cy="111"/>
                        </a:xfrm>
                        <a:custGeom>
                          <a:avLst/>
                          <a:gdLst>
                            <a:gd name="T0" fmla="*/ 3 w 29"/>
                            <a:gd name="T1" fmla="*/ 23 h 47"/>
                            <a:gd name="T2" fmla="*/ 14 w 29"/>
                            <a:gd name="T3" fmla="*/ 44 h 47"/>
                            <a:gd name="T4" fmla="*/ 25 w 29"/>
                            <a:gd name="T5" fmla="*/ 31 h 47"/>
                            <a:gd name="T6" fmla="*/ 28 w 29"/>
                            <a:gd name="T7" fmla="*/ 31 h 47"/>
                            <a:gd name="T8" fmla="*/ 14 w 29"/>
                            <a:gd name="T9" fmla="*/ 47 h 47"/>
                            <a:gd name="T10" fmla="*/ 0 w 29"/>
                            <a:gd name="T11" fmla="*/ 22 h 47"/>
                            <a:gd name="T12" fmla="*/ 15 w 29"/>
                            <a:gd name="T13" fmla="*/ 0 h 47"/>
                            <a:gd name="T14" fmla="*/ 29 w 29"/>
                            <a:gd name="T15" fmla="*/ 23 h 47"/>
                            <a:gd name="T16" fmla="*/ 3 w 29"/>
                            <a:gd name="T17" fmla="*/ 23 h 47"/>
                            <a:gd name="T18" fmla="*/ 25 w 29"/>
                            <a:gd name="T19" fmla="*/ 20 h 47"/>
                            <a:gd name="T20" fmla="*/ 15 w 29"/>
                            <a:gd name="T21" fmla="*/ 3 h 47"/>
                            <a:gd name="T22" fmla="*/ 3 w 29"/>
                            <a:gd name="T23" fmla="*/ 20 h 47"/>
                            <a:gd name="T24" fmla="*/ 25 w 29"/>
                            <a:gd name="T25"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 h="47">
                              <a:moveTo>
                                <a:pt x="3" y="23"/>
                              </a:moveTo>
                              <a:cubicBezTo>
                                <a:pt x="3" y="30"/>
                                <a:pt x="4" y="44"/>
                                <a:pt x="14" y="44"/>
                              </a:cubicBezTo>
                              <a:cubicBezTo>
                                <a:pt x="23" y="44"/>
                                <a:pt x="25" y="35"/>
                                <a:pt x="25" y="31"/>
                              </a:cubicBezTo>
                              <a:cubicBezTo>
                                <a:pt x="28" y="31"/>
                                <a:pt x="28" y="31"/>
                                <a:pt x="28" y="31"/>
                              </a:cubicBezTo>
                              <a:cubicBezTo>
                                <a:pt x="28" y="38"/>
                                <a:pt x="24" y="47"/>
                                <a:pt x="14" y="47"/>
                              </a:cubicBezTo>
                              <a:cubicBezTo>
                                <a:pt x="3" y="47"/>
                                <a:pt x="0" y="37"/>
                                <a:pt x="0" y="22"/>
                              </a:cubicBezTo>
                              <a:cubicBezTo>
                                <a:pt x="0" y="9"/>
                                <a:pt x="5" y="0"/>
                                <a:pt x="15" y="0"/>
                              </a:cubicBezTo>
                              <a:cubicBezTo>
                                <a:pt x="25" y="0"/>
                                <a:pt x="29" y="9"/>
                                <a:pt x="29" y="23"/>
                              </a:cubicBezTo>
                              <a:lnTo>
                                <a:pt x="3" y="23"/>
                              </a:lnTo>
                              <a:close/>
                              <a:moveTo>
                                <a:pt x="25" y="20"/>
                              </a:moveTo>
                              <a:cubicBezTo>
                                <a:pt x="25" y="12"/>
                                <a:pt x="24" y="3"/>
                                <a:pt x="15" y="3"/>
                              </a:cubicBezTo>
                              <a:cubicBezTo>
                                <a:pt x="5" y="3"/>
                                <a:pt x="3" y="15"/>
                                <a:pt x="3" y="20"/>
                              </a:cubicBezTo>
                              <a:lnTo>
                                <a:pt x="25"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B7485D"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6" name="Freeform 56"/>
                      <wps:cNvSpPr>
                        <a:spLocks noEditPoints="1"/>
                      </wps:cNvSpPr>
                      <wps:spPr bwMode="auto">
                        <a:xfrm>
                          <a:off x="1852" y="473"/>
                          <a:ext cx="73" cy="111"/>
                        </a:xfrm>
                        <a:custGeom>
                          <a:avLst/>
                          <a:gdLst>
                            <a:gd name="T0" fmla="*/ 27 w 31"/>
                            <a:gd name="T1" fmla="*/ 40 h 47"/>
                            <a:gd name="T2" fmla="*/ 29 w 31"/>
                            <a:gd name="T3" fmla="*/ 43 h 47"/>
                            <a:gd name="T4" fmla="*/ 31 w 31"/>
                            <a:gd name="T5" fmla="*/ 43 h 47"/>
                            <a:gd name="T6" fmla="*/ 31 w 31"/>
                            <a:gd name="T7" fmla="*/ 46 h 47"/>
                            <a:gd name="T8" fmla="*/ 27 w 31"/>
                            <a:gd name="T9" fmla="*/ 46 h 47"/>
                            <a:gd name="T10" fmla="*/ 23 w 31"/>
                            <a:gd name="T11" fmla="*/ 42 h 47"/>
                            <a:gd name="T12" fmla="*/ 23 w 31"/>
                            <a:gd name="T13" fmla="*/ 39 h 47"/>
                            <a:gd name="T14" fmla="*/ 23 w 31"/>
                            <a:gd name="T15" fmla="*/ 39 h 47"/>
                            <a:gd name="T16" fmla="*/ 12 w 31"/>
                            <a:gd name="T17" fmla="*/ 47 h 47"/>
                            <a:gd name="T18" fmla="*/ 0 w 31"/>
                            <a:gd name="T19" fmla="*/ 34 h 47"/>
                            <a:gd name="T20" fmla="*/ 9 w 31"/>
                            <a:gd name="T21" fmla="*/ 22 h 47"/>
                            <a:gd name="T22" fmla="*/ 19 w 31"/>
                            <a:gd name="T23" fmla="*/ 19 h 47"/>
                            <a:gd name="T24" fmla="*/ 23 w 31"/>
                            <a:gd name="T25" fmla="*/ 13 h 47"/>
                            <a:gd name="T26" fmla="*/ 15 w 31"/>
                            <a:gd name="T27" fmla="*/ 3 h 47"/>
                            <a:gd name="T28" fmla="*/ 5 w 31"/>
                            <a:gd name="T29" fmla="*/ 14 h 47"/>
                            <a:gd name="T30" fmla="*/ 2 w 31"/>
                            <a:gd name="T31" fmla="*/ 14 h 47"/>
                            <a:gd name="T32" fmla="*/ 14 w 31"/>
                            <a:gd name="T33" fmla="*/ 0 h 47"/>
                            <a:gd name="T34" fmla="*/ 27 w 31"/>
                            <a:gd name="T35" fmla="*/ 12 h 47"/>
                            <a:gd name="T36" fmla="*/ 27 w 31"/>
                            <a:gd name="T37" fmla="*/ 40 h 47"/>
                            <a:gd name="T38" fmla="*/ 23 w 31"/>
                            <a:gd name="T39" fmla="*/ 20 h 47"/>
                            <a:gd name="T40" fmla="*/ 23 w 31"/>
                            <a:gd name="T41" fmla="*/ 20 h 47"/>
                            <a:gd name="T42" fmla="*/ 18 w 31"/>
                            <a:gd name="T43" fmla="*/ 23 h 47"/>
                            <a:gd name="T44" fmla="*/ 11 w 31"/>
                            <a:gd name="T45" fmla="*/ 25 h 47"/>
                            <a:gd name="T46" fmla="*/ 4 w 31"/>
                            <a:gd name="T47" fmla="*/ 34 h 47"/>
                            <a:gd name="T48" fmla="*/ 12 w 31"/>
                            <a:gd name="T49" fmla="*/ 44 h 47"/>
                            <a:gd name="T50" fmla="*/ 23 w 31"/>
                            <a:gd name="T51" fmla="*/ 29 h 47"/>
                            <a:gd name="T52" fmla="*/ 23 w 31"/>
                            <a:gd name="T5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 h="47">
                              <a:moveTo>
                                <a:pt x="27" y="40"/>
                              </a:moveTo>
                              <a:cubicBezTo>
                                <a:pt x="27" y="43"/>
                                <a:pt x="28" y="43"/>
                                <a:pt x="29" y="43"/>
                              </a:cubicBezTo>
                              <a:cubicBezTo>
                                <a:pt x="29" y="43"/>
                                <a:pt x="30" y="43"/>
                                <a:pt x="31" y="43"/>
                              </a:cubicBezTo>
                              <a:cubicBezTo>
                                <a:pt x="31" y="46"/>
                                <a:pt x="31" y="46"/>
                                <a:pt x="31" y="46"/>
                              </a:cubicBezTo>
                              <a:cubicBezTo>
                                <a:pt x="30" y="46"/>
                                <a:pt x="29" y="46"/>
                                <a:pt x="27" y="46"/>
                              </a:cubicBezTo>
                              <a:cubicBezTo>
                                <a:pt x="26" y="46"/>
                                <a:pt x="23" y="45"/>
                                <a:pt x="23" y="42"/>
                              </a:cubicBezTo>
                              <a:cubicBezTo>
                                <a:pt x="23" y="39"/>
                                <a:pt x="23" y="39"/>
                                <a:pt x="23" y="39"/>
                              </a:cubicBezTo>
                              <a:cubicBezTo>
                                <a:pt x="23" y="39"/>
                                <a:pt x="23" y="39"/>
                                <a:pt x="23" y="39"/>
                              </a:cubicBezTo>
                              <a:cubicBezTo>
                                <a:pt x="22" y="43"/>
                                <a:pt x="18" y="47"/>
                                <a:pt x="12" y="47"/>
                              </a:cubicBezTo>
                              <a:cubicBezTo>
                                <a:pt x="4" y="47"/>
                                <a:pt x="0" y="41"/>
                                <a:pt x="0" y="34"/>
                              </a:cubicBezTo>
                              <a:cubicBezTo>
                                <a:pt x="0" y="28"/>
                                <a:pt x="3" y="24"/>
                                <a:pt x="9" y="22"/>
                              </a:cubicBezTo>
                              <a:cubicBezTo>
                                <a:pt x="19" y="19"/>
                                <a:pt x="19" y="19"/>
                                <a:pt x="19" y="19"/>
                              </a:cubicBezTo>
                              <a:cubicBezTo>
                                <a:pt x="23" y="18"/>
                                <a:pt x="23" y="17"/>
                                <a:pt x="23" y="13"/>
                              </a:cubicBezTo>
                              <a:cubicBezTo>
                                <a:pt x="23" y="5"/>
                                <a:pt x="20" y="3"/>
                                <a:pt x="15" y="3"/>
                              </a:cubicBezTo>
                              <a:cubicBezTo>
                                <a:pt x="7" y="3"/>
                                <a:pt x="5" y="8"/>
                                <a:pt x="5" y="14"/>
                              </a:cubicBezTo>
                              <a:cubicBezTo>
                                <a:pt x="2" y="14"/>
                                <a:pt x="2" y="14"/>
                                <a:pt x="2" y="14"/>
                              </a:cubicBezTo>
                              <a:cubicBezTo>
                                <a:pt x="2" y="8"/>
                                <a:pt x="4" y="0"/>
                                <a:pt x="14" y="0"/>
                              </a:cubicBezTo>
                              <a:cubicBezTo>
                                <a:pt x="24" y="0"/>
                                <a:pt x="27" y="5"/>
                                <a:pt x="27" y="12"/>
                              </a:cubicBezTo>
                              <a:lnTo>
                                <a:pt x="27" y="40"/>
                              </a:lnTo>
                              <a:close/>
                              <a:moveTo>
                                <a:pt x="23" y="20"/>
                              </a:moveTo>
                              <a:cubicBezTo>
                                <a:pt x="23" y="20"/>
                                <a:pt x="23" y="20"/>
                                <a:pt x="23" y="20"/>
                              </a:cubicBezTo>
                              <a:cubicBezTo>
                                <a:pt x="22" y="22"/>
                                <a:pt x="21" y="22"/>
                                <a:pt x="18" y="23"/>
                              </a:cubicBezTo>
                              <a:cubicBezTo>
                                <a:pt x="11" y="25"/>
                                <a:pt x="11" y="25"/>
                                <a:pt x="11" y="25"/>
                              </a:cubicBezTo>
                              <a:cubicBezTo>
                                <a:pt x="6" y="26"/>
                                <a:pt x="4" y="29"/>
                                <a:pt x="4" y="34"/>
                              </a:cubicBezTo>
                              <a:cubicBezTo>
                                <a:pt x="4" y="40"/>
                                <a:pt x="7" y="44"/>
                                <a:pt x="12" y="44"/>
                              </a:cubicBezTo>
                              <a:cubicBezTo>
                                <a:pt x="20" y="44"/>
                                <a:pt x="23" y="38"/>
                                <a:pt x="23" y="29"/>
                              </a:cubicBezTo>
                              <a:lnTo>
                                <a:pt x="23" y="2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FEAAB3"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57" name="Rectangle 57"/>
                      <wps:cNvSpPr>
                        <a:spLocks noChangeArrowheads="1"/>
                      </wps:cNvSpPr>
                      <wps:spPr bwMode="auto">
                        <a:xfrm>
                          <a:off x="1954" y="437"/>
                          <a:ext cx="7" cy="144"/>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019FA"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2001" y="437"/>
                          <a:ext cx="7" cy="144"/>
                        </a:xfrm>
                        <a:custGeom>
                          <a:avLst/>
                          <a:gdLst>
                            <a:gd name="T0" fmla="*/ 0 w 7"/>
                            <a:gd name="T1" fmla="*/ 0 h 144"/>
                            <a:gd name="T2" fmla="*/ 7 w 7"/>
                            <a:gd name="T3" fmla="*/ 0 h 144"/>
                            <a:gd name="T4" fmla="*/ 7 w 7"/>
                            <a:gd name="T5" fmla="*/ 21 h 144"/>
                            <a:gd name="T6" fmla="*/ 0 w 7"/>
                            <a:gd name="T7" fmla="*/ 21 h 144"/>
                            <a:gd name="T8" fmla="*/ 0 w 7"/>
                            <a:gd name="T9" fmla="*/ 0 h 144"/>
                            <a:gd name="T10" fmla="*/ 0 w 7"/>
                            <a:gd name="T11" fmla="*/ 38 h 144"/>
                            <a:gd name="T12" fmla="*/ 7 w 7"/>
                            <a:gd name="T13" fmla="*/ 38 h 144"/>
                            <a:gd name="T14" fmla="*/ 7 w 7"/>
                            <a:gd name="T15" fmla="*/ 144 h 144"/>
                            <a:gd name="T16" fmla="*/ 0 w 7"/>
                            <a:gd name="T17" fmla="*/ 144 h 144"/>
                            <a:gd name="T18" fmla="*/ 0 w 7"/>
                            <a:gd name="T19" fmla="*/ 3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144">
                              <a:moveTo>
                                <a:pt x="0" y="0"/>
                              </a:moveTo>
                              <a:lnTo>
                                <a:pt x="7" y="0"/>
                              </a:lnTo>
                              <a:lnTo>
                                <a:pt x="7" y="21"/>
                              </a:lnTo>
                              <a:lnTo>
                                <a:pt x="0" y="21"/>
                              </a:lnTo>
                              <a:lnTo>
                                <a:pt x="0" y="0"/>
                              </a:lnTo>
                              <a:close/>
                              <a:moveTo>
                                <a:pt x="0" y="38"/>
                              </a:moveTo>
                              <a:lnTo>
                                <a:pt x="7" y="38"/>
                              </a:lnTo>
                              <a:lnTo>
                                <a:pt x="7" y="144"/>
                              </a:lnTo>
                              <a:lnTo>
                                <a:pt x="0" y="144"/>
                              </a:lnTo>
                              <a:lnTo>
                                <a:pt x="0" y="38"/>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7776B8"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56" name="Freeform 256"/>
                      <wps:cNvSpPr>
                        <a:spLocks/>
                      </wps:cNvSpPr>
                      <wps:spPr bwMode="auto">
                        <a:xfrm>
                          <a:off x="2036" y="444"/>
                          <a:ext cx="40" cy="137"/>
                        </a:xfrm>
                        <a:custGeom>
                          <a:avLst/>
                          <a:gdLst>
                            <a:gd name="T0" fmla="*/ 0 w 17"/>
                            <a:gd name="T1" fmla="*/ 13 h 58"/>
                            <a:gd name="T2" fmla="*/ 6 w 17"/>
                            <a:gd name="T3" fmla="*/ 13 h 58"/>
                            <a:gd name="T4" fmla="*/ 6 w 17"/>
                            <a:gd name="T5" fmla="*/ 0 h 58"/>
                            <a:gd name="T6" fmla="*/ 9 w 17"/>
                            <a:gd name="T7" fmla="*/ 0 h 58"/>
                            <a:gd name="T8" fmla="*/ 9 w 17"/>
                            <a:gd name="T9" fmla="*/ 13 h 58"/>
                            <a:gd name="T10" fmla="*/ 17 w 17"/>
                            <a:gd name="T11" fmla="*/ 13 h 58"/>
                            <a:gd name="T12" fmla="*/ 17 w 17"/>
                            <a:gd name="T13" fmla="*/ 16 h 58"/>
                            <a:gd name="T14" fmla="*/ 9 w 17"/>
                            <a:gd name="T15" fmla="*/ 16 h 58"/>
                            <a:gd name="T16" fmla="*/ 9 w 17"/>
                            <a:gd name="T17" fmla="*/ 51 h 58"/>
                            <a:gd name="T18" fmla="*/ 13 w 17"/>
                            <a:gd name="T19" fmla="*/ 55 h 58"/>
                            <a:gd name="T20" fmla="*/ 17 w 17"/>
                            <a:gd name="T21" fmla="*/ 55 h 58"/>
                            <a:gd name="T22" fmla="*/ 17 w 17"/>
                            <a:gd name="T23" fmla="*/ 58 h 58"/>
                            <a:gd name="T24" fmla="*/ 13 w 17"/>
                            <a:gd name="T25" fmla="*/ 58 h 58"/>
                            <a:gd name="T26" fmla="*/ 6 w 17"/>
                            <a:gd name="T27" fmla="*/ 51 h 58"/>
                            <a:gd name="T28" fmla="*/ 6 w 17"/>
                            <a:gd name="T29" fmla="*/ 16 h 58"/>
                            <a:gd name="T30" fmla="*/ 0 w 17"/>
                            <a:gd name="T31" fmla="*/ 16 h 58"/>
                            <a:gd name="T32" fmla="*/ 0 w 17"/>
                            <a:gd name="T33" fmla="*/ 1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58">
                              <a:moveTo>
                                <a:pt x="0" y="13"/>
                              </a:moveTo>
                              <a:cubicBezTo>
                                <a:pt x="6" y="13"/>
                                <a:pt x="6" y="13"/>
                                <a:pt x="6" y="13"/>
                              </a:cubicBezTo>
                              <a:cubicBezTo>
                                <a:pt x="6" y="0"/>
                                <a:pt x="6" y="0"/>
                                <a:pt x="6" y="0"/>
                              </a:cubicBezTo>
                              <a:cubicBezTo>
                                <a:pt x="9" y="0"/>
                                <a:pt x="9" y="0"/>
                                <a:pt x="9" y="0"/>
                              </a:cubicBezTo>
                              <a:cubicBezTo>
                                <a:pt x="9" y="13"/>
                                <a:pt x="9" y="13"/>
                                <a:pt x="9" y="13"/>
                              </a:cubicBezTo>
                              <a:cubicBezTo>
                                <a:pt x="17" y="13"/>
                                <a:pt x="17" y="13"/>
                                <a:pt x="17" y="13"/>
                              </a:cubicBezTo>
                              <a:cubicBezTo>
                                <a:pt x="17" y="16"/>
                                <a:pt x="17" y="16"/>
                                <a:pt x="17" y="16"/>
                              </a:cubicBezTo>
                              <a:cubicBezTo>
                                <a:pt x="9" y="16"/>
                                <a:pt x="9" y="16"/>
                                <a:pt x="9" y="16"/>
                              </a:cubicBezTo>
                              <a:cubicBezTo>
                                <a:pt x="9" y="51"/>
                                <a:pt x="9" y="51"/>
                                <a:pt x="9" y="51"/>
                              </a:cubicBezTo>
                              <a:cubicBezTo>
                                <a:pt x="9" y="55"/>
                                <a:pt x="11" y="55"/>
                                <a:pt x="13" y="55"/>
                              </a:cubicBezTo>
                              <a:cubicBezTo>
                                <a:pt x="15" y="55"/>
                                <a:pt x="16" y="55"/>
                                <a:pt x="17" y="55"/>
                              </a:cubicBezTo>
                              <a:cubicBezTo>
                                <a:pt x="17" y="58"/>
                                <a:pt x="17" y="58"/>
                                <a:pt x="17" y="58"/>
                              </a:cubicBezTo>
                              <a:cubicBezTo>
                                <a:pt x="16" y="58"/>
                                <a:pt x="14" y="58"/>
                                <a:pt x="13" y="58"/>
                              </a:cubicBezTo>
                              <a:cubicBezTo>
                                <a:pt x="8" y="58"/>
                                <a:pt x="6" y="56"/>
                                <a:pt x="6" y="51"/>
                              </a:cubicBezTo>
                              <a:cubicBezTo>
                                <a:pt x="6" y="16"/>
                                <a:pt x="6" y="16"/>
                                <a:pt x="6" y="16"/>
                              </a:cubicBezTo>
                              <a:cubicBezTo>
                                <a:pt x="0" y="16"/>
                                <a:pt x="0" y="16"/>
                                <a:pt x="0" y="16"/>
                              </a:cubicBezTo>
                              <a:lnTo>
                                <a:pt x="0" y="1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4DAEE3"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57" name="Freeform 257"/>
                      <wps:cNvSpPr>
                        <a:spLocks/>
                      </wps:cNvSpPr>
                      <wps:spPr bwMode="auto">
                        <a:xfrm>
                          <a:off x="2093" y="475"/>
                          <a:ext cx="68" cy="142"/>
                        </a:xfrm>
                        <a:custGeom>
                          <a:avLst/>
                          <a:gdLst>
                            <a:gd name="T0" fmla="*/ 25 w 29"/>
                            <a:gd name="T1" fmla="*/ 0 h 60"/>
                            <a:gd name="T2" fmla="*/ 29 w 29"/>
                            <a:gd name="T3" fmla="*/ 0 h 60"/>
                            <a:gd name="T4" fmla="*/ 15 w 29"/>
                            <a:gd name="T5" fmla="*/ 52 h 60"/>
                            <a:gd name="T6" fmla="*/ 5 w 29"/>
                            <a:gd name="T7" fmla="*/ 60 h 60"/>
                            <a:gd name="T8" fmla="*/ 2 w 29"/>
                            <a:gd name="T9" fmla="*/ 60 h 60"/>
                            <a:gd name="T10" fmla="*/ 2 w 29"/>
                            <a:gd name="T11" fmla="*/ 57 h 60"/>
                            <a:gd name="T12" fmla="*/ 5 w 29"/>
                            <a:gd name="T13" fmla="*/ 57 h 60"/>
                            <a:gd name="T14" fmla="*/ 12 w 29"/>
                            <a:gd name="T15" fmla="*/ 50 h 60"/>
                            <a:gd name="T16" fmla="*/ 14 w 29"/>
                            <a:gd name="T17" fmla="*/ 45 h 60"/>
                            <a:gd name="T18" fmla="*/ 0 w 29"/>
                            <a:gd name="T19" fmla="*/ 0 h 60"/>
                            <a:gd name="T20" fmla="*/ 4 w 29"/>
                            <a:gd name="T21" fmla="*/ 0 h 60"/>
                            <a:gd name="T22" fmla="*/ 15 w 29"/>
                            <a:gd name="T23" fmla="*/ 40 h 60"/>
                            <a:gd name="T24" fmla="*/ 16 w 29"/>
                            <a:gd name="T25" fmla="*/ 40 h 60"/>
                            <a:gd name="T26" fmla="*/ 25 w 29"/>
                            <a:gd name="T2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60">
                              <a:moveTo>
                                <a:pt x="25" y="0"/>
                              </a:moveTo>
                              <a:cubicBezTo>
                                <a:pt x="29" y="0"/>
                                <a:pt x="29" y="0"/>
                                <a:pt x="29" y="0"/>
                              </a:cubicBezTo>
                              <a:cubicBezTo>
                                <a:pt x="15" y="52"/>
                                <a:pt x="15" y="52"/>
                                <a:pt x="15" y="52"/>
                              </a:cubicBezTo>
                              <a:cubicBezTo>
                                <a:pt x="13" y="58"/>
                                <a:pt x="10" y="60"/>
                                <a:pt x="5" y="60"/>
                              </a:cubicBezTo>
                              <a:cubicBezTo>
                                <a:pt x="4" y="60"/>
                                <a:pt x="3" y="60"/>
                                <a:pt x="2" y="60"/>
                              </a:cubicBezTo>
                              <a:cubicBezTo>
                                <a:pt x="2" y="57"/>
                                <a:pt x="2" y="57"/>
                                <a:pt x="2" y="57"/>
                              </a:cubicBezTo>
                              <a:cubicBezTo>
                                <a:pt x="3" y="57"/>
                                <a:pt x="4" y="57"/>
                                <a:pt x="5" y="57"/>
                              </a:cubicBezTo>
                              <a:cubicBezTo>
                                <a:pt x="9" y="57"/>
                                <a:pt x="11" y="56"/>
                                <a:pt x="12" y="50"/>
                              </a:cubicBezTo>
                              <a:cubicBezTo>
                                <a:pt x="14" y="45"/>
                                <a:pt x="14" y="45"/>
                                <a:pt x="14" y="45"/>
                              </a:cubicBezTo>
                              <a:cubicBezTo>
                                <a:pt x="0" y="0"/>
                                <a:pt x="0" y="0"/>
                                <a:pt x="0" y="0"/>
                              </a:cubicBezTo>
                              <a:cubicBezTo>
                                <a:pt x="4" y="0"/>
                                <a:pt x="4" y="0"/>
                                <a:pt x="4" y="0"/>
                              </a:cubicBezTo>
                              <a:cubicBezTo>
                                <a:pt x="15" y="40"/>
                                <a:pt x="15" y="40"/>
                                <a:pt x="15" y="40"/>
                              </a:cubicBezTo>
                              <a:cubicBezTo>
                                <a:pt x="16" y="40"/>
                                <a:pt x="16" y="40"/>
                                <a:pt x="16" y="40"/>
                              </a:cubicBezTo>
                              <a:lnTo>
                                <a:pt x="25"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10BFCC"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58" name="Freeform 258"/>
                      <wps:cNvSpPr>
                        <a:spLocks/>
                      </wps:cNvSpPr>
                      <wps:spPr bwMode="auto">
                        <a:xfrm>
                          <a:off x="0" y="5"/>
                          <a:ext cx="215" cy="326"/>
                        </a:xfrm>
                        <a:custGeom>
                          <a:avLst/>
                          <a:gdLst>
                            <a:gd name="T0" fmla="*/ 0 w 215"/>
                            <a:gd name="T1" fmla="*/ 0 h 326"/>
                            <a:gd name="T2" fmla="*/ 215 w 215"/>
                            <a:gd name="T3" fmla="*/ 0 h 326"/>
                            <a:gd name="T4" fmla="*/ 215 w 215"/>
                            <a:gd name="T5" fmla="*/ 78 h 326"/>
                            <a:gd name="T6" fmla="*/ 154 w 215"/>
                            <a:gd name="T7" fmla="*/ 78 h 326"/>
                            <a:gd name="T8" fmla="*/ 154 w 215"/>
                            <a:gd name="T9" fmla="*/ 326 h 326"/>
                            <a:gd name="T10" fmla="*/ 62 w 215"/>
                            <a:gd name="T11" fmla="*/ 326 h 326"/>
                            <a:gd name="T12" fmla="*/ 62 w 215"/>
                            <a:gd name="T13" fmla="*/ 78 h 326"/>
                            <a:gd name="T14" fmla="*/ 0 w 215"/>
                            <a:gd name="T15" fmla="*/ 78 h 326"/>
                            <a:gd name="T16" fmla="*/ 0 w 215"/>
                            <a:gd name="T17"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5" h="326">
                              <a:moveTo>
                                <a:pt x="0" y="0"/>
                              </a:moveTo>
                              <a:lnTo>
                                <a:pt x="215" y="0"/>
                              </a:lnTo>
                              <a:lnTo>
                                <a:pt x="215" y="78"/>
                              </a:lnTo>
                              <a:lnTo>
                                <a:pt x="154" y="78"/>
                              </a:lnTo>
                              <a:lnTo>
                                <a:pt x="154" y="326"/>
                              </a:lnTo>
                              <a:lnTo>
                                <a:pt x="62" y="326"/>
                              </a:lnTo>
                              <a:lnTo>
                                <a:pt x="62" y="78"/>
                              </a:lnTo>
                              <a:lnTo>
                                <a:pt x="0" y="78"/>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D05AAC"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59" name="Freeform 259"/>
                      <wps:cNvSpPr>
                        <a:spLocks/>
                      </wps:cNvSpPr>
                      <wps:spPr bwMode="auto">
                        <a:xfrm>
                          <a:off x="229" y="5"/>
                          <a:ext cx="227" cy="326"/>
                        </a:xfrm>
                        <a:custGeom>
                          <a:avLst/>
                          <a:gdLst>
                            <a:gd name="T0" fmla="*/ 135 w 227"/>
                            <a:gd name="T1" fmla="*/ 0 h 326"/>
                            <a:gd name="T2" fmla="*/ 227 w 227"/>
                            <a:gd name="T3" fmla="*/ 0 h 326"/>
                            <a:gd name="T4" fmla="*/ 227 w 227"/>
                            <a:gd name="T5" fmla="*/ 326 h 326"/>
                            <a:gd name="T6" fmla="*/ 135 w 227"/>
                            <a:gd name="T7" fmla="*/ 326 h 326"/>
                            <a:gd name="T8" fmla="*/ 135 w 227"/>
                            <a:gd name="T9" fmla="*/ 193 h 326"/>
                            <a:gd name="T10" fmla="*/ 93 w 227"/>
                            <a:gd name="T11" fmla="*/ 193 h 326"/>
                            <a:gd name="T12" fmla="*/ 93 w 227"/>
                            <a:gd name="T13" fmla="*/ 326 h 326"/>
                            <a:gd name="T14" fmla="*/ 0 w 227"/>
                            <a:gd name="T15" fmla="*/ 326 h 326"/>
                            <a:gd name="T16" fmla="*/ 0 w 227"/>
                            <a:gd name="T17" fmla="*/ 0 h 326"/>
                            <a:gd name="T18" fmla="*/ 93 w 227"/>
                            <a:gd name="T19" fmla="*/ 0 h 326"/>
                            <a:gd name="T20" fmla="*/ 93 w 227"/>
                            <a:gd name="T21" fmla="*/ 118 h 326"/>
                            <a:gd name="T22" fmla="*/ 135 w 227"/>
                            <a:gd name="T23" fmla="*/ 118 h 326"/>
                            <a:gd name="T24" fmla="*/ 135 w 227"/>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7" h="326">
                              <a:moveTo>
                                <a:pt x="135" y="0"/>
                              </a:moveTo>
                              <a:lnTo>
                                <a:pt x="227" y="0"/>
                              </a:lnTo>
                              <a:lnTo>
                                <a:pt x="227" y="326"/>
                              </a:lnTo>
                              <a:lnTo>
                                <a:pt x="135" y="326"/>
                              </a:lnTo>
                              <a:lnTo>
                                <a:pt x="135" y="193"/>
                              </a:lnTo>
                              <a:lnTo>
                                <a:pt x="93" y="193"/>
                              </a:lnTo>
                              <a:lnTo>
                                <a:pt x="93" y="326"/>
                              </a:lnTo>
                              <a:lnTo>
                                <a:pt x="0" y="326"/>
                              </a:lnTo>
                              <a:lnTo>
                                <a:pt x="0" y="0"/>
                              </a:lnTo>
                              <a:lnTo>
                                <a:pt x="93" y="0"/>
                              </a:lnTo>
                              <a:lnTo>
                                <a:pt x="93" y="118"/>
                              </a:lnTo>
                              <a:lnTo>
                                <a:pt x="135" y="118"/>
                              </a:lnTo>
                              <a:lnTo>
                                <a:pt x="135"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069F05"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0" name="Rectangle 260"/>
                      <wps:cNvSpPr>
                        <a:spLocks noChangeArrowheads="1"/>
                      </wps:cNvSpPr>
                      <wps:spPr bwMode="auto">
                        <a:xfrm>
                          <a:off x="487" y="5"/>
                          <a:ext cx="90" cy="32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AB34D"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2" name="Freeform 262"/>
                      <wps:cNvSpPr>
                        <a:spLocks/>
                      </wps:cNvSpPr>
                      <wps:spPr bwMode="auto">
                        <a:xfrm>
                          <a:off x="610" y="5"/>
                          <a:ext cx="231" cy="326"/>
                        </a:xfrm>
                        <a:custGeom>
                          <a:avLst/>
                          <a:gdLst>
                            <a:gd name="T0" fmla="*/ 146 w 231"/>
                            <a:gd name="T1" fmla="*/ 0 h 326"/>
                            <a:gd name="T2" fmla="*/ 231 w 231"/>
                            <a:gd name="T3" fmla="*/ 0 h 326"/>
                            <a:gd name="T4" fmla="*/ 231 w 231"/>
                            <a:gd name="T5" fmla="*/ 326 h 326"/>
                            <a:gd name="T6" fmla="*/ 134 w 231"/>
                            <a:gd name="T7" fmla="*/ 326 h 326"/>
                            <a:gd name="T8" fmla="*/ 82 w 231"/>
                            <a:gd name="T9" fmla="*/ 125 h 326"/>
                            <a:gd name="T10" fmla="*/ 82 w 231"/>
                            <a:gd name="T11" fmla="*/ 125 h 326"/>
                            <a:gd name="T12" fmla="*/ 82 w 231"/>
                            <a:gd name="T13" fmla="*/ 326 h 326"/>
                            <a:gd name="T14" fmla="*/ 0 w 231"/>
                            <a:gd name="T15" fmla="*/ 326 h 326"/>
                            <a:gd name="T16" fmla="*/ 0 w 231"/>
                            <a:gd name="T17" fmla="*/ 0 h 326"/>
                            <a:gd name="T18" fmla="*/ 99 w 231"/>
                            <a:gd name="T19" fmla="*/ 0 h 326"/>
                            <a:gd name="T20" fmla="*/ 144 w 231"/>
                            <a:gd name="T21" fmla="*/ 198 h 326"/>
                            <a:gd name="T22" fmla="*/ 146 w 231"/>
                            <a:gd name="T23" fmla="*/ 198 h 326"/>
                            <a:gd name="T24" fmla="*/ 146 w 231"/>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1" h="326">
                              <a:moveTo>
                                <a:pt x="146" y="0"/>
                              </a:moveTo>
                              <a:lnTo>
                                <a:pt x="231" y="0"/>
                              </a:lnTo>
                              <a:lnTo>
                                <a:pt x="231" y="326"/>
                              </a:lnTo>
                              <a:lnTo>
                                <a:pt x="134" y="326"/>
                              </a:lnTo>
                              <a:lnTo>
                                <a:pt x="82" y="125"/>
                              </a:lnTo>
                              <a:lnTo>
                                <a:pt x="82" y="125"/>
                              </a:lnTo>
                              <a:lnTo>
                                <a:pt x="82" y="326"/>
                              </a:lnTo>
                              <a:lnTo>
                                <a:pt x="0" y="326"/>
                              </a:lnTo>
                              <a:lnTo>
                                <a:pt x="0" y="0"/>
                              </a:lnTo>
                              <a:lnTo>
                                <a:pt x="99" y="0"/>
                              </a:lnTo>
                              <a:lnTo>
                                <a:pt x="144" y="198"/>
                              </a:lnTo>
                              <a:lnTo>
                                <a:pt x="146" y="198"/>
                              </a:lnTo>
                              <a:lnTo>
                                <a:pt x="14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4CDF75"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3" name="Freeform 263"/>
                      <wps:cNvSpPr>
                        <a:spLocks/>
                      </wps:cNvSpPr>
                      <wps:spPr bwMode="auto">
                        <a:xfrm>
                          <a:off x="879" y="5"/>
                          <a:ext cx="253" cy="326"/>
                        </a:xfrm>
                        <a:custGeom>
                          <a:avLst/>
                          <a:gdLst>
                            <a:gd name="T0" fmla="*/ 144 w 253"/>
                            <a:gd name="T1" fmla="*/ 0 h 326"/>
                            <a:gd name="T2" fmla="*/ 241 w 253"/>
                            <a:gd name="T3" fmla="*/ 0 h 326"/>
                            <a:gd name="T4" fmla="*/ 161 w 253"/>
                            <a:gd name="T5" fmla="*/ 144 h 326"/>
                            <a:gd name="T6" fmla="*/ 253 w 253"/>
                            <a:gd name="T7" fmla="*/ 326 h 326"/>
                            <a:gd name="T8" fmla="*/ 149 w 253"/>
                            <a:gd name="T9" fmla="*/ 326 h 326"/>
                            <a:gd name="T10" fmla="*/ 104 w 253"/>
                            <a:gd name="T11" fmla="*/ 217 h 326"/>
                            <a:gd name="T12" fmla="*/ 90 w 253"/>
                            <a:gd name="T13" fmla="*/ 243 h 326"/>
                            <a:gd name="T14" fmla="*/ 90 w 253"/>
                            <a:gd name="T15" fmla="*/ 326 h 326"/>
                            <a:gd name="T16" fmla="*/ 0 w 253"/>
                            <a:gd name="T17" fmla="*/ 326 h 326"/>
                            <a:gd name="T18" fmla="*/ 0 w 253"/>
                            <a:gd name="T19" fmla="*/ 0 h 326"/>
                            <a:gd name="T20" fmla="*/ 90 w 253"/>
                            <a:gd name="T21" fmla="*/ 0 h 326"/>
                            <a:gd name="T22" fmla="*/ 90 w 253"/>
                            <a:gd name="T23" fmla="*/ 125 h 326"/>
                            <a:gd name="T24" fmla="*/ 90 w 253"/>
                            <a:gd name="T25" fmla="*/ 125 h 326"/>
                            <a:gd name="T26" fmla="*/ 144 w 253"/>
                            <a:gd name="T27"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3" h="326">
                              <a:moveTo>
                                <a:pt x="144" y="0"/>
                              </a:moveTo>
                              <a:lnTo>
                                <a:pt x="241" y="0"/>
                              </a:lnTo>
                              <a:lnTo>
                                <a:pt x="161" y="144"/>
                              </a:lnTo>
                              <a:lnTo>
                                <a:pt x="253" y="326"/>
                              </a:lnTo>
                              <a:lnTo>
                                <a:pt x="149" y="326"/>
                              </a:lnTo>
                              <a:lnTo>
                                <a:pt x="104" y="217"/>
                              </a:lnTo>
                              <a:lnTo>
                                <a:pt x="90" y="243"/>
                              </a:lnTo>
                              <a:lnTo>
                                <a:pt x="90" y="326"/>
                              </a:lnTo>
                              <a:lnTo>
                                <a:pt x="0" y="326"/>
                              </a:lnTo>
                              <a:lnTo>
                                <a:pt x="0" y="0"/>
                              </a:lnTo>
                              <a:lnTo>
                                <a:pt x="90" y="0"/>
                              </a:lnTo>
                              <a:lnTo>
                                <a:pt x="90" y="125"/>
                              </a:lnTo>
                              <a:lnTo>
                                <a:pt x="90" y="125"/>
                              </a:lnTo>
                              <a:lnTo>
                                <a:pt x="144"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DC331A"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4" name="Freeform 264"/>
                      <wps:cNvSpPr>
                        <a:spLocks noEditPoints="1"/>
                      </wps:cNvSpPr>
                      <wps:spPr bwMode="auto">
                        <a:xfrm>
                          <a:off x="1148" y="5"/>
                          <a:ext cx="173" cy="326"/>
                        </a:xfrm>
                        <a:custGeom>
                          <a:avLst/>
                          <a:gdLst>
                            <a:gd name="T0" fmla="*/ 0 w 73"/>
                            <a:gd name="T1" fmla="*/ 0 h 138"/>
                            <a:gd name="T2" fmla="*/ 36 w 73"/>
                            <a:gd name="T3" fmla="*/ 0 h 138"/>
                            <a:gd name="T4" fmla="*/ 73 w 73"/>
                            <a:gd name="T5" fmla="*/ 38 h 138"/>
                            <a:gd name="T6" fmla="*/ 34 w 73"/>
                            <a:gd name="T7" fmla="*/ 76 h 138"/>
                            <a:gd name="T8" fmla="*/ 8 w 73"/>
                            <a:gd name="T9" fmla="*/ 76 h 138"/>
                            <a:gd name="T10" fmla="*/ 8 w 73"/>
                            <a:gd name="T11" fmla="*/ 138 h 138"/>
                            <a:gd name="T12" fmla="*/ 0 w 73"/>
                            <a:gd name="T13" fmla="*/ 138 h 138"/>
                            <a:gd name="T14" fmla="*/ 0 w 73"/>
                            <a:gd name="T15" fmla="*/ 0 h 138"/>
                            <a:gd name="T16" fmla="*/ 35 w 73"/>
                            <a:gd name="T17" fmla="*/ 70 h 138"/>
                            <a:gd name="T18" fmla="*/ 65 w 73"/>
                            <a:gd name="T19" fmla="*/ 38 h 138"/>
                            <a:gd name="T20" fmla="*/ 36 w 73"/>
                            <a:gd name="T21" fmla="*/ 7 h 138"/>
                            <a:gd name="T22" fmla="*/ 8 w 73"/>
                            <a:gd name="T23" fmla="*/ 7 h 138"/>
                            <a:gd name="T24" fmla="*/ 8 w 73"/>
                            <a:gd name="T25" fmla="*/ 70 h 138"/>
                            <a:gd name="T26" fmla="*/ 35 w 73"/>
                            <a:gd name="T27" fmla="*/ 7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138">
                              <a:moveTo>
                                <a:pt x="0" y="0"/>
                              </a:moveTo>
                              <a:cubicBezTo>
                                <a:pt x="36" y="0"/>
                                <a:pt x="36" y="0"/>
                                <a:pt x="36" y="0"/>
                              </a:cubicBezTo>
                              <a:cubicBezTo>
                                <a:pt x="68" y="1"/>
                                <a:pt x="73" y="24"/>
                                <a:pt x="73" y="38"/>
                              </a:cubicBezTo>
                              <a:cubicBezTo>
                                <a:pt x="73" y="62"/>
                                <a:pt x="59" y="76"/>
                                <a:pt x="34" y="76"/>
                              </a:cubicBezTo>
                              <a:cubicBezTo>
                                <a:pt x="8" y="76"/>
                                <a:pt x="8" y="76"/>
                                <a:pt x="8" y="76"/>
                              </a:cubicBezTo>
                              <a:cubicBezTo>
                                <a:pt x="8" y="138"/>
                                <a:pt x="8" y="138"/>
                                <a:pt x="8" y="138"/>
                              </a:cubicBezTo>
                              <a:cubicBezTo>
                                <a:pt x="0" y="138"/>
                                <a:pt x="0" y="138"/>
                                <a:pt x="0" y="138"/>
                              </a:cubicBezTo>
                              <a:lnTo>
                                <a:pt x="0" y="0"/>
                              </a:lnTo>
                              <a:close/>
                              <a:moveTo>
                                <a:pt x="35" y="70"/>
                              </a:moveTo>
                              <a:cubicBezTo>
                                <a:pt x="51" y="70"/>
                                <a:pt x="65" y="61"/>
                                <a:pt x="65" y="38"/>
                              </a:cubicBezTo>
                              <a:cubicBezTo>
                                <a:pt x="65" y="19"/>
                                <a:pt x="55" y="7"/>
                                <a:pt x="36" y="7"/>
                              </a:cubicBezTo>
                              <a:cubicBezTo>
                                <a:pt x="8" y="7"/>
                                <a:pt x="8" y="7"/>
                                <a:pt x="8" y="7"/>
                              </a:cubicBezTo>
                              <a:cubicBezTo>
                                <a:pt x="8" y="70"/>
                                <a:pt x="8" y="70"/>
                                <a:pt x="8" y="70"/>
                              </a:cubicBezTo>
                              <a:lnTo>
                                <a:pt x="35" y="7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CA536C"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5" name="Freeform 265"/>
                      <wps:cNvSpPr>
                        <a:spLocks/>
                      </wps:cNvSpPr>
                      <wps:spPr bwMode="auto">
                        <a:xfrm>
                          <a:off x="1358" y="5"/>
                          <a:ext cx="156" cy="326"/>
                        </a:xfrm>
                        <a:custGeom>
                          <a:avLst/>
                          <a:gdLst>
                            <a:gd name="T0" fmla="*/ 0 w 156"/>
                            <a:gd name="T1" fmla="*/ 0 h 326"/>
                            <a:gd name="T2" fmla="*/ 19 w 156"/>
                            <a:gd name="T3" fmla="*/ 0 h 326"/>
                            <a:gd name="T4" fmla="*/ 19 w 156"/>
                            <a:gd name="T5" fmla="*/ 307 h 326"/>
                            <a:gd name="T6" fmla="*/ 156 w 156"/>
                            <a:gd name="T7" fmla="*/ 307 h 326"/>
                            <a:gd name="T8" fmla="*/ 156 w 156"/>
                            <a:gd name="T9" fmla="*/ 326 h 326"/>
                            <a:gd name="T10" fmla="*/ 0 w 156"/>
                            <a:gd name="T11" fmla="*/ 326 h 326"/>
                            <a:gd name="T12" fmla="*/ 0 w 156"/>
                            <a:gd name="T13" fmla="*/ 0 h 326"/>
                          </a:gdLst>
                          <a:ahLst/>
                          <a:cxnLst>
                            <a:cxn ang="0">
                              <a:pos x="T0" y="T1"/>
                            </a:cxn>
                            <a:cxn ang="0">
                              <a:pos x="T2" y="T3"/>
                            </a:cxn>
                            <a:cxn ang="0">
                              <a:pos x="T4" y="T5"/>
                            </a:cxn>
                            <a:cxn ang="0">
                              <a:pos x="T6" y="T7"/>
                            </a:cxn>
                            <a:cxn ang="0">
                              <a:pos x="T8" y="T9"/>
                            </a:cxn>
                            <a:cxn ang="0">
                              <a:pos x="T10" y="T11"/>
                            </a:cxn>
                            <a:cxn ang="0">
                              <a:pos x="T12" y="T13"/>
                            </a:cxn>
                          </a:cxnLst>
                          <a:rect l="0" t="0" r="r" b="b"/>
                          <a:pathLst>
                            <a:path w="156" h="326">
                              <a:moveTo>
                                <a:pt x="0" y="0"/>
                              </a:moveTo>
                              <a:lnTo>
                                <a:pt x="19" y="0"/>
                              </a:lnTo>
                              <a:lnTo>
                                <a:pt x="19" y="307"/>
                              </a:lnTo>
                              <a:lnTo>
                                <a:pt x="156" y="307"/>
                              </a:lnTo>
                              <a:lnTo>
                                <a:pt x="156" y="326"/>
                              </a:lnTo>
                              <a:lnTo>
                                <a:pt x="0" y="32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F3CDF5"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6" name="Freeform 266"/>
                      <wps:cNvSpPr>
                        <a:spLocks noEditPoints="1"/>
                      </wps:cNvSpPr>
                      <wps:spPr bwMode="auto">
                        <a:xfrm>
                          <a:off x="1524" y="5"/>
                          <a:ext cx="222" cy="326"/>
                        </a:xfrm>
                        <a:custGeom>
                          <a:avLst/>
                          <a:gdLst>
                            <a:gd name="T0" fmla="*/ 172 w 222"/>
                            <a:gd name="T1" fmla="*/ 224 h 326"/>
                            <a:gd name="T2" fmla="*/ 49 w 222"/>
                            <a:gd name="T3" fmla="*/ 224 h 326"/>
                            <a:gd name="T4" fmla="*/ 19 w 222"/>
                            <a:gd name="T5" fmla="*/ 326 h 326"/>
                            <a:gd name="T6" fmla="*/ 0 w 222"/>
                            <a:gd name="T7" fmla="*/ 326 h 326"/>
                            <a:gd name="T8" fmla="*/ 101 w 222"/>
                            <a:gd name="T9" fmla="*/ 0 h 326"/>
                            <a:gd name="T10" fmla="*/ 125 w 222"/>
                            <a:gd name="T11" fmla="*/ 0 h 326"/>
                            <a:gd name="T12" fmla="*/ 222 w 222"/>
                            <a:gd name="T13" fmla="*/ 326 h 326"/>
                            <a:gd name="T14" fmla="*/ 203 w 222"/>
                            <a:gd name="T15" fmla="*/ 326 h 326"/>
                            <a:gd name="T16" fmla="*/ 172 w 222"/>
                            <a:gd name="T17" fmla="*/ 224 h 326"/>
                            <a:gd name="T18" fmla="*/ 113 w 222"/>
                            <a:gd name="T19" fmla="*/ 19 h 326"/>
                            <a:gd name="T20" fmla="*/ 111 w 222"/>
                            <a:gd name="T21" fmla="*/ 19 h 326"/>
                            <a:gd name="T22" fmla="*/ 54 w 222"/>
                            <a:gd name="T23" fmla="*/ 208 h 326"/>
                            <a:gd name="T24" fmla="*/ 167 w 222"/>
                            <a:gd name="T25" fmla="*/ 208 h 326"/>
                            <a:gd name="T26" fmla="*/ 113 w 222"/>
                            <a:gd name="T27" fmla="*/ 19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2" h="326">
                              <a:moveTo>
                                <a:pt x="172" y="224"/>
                              </a:moveTo>
                              <a:lnTo>
                                <a:pt x="49" y="224"/>
                              </a:lnTo>
                              <a:lnTo>
                                <a:pt x="19" y="326"/>
                              </a:lnTo>
                              <a:lnTo>
                                <a:pt x="0" y="326"/>
                              </a:lnTo>
                              <a:lnTo>
                                <a:pt x="101" y="0"/>
                              </a:lnTo>
                              <a:lnTo>
                                <a:pt x="125" y="0"/>
                              </a:lnTo>
                              <a:lnTo>
                                <a:pt x="222" y="326"/>
                              </a:lnTo>
                              <a:lnTo>
                                <a:pt x="203" y="326"/>
                              </a:lnTo>
                              <a:lnTo>
                                <a:pt x="172" y="224"/>
                              </a:lnTo>
                              <a:close/>
                              <a:moveTo>
                                <a:pt x="113" y="19"/>
                              </a:moveTo>
                              <a:lnTo>
                                <a:pt x="111" y="19"/>
                              </a:lnTo>
                              <a:lnTo>
                                <a:pt x="54" y="208"/>
                              </a:lnTo>
                              <a:lnTo>
                                <a:pt x="167" y="208"/>
                              </a:lnTo>
                              <a:lnTo>
                                <a:pt x="113" y="19"/>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E919ED"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7" name="Freeform 267"/>
                      <wps:cNvSpPr>
                        <a:spLocks/>
                      </wps:cNvSpPr>
                      <wps:spPr bwMode="auto">
                        <a:xfrm>
                          <a:off x="1760" y="0"/>
                          <a:ext cx="201" cy="336"/>
                        </a:xfrm>
                        <a:custGeom>
                          <a:avLst/>
                          <a:gdLst>
                            <a:gd name="T0" fmla="*/ 75 w 85"/>
                            <a:gd name="T1" fmla="*/ 42 h 142"/>
                            <a:gd name="T2" fmla="*/ 45 w 85"/>
                            <a:gd name="T3" fmla="*/ 6 h 142"/>
                            <a:gd name="T4" fmla="*/ 9 w 85"/>
                            <a:gd name="T5" fmla="*/ 71 h 142"/>
                            <a:gd name="T6" fmla="*/ 44 w 85"/>
                            <a:gd name="T7" fmla="*/ 135 h 142"/>
                            <a:gd name="T8" fmla="*/ 77 w 85"/>
                            <a:gd name="T9" fmla="*/ 93 h 142"/>
                            <a:gd name="T10" fmla="*/ 85 w 85"/>
                            <a:gd name="T11" fmla="*/ 93 h 142"/>
                            <a:gd name="T12" fmla="*/ 42 w 85"/>
                            <a:gd name="T13" fmla="*/ 142 h 142"/>
                            <a:gd name="T14" fmla="*/ 0 w 85"/>
                            <a:gd name="T15" fmla="*/ 71 h 142"/>
                            <a:gd name="T16" fmla="*/ 45 w 85"/>
                            <a:gd name="T17" fmla="*/ 0 h 142"/>
                            <a:gd name="T18" fmla="*/ 83 w 85"/>
                            <a:gd name="T19" fmla="*/ 42 h 142"/>
                            <a:gd name="T20" fmla="*/ 75 w 85"/>
                            <a:gd name="T21" fmla="*/ 42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 h="142">
                              <a:moveTo>
                                <a:pt x="75" y="42"/>
                              </a:moveTo>
                              <a:cubicBezTo>
                                <a:pt x="75" y="23"/>
                                <a:pt x="65" y="6"/>
                                <a:pt x="45" y="6"/>
                              </a:cubicBezTo>
                              <a:cubicBezTo>
                                <a:pt x="18" y="6"/>
                                <a:pt x="9" y="32"/>
                                <a:pt x="9" y="71"/>
                              </a:cubicBezTo>
                              <a:cubicBezTo>
                                <a:pt x="9" y="108"/>
                                <a:pt x="16" y="135"/>
                                <a:pt x="44" y="135"/>
                              </a:cubicBezTo>
                              <a:cubicBezTo>
                                <a:pt x="70" y="135"/>
                                <a:pt x="77" y="104"/>
                                <a:pt x="77" y="93"/>
                              </a:cubicBezTo>
                              <a:cubicBezTo>
                                <a:pt x="85" y="93"/>
                                <a:pt x="85" y="93"/>
                                <a:pt x="85" y="93"/>
                              </a:cubicBezTo>
                              <a:cubicBezTo>
                                <a:pt x="85" y="110"/>
                                <a:pt x="77" y="142"/>
                                <a:pt x="42" y="142"/>
                              </a:cubicBezTo>
                              <a:cubicBezTo>
                                <a:pt x="13" y="142"/>
                                <a:pt x="0" y="116"/>
                                <a:pt x="0" y="71"/>
                              </a:cubicBezTo>
                              <a:cubicBezTo>
                                <a:pt x="0" y="28"/>
                                <a:pt x="13" y="0"/>
                                <a:pt x="45" y="0"/>
                              </a:cubicBezTo>
                              <a:cubicBezTo>
                                <a:pt x="77" y="0"/>
                                <a:pt x="83" y="28"/>
                                <a:pt x="83" y="42"/>
                              </a:cubicBezTo>
                              <a:lnTo>
                                <a:pt x="75" y="42"/>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D39550" w14:textId="77777777" w:rsidR="00CE5F34" w:rsidRDefault="00CE5F34" w:rsidP="00CE5F34"/>
                        </w:txbxContent>
                      </wps:txbx>
                      <wps:bodyPr vert="horz" wrap="square" lIns="91440" tIns="45720" rIns="91440" bIns="45720" numCol="1" anchor="t" anchorCtr="0" compatLnSpc="1">
                        <a:prstTxWarp prst="textNoShape">
                          <a:avLst/>
                        </a:prstTxWarp>
                      </wps:bodyPr>
                    </wps:wsp>
                    <wps:wsp>
                      <wps:cNvPr id="268" name="Freeform 268"/>
                      <wps:cNvSpPr>
                        <a:spLocks/>
                      </wps:cNvSpPr>
                      <wps:spPr bwMode="auto">
                        <a:xfrm>
                          <a:off x="1998" y="5"/>
                          <a:ext cx="159" cy="326"/>
                        </a:xfrm>
                        <a:custGeom>
                          <a:avLst/>
                          <a:gdLst>
                            <a:gd name="T0" fmla="*/ 0 w 159"/>
                            <a:gd name="T1" fmla="*/ 0 h 326"/>
                            <a:gd name="T2" fmla="*/ 156 w 159"/>
                            <a:gd name="T3" fmla="*/ 0 h 326"/>
                            <a:gd name="T4" fmla="*/ 156 w 159"/>
                            <a:gd name="T5" fmla="*/ 19 h 326"/>
                            <a:gd name="T6" fmla="*/ 19 w 159"/>
                            <a:gd name="T7" fmla="*/ 19 h 326"/>
                            <a:gd name="T8" fmla="*/ 19 w 159"/>
                            <a:gd name="T9" fmla="*/ 146 h 326"/>
                            <a:gd name="T10" fmla="*/ 147 w 159"/>
                            <a:gd name="T11" fmla="*/ 146 h 326"/>
                            <a:gd name="T12" fmla="*/ 147 w 159"/>
                            <a:gd name="T13" fmla="*/ 165 h 326"/>
                            <a:gd name="T14" fmla="*/ 19 w 159"/>
                            <a:gd name="T15" fmla="*/ 165 h 326"/>
                            <a:gd name="T16" fmla="*/ 19 w 159"/>
                            <a:gd name="T17" fmla="*/ 307 h 326"/>
                            <a:gd name="T18" fmla="*/ 159 w 159"/>
                            <a:gd name="T19" fmla="*/ 307 h 326"/>
                            <a:gd name="T20" fmla="*/ 159 w 159"/>
                            <a:gd name="T21" fmla="*/ 326 h 326"/>
                            <a:gd name="T22" fmla="*/ 0 w 159"/>
                            <a:gd name="T23" fmla="*/ 326 h 326"/>
                            <a:gd name="T24" fmla="*/ 0 w 159"/>
                            <a:gd name="T2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9" h="326">
                              <a:moveTo>
                                <a:pt x="0" y="0"/>
                              </a:moveTo>
                              <a:lnTo>
                                <a:pt x="156" y="0"/>
                              </a:lnTo>
                              <a:lnTo>
                                <a:pt x="156" y="19"/>
                              </a:lnTo>
                              <a:lnTo>
                                <a:pt x="19" y="19"/>
                              </a:lnTo>
                              <a:lnTo>
                                <a:pt x="19" y="146"/>
                              </a:lnTo>
                              <a:lnTo>
                                <a:pt x="147" y="146"/>
                              </a:lnTo>
                              <a:lnTo>
                                <a:pt x="147" y="165"/>
                              </a:lnTo>
                              <a:lnTo>
                                <a:pt x="19" y="165"/>
                              </a:lnTo>
                              <a:lnTo>
                                <a:pt x="19" y="307"/>
                              </a:lnTo>
                              <a:lnTo>
                                <a:pt x="159" y="307"/>
                              </a:lnTo>
                              <a:lnTo>
                                <a:pt x="159" y="326"/>
                              </a:lnTo>
                              <a:lnTo>
                                <a:pt x="0" y="32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07E662" w14:textId="77777777" w:rsidR="00CE5F34" w:rsidRDefault="00CE5F34" w:rsidP="00CE5F34"/>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6" o:spid="_x0000_s1040" style="position:absolute;margin-left:442.35pt;margin-top:75.6pt;width:65.15pt;height:18.65pt;z-index:251679232;mso-width-relative:margin;mso-height-relative:margin" coordsize="2161,61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">
              <o:lock v:ext="edit" aspectratio="t"/>
              <v:shape id="Freeform 25" o:spid="_x0000_s1041" style="position:absolute;left:62;top:437;width:80;height:144;visibility:visible;mso-wrap-style:square;v-text-anchor:top" coordsize="34,6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gYsGxgAA&#10;ANsAAAAPAAAAZHJzL2Rvd25yZXYueG1sRI9Ba8JAFITvhf6H5RV6kbpRUEvqKmopiIeK1kOPj+wz&#10;Cc17G7MbTf31XUHocZiZb5jpvONKnanxpRMDg34CiiRztpTcwOHr4+UVlA8oFisnZOCXPMxnjw9T&#10;TK27yI7O+5CrCBGfooEihDrV2mcFMfq+q0mid3QNY4iyybVt8BLhXOlhkow1YylxocCaVgVlP/uW&#10;Dbxzwt8TPi6W68Op3bSjntteP415fuoWb6ACdeE/fG+vrYHhCG5f4g/Qs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gYsGxgAAANsAAAAPAAAAAAAAAAAAAAAAAJcCAABkcnMv&#10;ZG93bnJldi54bWxQSwUGAAAAAAQABAD1AAAAigMAAAAA&#10;" adj="-11796480,,5400" path="m0,0c16,,16,,16,,28,,32,6,32,15,32,23,28,28,21,29,21,29,21,29,21,29,30,29,34,36,34,44,34,55,28,61,17,61,,61,,61,,61l0,0xm15,27c23,27,29,24,29,15,29,7,25,3,17,3,4,3,4,3,4,3,4,27,4,27,4,27l15,27xm16,58c26,58,31,54,31,44,31,33,24,30,16,30,4,30,4,30,4,30,4,58,4,58,4,58l16,58xe" fillcolor="#7b7c7e" stroked="f">
                <v:stroke joinstyle="round"/>
                <v:formulas/>
                <v:path arrowok="t" o:connecttype="custom" o:connectlocs="0,0;38,0;75,35;49,68;49,68;80,104;40,144;0,144;0,0;35,64;68,35;40,7;9,7;9,64;35,64;38,137;73,104;38,71;9,71;9,137;38,137" o:connectangles="0,0,0,0,0,0,0,0,0,0,0,0,0,0,0,0,0,0,0,0,0" textboxrect="0,0,34,61"/>
                <o:lock v:ext="edit" verticies="t"/>
                <v:textbox>
                  <w:txbxContent>
                    <w:p w14:paraId="3B06B501" w14:textId="77777777" w:rsidR="00CE5F34" w:rsidRDefault="00CE5F34" w:rsidP="00CE5F34"/>
                  </w:txbxContent>
                </v:textbox>
              </v:shape>
              <v:shape id="Freeform 26" o:spid="_x0000_s1042" style="position:absolute;left:178;top:473;width:37;height:108;visibility:visible;mso-wrap-style:square;v-text-anchor:top" coordsize="16,4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UvfvwAA&#10;ANsAAAAPAAAAZHJzL2Rvd25yZXYueG1sRI9LiwIxEITvwv6H0At704wuPhiNsiwIe/V1byZtZnDS&#10;iUl0xn+/EQSPRVV9Ra02vW3FnUJsHCsYjwoQxJXTDRsFx8N2uAARE7LG1jEpeFCEzfpjsMJSu453&#10;dN8nIzKEY4kK6pR8KWWsarIYR84TZ+/sgsWUZTBSB+wy3LZyUhQzabHhvFCjp9+aqsv+ZhX0Nz+m&#10;q5925mSdCf77OF/IQqmvz/5nCSJRn97hV/tPK5jM4Pkl/wC5/g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IhS9+/AAAA2wAAAA8AAAAAAAAAAAAAAAAAlwIAAGRycy9kb3ducmV2&#10;LnhtbFBLBQYAAAAABAAEAPUAAACDAwAAAAA=&#10;" adj="-11796480,,5400" path="m0,1c3,1,3,1,3,1,3,9,3,9,3,9,3,9,3,9,3,9,5,4,8,,14,,16,,16,,16,,16,3,16,3,16,3,14,3,14,3,14,3,7,3,3,10,3,17,3,46,3,46,3,46,,46,,46,,46l0,1xe" fillcolor="#7b7c7e" stroked="f">
                <v:stroke joinstyle="round"/>
                <v:formulas/>
                <v:path arrowok="t" o:connecttype="custom" o:connectlocs="0,2;7,2;7,21;7,21;32,0;37,0;37,7;32,7;7,40;7,108;0,108;0,2" o:connectangles="0,0,0,0,0,0,0,0,0,0,0,0" textboxrect="0,0,16,46"/>
                <v:textbox>
                  <w:txbxContent>
                    <w:p w14:paraId="345F31CE" w14:textId="77777777" w:rsidR="00CE5F34" w:rsidRDefault="00CE5F34" w:rsidP="00CE5F34"/>
                  </w:txbxContent>
                </v:textbox>
              </v:shape>
              <v:shape id="Freeform 27" o:spid="_x0000_s1043" style="position:absolute;left:244;top:437;width:7;height:144;visibility:visible;mso-wrap-style:square;v-text-anchor:top" coordsize="7,1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2KExxQAA&#10;ANsAAAAPAAAAZHJzL2Rvd25yZXYueG1sRI9BawIxFITvQv9DeIXeNFtbqqxGUaEggpSqoMfH5rlZ&#10;unlZk3Td+utNodDjMDPfMNN5Z2vRkg+VYwXPgwwEceF0xaWCw/69PwYRIrLG2jEp+KEA89lDb4q5&#10;dlf+pHYXS5EgHHJUYGJscilDYchiGLiGOHln5y3GJH0ptcdrgttaDrPsTVqsOC0YbGhlqPjafVsF&#10;248Nm9Ht8rq6XXzbxvPLUp6OSj09dosJiEhd/A//tddawXAEv1/SD5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nYoTHFAAAA2wAAAA8AAAAAAAAAAAAAAAAAlwIAAGRycy9k&#10;b3ducmV2LnhtbFBLBQYAAAAABAAEAPUAAACJAwAAAAA=&#10;" adj="-11796480,,5400" path="m0,0l7,,7,21,,21,,0xm0,38l7,38,7,144,,144,,38xe" fillcolor="#7b7c7e" stroked="f">
                <v:stroke joinstyle="round"/>
                <v:formulas/>
                <v:path arrowok="t" o:connecttype="custom" o:connectlocs="0,0;7,0;7,21;0,21;0,0;0,38;7,38;7,144;0,144;0,38" o:connectangles="0,0,0,0,0,0,0,0,0,0" textboxrect="0,0,7,144"/>
                <o:lock v:ext="edit" verticies="t"/>
                <v:textbox>
                  <w:txbxContent>
                    <w:p w14:paraId="69A26DC8" w14:textId="77777777" w:rsidR="00CE5F34" w:rsidRDefault="00CE5F34" w:rsidP="00CE5F34"/>
                  </w:txbxContent>
                </v:textbox>
              </v:shape>
              <v:shape id="Freeform 28" o:spid="_x0000_s1044" style="position:absolute;left:286;top:437;width:66;height:147;visibility:visible;mso-wrap-style:square;v-text-anchor:top" coordsize="28,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H+4xAAA&#10;ANsAAAAPAAAAZHJzL2Rvd25yZXYueG1sRI9Na8JAEIbvhf6HZQremo0WpERXqQU/8CA1euhxyE6T&#10;0OxsyG5i/PfOodDj8M77zDzL9egaNVAXas8GpkkKirjwtubSwPWyfX0HFSKyxcYzGbhTgPXq+WmJ&#10;mfU3PtOQx1IJhEOGBqoY20zrUFTkMCS+JZbsx3cOo4xdqW2HN4G7Rs/SdK4d1iwXKmzps6LiN++d&#10;UOoj7trv3Wl/6sfz9mvzpjXvjZm8jB8LUJHG+L/81z5YAzN5VlzEA/Tq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h/uMQAAADbAAAADwAAAAAAAAAAAAAAAACXAgAAZHJzL2Rv&#10;d25yZXYueG1sUEsFBgAAAAAEAAQA9QAAAIgDAAAAAA==&#10;" adj="-11796480,,5400" path="m25,52c25,52,25,52,25,52,24,58,20,62,14,62,3,62,,52,,38,,25,3,15,14,15,20,15,23,19,25,24,25,24,25,24,25,24,25,,25,,25,,28,,28,,28,,28,61,28,61,28,61,25,61,25,61,25,61l25,52xm14,59c22,59,25,51,25,38,25,24,21,18,14,18,6,18,3,25,3,38,3,50,5,59,14,59xe" fillcolor="#7b7c7e" stroked="f">
                <v:stroke joinstyle="round"/>
                <v:formulas/>
                <v:path arrowok="t" o:connecttype="custom" o:connectlocs="59,123;59,123;33,147;0,90;33,36;59,57;59,57;59,0;66,0;66,145;59,145;59,123;33,140;59,90;33,43;7,90;33,140" o:connectangles="0,0,0,0,0,0,0,0,0,0,0,0,0,0,0,0,0" textboxrect="0,0,28,62"/>
                <o:lock v:ext="edit" verticies="t"/>
                <v:textbox>
                  <w:txbxContent>
                    <w:p w14:paraId="0392B089" w14:textId="77777777" w:rsidR="00CE5F34" w:rsidRDefault="00CE5F34" w:rsidP="00CE5F34"/>
                  </w:txbxContent>
                </v:textbox>
              </v:shape>
              <v:shape id="Freeform 29" o:spid="_x0000_s1045" style="position:absolute;left:388;top:473;width:68;height:146;visibility:visible;mso-wrap-style:square;v-text-anchor:top" coordsize="29,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dny0xQAA&#10;ANsAAAAPAAAAZHJzL2Rvd25yZXYueG1sRI9BS8NAFITvgv9heUJvdmMK0sZuiyiW9uAhVez1kX1m&#10;Y7Jvw+6apv31rlDocZiZb5jlerSdGMiHxrGCh2kGgrhyuuFawefH2/0cRIjIGjvHpOBEAdar25sl&#10;FtoduaRhH2uRIBwKVGBi7AspQ2XIYpi6njh5385bjEn6WmqPxwS3ncyz7FFabDgtGOzpxVDV7n+t&#10;Anto/U+Zt4uvWVcO5nVzPrzvzkpN7sbnJxCRxngNX9pbrSBfwP+X9APk6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t2fLTFAAAA2wAAAA8AAAAAAAAAAAAAAAAAlwIAAGRycy9k&#10;b3ducmV2LnhtbFBLBQYAAAAABAAEAPUAAACJAwAAAAA=&#10;" adj="-11796480,,5400" path="m29,43c29,54,25,62,14,62,3,62,2,53,2,50,5,50,5,50,5,50,5,55,8,59,15,59,22,59,25,54,25,45,25,37,25,37,25,37,25,37,25,37,25,37,24,41,21,46,13,46,3,46,,36,,23,,11,2,,14,,20,,23,3,25,9,25,9,25,9,25,9,25,1,25,1,25,1,29,1,29,1,29,1l29,43xm14,43c22,43,25,35,25,23,25,10,22,3,15,3,8,3,3,8,3,23,3,35,6,43,14,43xe" fillcolor="#7b7c7e" stroked="f">
                <v:stroke joinstyle="round"/>
                <v:formulas/>
                <v:path arrowok="t" o:connecttype="custom" o:connectlocs="68,101;33,146;5,118;12,118;35,139;59,106;59,87;59,87;30,108;0,54;33,0;59,21;59,21;59,2;68,2;68,101;33,101;59,54;35,7;7,54;33,101" o:connectangles="0,0,0,0,0,0,0,0,0,0,0,0,0,0,0,0,0,0,0,0,0" textboxrect="0,0,29,62"/>
                <o:lock v:ext="edit" verticies="t"/>
                <v:textbox>
                  <w:txbxContent>
                    <w:p w14:paraId="4FAD9A0F" w14:textId="77777777" w:rsidR="00CE5F34" w:rsidRDefault="00CE5F34" w:rsidP="00CE5F34"/>
                  </w:txbxContent>
                </v:textbox>
              </v:shape>
              <v:shape id="Freeform 30" o:spid="_x0000_s1046" style="position:absolute;left:494;top:437;width:7;height:144;visibility:visible;mso-wrap-style:square;v-text-anchor:top" coordsize="7,1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6K+YwgAA&#10;ANsAAAAPAAAAZHJzL2Rvd25yZXYueG1sRE9NawIxEL0L/Q9hCr1ptipWVqO0glAKRaqCHofNuFm6&#10;maxJuq7++uYgeHy87/mys7VoyYfKsYLXQQaCuHC64lLBfrfuT0GEiKyxdkwKrhRguXjqzTHX7sI/&#10;1G5jKVIIhxwVmBibXMpQGLIYBq4hTtzJeYsxQV9K7fGSwm0th1k2kRYrTg0GG1oZKn63f1bB9+aL&#10;zdvtPF7dzr5t42n0IY8HpV6eu/cZiEhdfIjv7k+tYJTWpy/pB8jF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Por5jCAAAA2wAAAA8AAAAAAAAAAAAAAAAAlwIAAGRycy9kb3du&#10;cmV2LnhtbFBLBQYAAAAABAAEAPUAAACGAwAAAAA=&#10;" adj="-11796480,,5400" path="m0,0l7,,7,21,,21,,0xm0,38l7,38,7,144,,144,,38xe" fillcolor="#7b7c7e" stroked="f">
                <v:stroke joinstyle="round"/>
                <v:formulas/>
                <v:path arrowok="t" o:connecttype="custom" o:connectlocs="0,0;7,0;7,21;0,21;0,0;0,38;7,38;7,144;0,144;0,38" o:connectangles="0,0,0,0,0,0,0,0,0,0" textboxrect="0,0,7,144"/>
                <o:lock v:ext="edit" verticies="t"/>
                <v:textbox>
                  <w:txbxContent>
                    <w:p w14:paraId="4BE57797" w14:textId="77777777" w:rsidR="00CE5F34" w:rsidRDefault="00CE5F34" w:rsidP="00CE5F34"/>
                  </w:txbxContent>
                </v:textbox>
              </v:shape>
              <v:shape id="Freeform 31" o:spid="_x0000_s1047" style="position:absolute;left:539;top:473;width:61;height:108;visibility:visible;mso-wrap-style:square;v-text-anchor:top" coordsize="26,4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BMMuwAAA&#10;ANsAAAAPAAAAZHJzL2Rvd25yZXYueG1sRI9Pi8IwFMTvC36H8ARva6rCslSjiFD0qt3L3h7J6x9s&#10;XkoTbfz2RhA8DjPzG2azi7YTdxp861jBYp6BINbOtFwr+CuL718QPiAb7ByTggd52G0nXxvMjRv5&#10;TPdLqEWCsM9RQRNCn0vpdUMW/dz1xMmr3GAxJDnU0gw4Jrjt5DLLfqTFltNCgz0dGtLXy80qKJbn&#10;wslDqcf+P95WZaykPlZKzaZxvwYRKIZP+N0+GQWrBby+pB8gt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VBMMuwAAAANsAAAAPAAAAAAAAAAAAAAAAAJcCAABkcnMvZG93bnJl&#10;di54bWxQSwUGAAAAAAQABAD1AAAAhAMAAAAA&#10;" adj="-11796480,,5400" path="m0,1c3,1,3,1,3,1,3,8,3,8,3,8,3,8,3,8,3,8,5,4,8,,15,,21,,26,4,26,12,26,46,26,46,26,46,23,46,23,46,23,46,23,14,23,14,23,14,23,6,19,3,14,3,7,3,3,9,3,17,3,46,3,46,3,46,,46,,46,,46l0,1xe" fillcolor="#7b7c7e" stroked="f">
                <v:stroke joinstyle="round"/>
                <v:formulas/>
                <v:path arrowok="t" o:connecttype="custom" o:connectlocs="0,2;7,2;7,19;7,19;35,0;61,28;61,108;54,108;54,33;33,7;7,40;7,108;0,108;0,2" o:connectangles="0,0,0,0,0,0,0,0,0,0,0,0,0,0" textboxrect="0,0,26,46"/>
                <v:textbox>
                  <w:txbxContent>
                    <w:p w14:paraId="05F26AE8" w14:textId="77777777" w:rsidR="00CE5F34" w:rsidRDefault="00CE5F34" w:rsidP="00CE5F34"/>
                  </w:txbxContent>
                </v:textbox>
              </v:shape>
              <v:shape id="Freeform 32" o:spid="_x0000_s1048" style="position:absolute;left:633;top:473;width:69;height:146;visibility:visible;mso-wrap-style:square;v-text-anchor:top" coordsize="29,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3gYxQAA&#10;ANsAAAAPAAAAZHJzL2Rvd25yZXYueG1sRI9BS8NAFITvBf/D8oTe2o0piMZui1gq7cFDqtjrI/vM&#10;xmTfht01TfvrXUHocZiZb5jlerSdGMiHxrGCu3kGgrhyuuFawcf7dvYAIkRkjZ1jUnCmAOvVzWSJ&#10;hXYnLmk4xFokCIcCFZgY+0LKUBmyGOauJ07el/MWY5K+ltrjKcFtJ/Msu5cWG04LBnt6MVS1hx+r&#10;wB5b/13m7ePnoisHs3m9HN/2F6Wmt+PzE4hIY7yG/9s7rWCRw9+X9APk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ALeBjFAAAA2wAAAA8AAAAAAAAAAAAAAAAAlwIAAGRycy9k&#10;b3ducmV2LnhtbFBLBQYAAAAABAAEAPUAAACJAwAAAAA=&#10;" adj="-11796480,,5400" path="m29,43c29,54,26,62,15,62,3,62,2,53,2,50,6,50,6,50,6,50,6,55,9,59,15,59,23,59,26,54,26,45,26,37,26,37,26,37,25,37,25,37,25,37,24,41,22,46,14,46,3,46,,36,,23,,11,3,,14,,20,,24,3,26,9,26,9,26,9,26,9,26,1,26,1,26,1,29,1,29,1,29,1l29,43xm15,43c23,43,26,35,26,23,26,10,22,3,15,3,8,3,4,8,4,23,4,35,6,43,15,43xe" fillcolor="#7b7c7e" stroked="f">
                <v:stroke joinstyle="round"/>
                <v:formulas/>
                <v:path arrowok="t" o:connecttype="custom" o:connectlocs="69,101;36,146;5,118;14,118;36,139;62,106;62,87;59,87;33,108;0,54;33,0;62,21;62,21;62,2;69,2;69,101;36,101;62,54;36,7;10,54;36,101" o:connectangles="0,0,0,0,0,0,0,0,0,0,0,0,0,0,0,0,0,0,0,0,0" textboxrect="0,0,29,62"/>
                <o:lock v:ext="edit" verticies="t"/>
                <v:textbox>
                  <w:txbxContent>
                    <w:p w14:paraId="40C0581D" w14:textId="77777777" w:rsidR="00CE5F34" w:rsidRDefault="00CE5F34" w:rsidP="00CE5F34"/>
                  </w:txbxContent>
                </v:textbox>
              </v:shape>
              <v:shape id="Freeform 33" o:spid="_x0000_s1049" style="position:absolute;left:794;top:475;width:68;height:106;visibility:visible;mso-wrap-style:square;v-text-anchor:top" coordsize="68,10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1fIxAAA&#10;ANsAAAAPAAAAZHJzL2Rvd25yZXYueG1sRI9BawIxFITvBf9DeIXearZKRVajiCD0UsquWujtuXnu&#10;Lm5eQpK623/fCILHYWa+YZbrwXTiSj60lhW8jTMQxJXVLdcKDvvd6xxEiMgaO8uk4I8CrFejpyXm&#10;2vZc0LWMtUgQDjkqaGJ0uZShashgGFtHnLyz9QZjkr6W2mOf4KaTkyybSYMtp4UGHW0bqi7lr1Hw&#10;vSvf+VRsik939JO+r9z+q/hR6uV52CxARBriI3xvf2gF0yncvqQfIF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RNXyMQAAADbAAAADwAAAAAAAAAAAAAAAACXAgAAZHJzL2Rv&#10;d25yZXYueG1sUEsFBgAAAAAEAAQA9QAAAIgDAAAAAA==&#10;" adj="-11796480,,5400" path="m31,106l0,,9,,35,97,35,97,59,,68,,40,106,31,106xe" fillcolor="#7b7c7e" stroked="f">
                <v:stroke joinstyle="round"/>
                <v:formulas/>
                <v:path arrowok="t" o:connecttype="custom" o:connectlocs="31,106;0,0;9,0;35,97;35,97;59,0;68,0;40,106;31,106" o:connectangles="0,0,0,0,0,0,0,0,0" textboxrect="0,0,68,106"/>
                <v:textbox>
                  <w:txbxContent>
                    <w:p w14:paraId="7E812E02" w14:textId="77777777" w:rsidR="00CE5F34" w:rsidRDefault="00CE5F34" w:rsidP="00CE5F34"/>
                  </w:txbxContent>
                </v:textbox>
              </v:shape>
              <v:shape id="Freeform 34" o:spid="_x0000_s1050" style="position:absolute;left:891;top:437;width:9;height:144;visibility:visible;mso-wrap-style:square;v-text-anchor:top" coordsize="9,1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wfcoxwAA&#10;ANsAAAAPAAAAZHJzL2Rvd25yZXYueG1sRI9Ba8JAFITvhf6H5RV6KbqpSpXoKqUgJJeKthG8PbLP&#10;JDT7NuxuY/TXdwuFHoeZ+YZZbQbTip6cbywreB4nIIhLqxuuFHx+bEcLED4ga2wtk4Iredis7+9W&#10;mGp74T31h1CJCGGfooI6hC6V0pc1GfRj2xFH72ydwRClq6R2eIlw08pJkrxIgw3HhRo7equp/Dp8&#10;GwXzbJa9H3d54U5PtyLf5W1/XRRKPT4Mr0sQgYbwH/5rZ1rBdAa/X+IPkO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icH3KMcAAADbAAAADwAAAAAAAAAAAAAAAACXAgAAZHJz&#10;L2Rvd25yZXYueG1sUEsFBgAAAAAEAAQA9QAAAIsDAAAAAA==&#10;" adj="-11796480,,5400" path="m0,0l9,,9,21,,21,,0xm0,38l9,38,9,144,,144,,38xe" fillcolor="#7b7c7e" stroked="f">
                <v:stroke joinstyle="round"/>
                <v:formulas/>
                <v:path arrowok="t" o:connecttype="custom" o:connectlocs="0,0;9,0;9,21;0,21;0,0;0,38;9,38;9,144;0,144;0,38" o:connectangles="0,0,0,0,0,0,0,0,0,0" textboxrect="0,0,9,144"/>
                <o:lock v:ext="edit" verticies="t"/>
                <v:textbox>
                  <w:txbxContent>
                    <w:p w14:paraId="6C1ABCEE" w14:textId="77777777" w:rsidR="00CE5F34" w:rsidRDefault="00CE5F34" w:rsidP="00CE5F34"/>
                  </w:txbxContent>
                </v:textbox>
              </v:shape>
              <v:shape id="Freeform 47" o:spid="_x0000_s1051" style="position:absolute;left:931;top:473;width:61;height:111;visibility:visible;mso-wrap-style:square;v-text-anchor:top" coordsize="26,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nf7ZwwAA&#10;ANsAAAAPAAAAZHJzL2Rvd25yZXYueG1sRI9Ba8JAFITvhf6H5RV6a3YrpQ3RVSS11mtUEG+P7DMJ&#10;Zt+G7DbGf+8KQo/DzHzDzBajbcVAvW8ca3hPFAji0pmGKw373c9bCsIHZIOtY9JwJQ+L+fPTDDPj&#10;LlzQsA2ViBD2GWqoQ+gyKX1Zk0WfuI44eifXWwxR9pU0PV4i3LZyotSntNhwXKixo7ym8rz9sxqc&#10;8gWnG1Tn1TEvv4vrYf+7Pmj9+jIupyACjeE//GhvjIaPL7h/iT9Az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nf7ZwwAAANsAAAAPAAAAAAAAAAAAAAAAAJcCAABkcnMvZG93&#10;bnJldi54bWxQSwUGAAAAAAQABAD1AAAAhwMAAAAA&#10;" adj="-11796480,,5400" path="m22,14c22,12,22,12,22,12,22,8,21,3,13,3,9,3,5,5,5,11,5,16,7,18,11,20,18,23,18,23,18,23,24,25,26,28,26,35,26,42,20,47,13,47,1,47,,38,,33,,32,,32,,32,3,32,3,32,3,32,3,33,3,33,3,33,3,39,6,44,13,44,20,44,23,40,23,35,23,30,21,27,16,26,9,23,9,23,9,23,4,21,1,17,1,12,1,4,6,,13,,23,,25,7,25,12,25,14,25,14,25,14l22,14xe" fillcolor="#7b7c7e" stroked="f">
                <v:stroke joinstyle="round"/>
                <v:formulas/>
                <v:path arrowok="t" o:connecttype="custom" o:connectlocs="52,33;52,28;31,7;12,26;26,47;42,54;61,83;31,111;0,78;0,76;7,76;7,78;31,104;54,83;38,61;21,54;2,28;31,0;59,28;59,33;52,33" o:connectangles="0,0,0,0,0,0,0,0,0,0,0,0,0,0,0,0,0,0,0,0,0" textboxrect="0,0,26,47"/>
                <v:textbox>
                  <w:txbxContent>
                    <w:p w14:paraId="157259C0" w14:textId="77777777" w:rsidR="00CE5F34" w:rsidRDefault="00CE5F34" w:rsidP="00CE5F34"/>
                  </w:txbxContent>
                </v:textbox>
              </v:shape>
              <v:shape id="Freeform 48" o:spid="_x0000_s1052" style="position:absolute;left:1025;top:437;width:7;height:144;visibility:visible;mso-wrap-style:square;v-text-anchor:top" coordsize="7,1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mNDjwgAA&#10;ANsAAAAPAAAAZHJzL2Rvd25yZXYueG1sRE/LagIxFN0L/kO4gjvN+MCWqVFUEEqhSG2hXV4m18ng&#10;5GZM0nHq1zcLweXhvJfrztaiJR8qxwom4wwEceF0xaWCr8/96BlEiMgaa8ek4I8CrFf93hJz7a78&#10;Qe0xliKFcMhRgYmxyaUMhSGLYewa4sSdnLcYE/Sl1B6vKdzWcpplC2mx4tRgsKGdoeJ8/LUK3g9v&#10;bJ5ul/nudvFtG0+zrfz5Vmo46DYvICJ18SG+u1+1gnkam76kHyB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WY0OPCAAAA2wAAAA8AAAAAAAAAAAAAAAAAlwIAAGRycy9kb3du&#10;cmV2LnhtbFBLBQYAAAAABAAEAPUAAACGAwAAAAA=&#10;" adj="-11796480,,5400" path="m0,0l7,,7,21,,21,,0xm0,38l7,38,7,144,,144,,38xe" fillcolor="#7b7c7e" stroked="f">
                <v:stroke joinstyle="round"/>
                <v:formulas/>
                <v:path arrowok="t" o:connecttype="custom" o:connectlocs="0,0;7,0;7,21;0,21;0,0;0,38;7,38;7,144;0,144;0,38" o:connectangles="0,0,0,0,0,0,0,0,0,0" textboxrect="0,0,7,144"/>
                <o:lock v:ext="edit" verticies="t"/>
                <v:textbox>
                  <w:txbxContent>
                    <w:p w14:paraId="4954875B" w14:textId="77777777" w:rsidR="00CE5F34" w:rsidRDefault="00CE5F34" w:rsidP="00CE5F34"/>
                  </w:txbxContent>
                </v:textbox>
              </v:shape>
              <v:shape id="Freeform 49" o:spid="_x0000_s1053" style="position:absolute;left:1068;top:473;width:71;height:111;visibility:visible;mso-wrap-style:square;v-text-anchor:top" coordsize="30,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Hn5xgAA&#10;ANsAAAAPAAAAZHJzL2Rvd25yZXYueG1sRI9Ba8JAEIXvQv/DMkIvYjaKFE2zShGFIvbQKIq3ITtN&#10;gtnZNLs1sb++Wyj0+HjzvjcvXfWmFjdqXWVZwSSKQRDnVldcKDgetuM5COeRNdaWScGdHKyWD4MU&#10;E207fqdb5gsRIOwSVFB63yRSurwkgy6yDXHwPmxr0AfZFlK32AW4qeU0jp+kwYpDQ4kNrUvKr9mX&#10;CW9sFhe753O/qz559H16q6eb01apx2H/8gzCU+//j//Sr1rBbAG/WwIA5PI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IHn5xgAAANsAAAAPAAAAAAAAAAAAAAAAAJcCAABkcnMv&#10;ZG93bnJldi54bWxQSwUGAAAAAAQABAD1AAAAigMAAAAA&#10;" adj="-11796480,,5400" path="m15,47c3,47,,36,,23,,11,3,,15,,27,,30,11,30,23,30,36,27,47,15,47xm15,3c6,3,3,11,3,24,3,36,6,44,15,44,23,44,26,36,26,24,26,11,23,3,15,3xe" fillcolor="#7b7c7e" stroked="f">
                <v:stroke joinstyle="round"/>
                <v:formulas/>
                <v:path arrowok="t" o:connecttype="custom" o:connectlocs="36,111;0,54;36,0;71,54;36,111;36,7;7,57;36,104;62,57;36,7" o:connectangles="0,0,0,0,0,0,0,0,0,0" textboxrect="0,0,30,47"/>
                <o:lock v:ext="edit" verticies="t"/>
                <v:textbox>
                  <w:txbxContent>
                    <w:p w14:paraId="16FA2BD3" w14:textId="77777777" w:rsidR="00CE5F34" w:rsidRDefault="00CE5F34" w:rsidP="00CE5F34"/>
                  </w:txbxContent>
                </v:textbox>
              </v:shape>
              <v:shape id="Freeform 50" o:spid="_x0000_s1054" style="position:absolute;left:1172;top:473;width:61;height:108;visibility:visible;mso-wrap-style:square;v-text-anchor:top" coordsize="26,4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l4MVvQAA&#10;ANsAAAAPAAAAZHJzL2Rvd25yZXYueG1sRE/LisIwFN0L/kO4wuw01UGRahQRirPVunF3SW4f2NyU&#10;JtrM308WAy4P570/RtuJNw2+daxguchAEGtnWq4V3MtivgXhA7LBzjEp+CUPx8N0ssfcuJGv9L6F&#10;WqQQ9jkqaELocym9bsiiX7ieOHGVGyyGBIdamgHHFG47ucqyjbTYcmposKdzQ/p5e1kFxepaOHku&#10;9dg/4uu7jJXUl0qpr1k87UAEiuEj/nf/GAXrtD59ST9AHv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nl4MVvQAAANsAAAAPAAAAAAAAAAAAAAAAAJcCAABkcnMvZG93bnJldi54&#10;bWxQSwUGAAAAAAQABAD1AAAAgQMAAAAA&#10;" adj="-11796480,,5400" path="m0,1c3,1,3,1,3,1,3,8,3,8,3,8,4,8,4,8,4,8,5,4,9,,15,,21,,26,4,26,12,26,46,26,46,26,46,23,46,23,46,23,46,23,14,23,14,23,14,23,6,20,3,14,3,7,3,3,9,3,17,3,46,3,46,3,46,,46,,46,,46l0,1xe" fillcolor="#7b7c7e" stroked="f">
                <v:stroke joinstyle="round"/>
                <v:formulas/>
                <v:path arrowok="t" o:connecttype="custom" o:connectlocs="0,2;7,2;7,19;9,19;35,0;61,28;61,108;54,108;54,33;33,7;7,40;7,108;0,108;0,2" o:connectangles="0,0,0,0,0,0,0,0,0,0,0,0,0,0" textboxrect="0,0,26,46"/>
                <v:textbox>
                  <w:txbxContent>
                    <w:p w14:paraId="5F8AF045" w14:textId="77777777" w:rsidR="00CE5F34" w:rsidRDefault="00CE5F34" w:rsidP="00CE5F34"/>
                  </w:txbxContent>
                </v:textbox>
              </v:shape>
              <v:shape id="Freeform 51" o:spid="_x0000_s1055" style="position:absolute;left:1330;top:473;width:71;height:111;visibility:visible;mso-wrap-style:square;v-text-anchor:top" coordsize="30,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j+MixgAA&#10;ANsAAAAPAAAAZHJzL2Rvd25yZXYueG1sRI9Ba8JAEIXvBf/DMoKXUjcRWmx0DSIKpdhDY7F4G7Jj&#10;EszOxuzWRH+9Wyj0+HjzvjdvnvamFhdqXWVZQTyOQBDnVldcKPjabZ6mIJxH1lhbJgVXcpAuBg9z&#10;TLTt+JMumS9EgLBLUEHpfZNI6fKSDLqxbYiDd7StQR9kW0jdYhfgppaTKHqRBisODSU2tCopP2U/&#10;Jryxfj3YLX/379WZH2/7j3qy3m+UGg375QyEp97/H/+l37SC5xh+twQAyMU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j+MixgAAANsAAAAPAAAAAAAAAAAAAAAAAJcCAABkcnMv&#10;ZG93bnJldi54bWxQSwUGAAAAAAQABAD1AAAAigMAAAAA&#10;" adj="-11796480,,5400" path="m26,40c26,43,27,43,28,43,29,43,30,43,30,43,30,46,30,46,30,46,30,46,28,46,27,46,25,46,23,45,23,42,23,39,23,39,23,39,23,39,23,39,23,39,21,43,17,47,11,47,3,47,,41,,34,,28,3,24,9,22,19,19,19,19,19,19,22,18,23,17,23,13,23,5,19,3,14,3,7,3,5,8,5,14,1,14,1,14,1,14,1,8,4,,14,,24,,26,5,26,12l26,40xm23,20c23,20,23,20,23,20,22,22,20,22,17,23,11,25,11,25,11,25,5,26,3,29,3,34,3,40,6,44,12,44,19,44,23,38,23,29l23,20xe" fillcolor="#7b7c7e" stroked="f">
                <v:stroke joinstyle="round"/>
                <v:formulas/>
                <v:path arrowok="t" o:connecttype="custom" o:connectlocs="62,94;66,102;71,102;71,109;64,109;54,99;54,92;54,92;26,111;0,80;21,52;45,45;54,31;33,7;12,33;2,33;33,0;62,28;62,94;54,47;54,47;40,54;26,59;7,80;28,104;54,68;54,47" o:connectangles="0,0,0,0,0,0,0,0,0,0,0,0,0,0,0,0,0,0,0,0,0,0,0,0,0,0,0" textboxrect="0,0,30,47"/>
                <o:lock v:ext="edit" verticies="t"/>
                <v:textbox>
                  <w:txbxContent>
                    <w:p w14:paraId="0ED6A9DB" w14:textId="77777777" w:rsidR="00CE5F34" w:rsidRDefault="00CE5F34" w:rsidP="00CE5F34"/>
                  </w:txbxContent>
                </v:textbox>
              </v:shape>
              <v:shape id="Freeform 52" o:spid="_x0000_s1056" style="position:absolute;left:1429;top:473;width:62;height:108;visibility:visible;mso-wrap-style:square;v-text-anchor:top" coordsize="26,4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Cbj5wQAA&#10;ANsAAAAPAAAAZHJzL2Rvd25yZXYueG1sRI/NasMwEITvhbyD2EBvtVyXluBGMcVg0mviXnJbpPUP&#10;tVbGUmLl7atCocdhZr5h9lW0k7jR4kfHCp6zHASxdmbkXsFX2zztQPiAbHByTAru5KE6bB72WBq3&#10;8olu59CLBGFfooIhhLmU0uuBLPrMzcTJ69xiMSS59NIsuCa4nWSR52/S4shpYcCZ6oH09/lqFTTF&#10;qXGybvU6X+L1pY2d1MdOqcdt/HgHESiG//Bf+9MoeC3g90v6AfLw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Am4+cEAAADbAAAADwAAAAAAAAAAAAAAAACXAgAAZHJzL2Rvd25y&#10;ZXYueG1sUEsFBgAAAAAEAAQA9QAAAIUDAAAAAA==&#10;" adj="-11796480,,5400" path="m0,1c4,1,4,1,4,1,4,8,4,8,4,8,4,8,4,8,4,8,5,4,9,,15,,21,,26,4,26,12,26,46,26,46,26,46,23,46,23,46,23,46,23,14,23,14,23,14,23,6,20,3,14,3,7,3,4,9,4,17,4,46,4,46,4,46,,46,,46,,46l0,1xe" fillcolor="#7b7c7e" stroked="f">
                <v:stroke joinstyle="round"/>
                <v:formulas/>
                <v:path arrowok="t" o:connecttype="custom" o:connectlocs="0,2;10,2;10,19;10,19;36,0;62,28;62,108;55,108;55,33;33,7;10,40;10,108;0,108;0,2" o:connectangles="0,0,0,0,0,0,0,0,0,0,0,0,0,0" textboxrect="0,0,26,46"/>
                <v:textbox>
                  <w:txbxContent>
                    <w:p w14:paraId="76B61524" w14:textId="77777777" w:rsidR="00CE5F34" w:rsidRDefault="00CE5F34" w:rsidP="00CE5F34"/>
                  </w:txbxContent>
                </v:textbox>
              </v:shape>
              <v:shape id="Freeform 53" o:spid="_x0000_s1057" style="position:absolute;left:1526;top:437;width:66;height:147;visibility:visible;mso-wrap-style:square;v-text-anchor:top" coordsize="28,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ip60xAAA&#10;ANsAAAAPAAAAZHJzL2Rvd25yZXYueG1sRI9Ba8JAFITvQv/D8oTe6kalRdJsxArG0oMY7aHHR/Y1&#10;CWbfhuxGt/++Wyh4HGbmGyZbB9OJKw2utaxgPktAEFdWt1wr+DzvnlYgnEfW2FkmBT/kYJ0/TDJM&#10;tb1xSdeTr0WEsEtRQeN9n0rpqoYMupntiaP3bQeDPsqhlnrAW4SbTi6S5EUabDkuNNjTtqHqchpN&#10;pLQfWPRfxWF/GEO5O74tpeS9Uo/TsHkF4Sn4e/i//a4VPC/h70v8ATL/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6IqetMQAAADbAAAADwAAAAAAAAAAAAAAAACXAgAAZHJzL2Rv&#10;d25yZXYueG1sUEsFBgAAAAAEAAQA9QAAAIgDAAAAAA==&#10;" adj="-11796480,,5400" path="m25,52c25,52,25,52,25,52,24,58,20,62,14,62,3,62,,52,,38,,25,3,15,14,15,20,15,23,19,25,24,25,24,25,24,25,24,25,,25,,25,,28,,28,,28,,28,61,28,61,28,61,25,61,25,61,25,61l25,52xm14,59c22,59,25,51,25,38,25,24,21,18,14,18,6,18,3,25,3,38,3,50,5,59,14,59xe" fillcolor="#7b7c7e" stroked="f">
                <v:stroke joinstyle="round"/>
                <v:formulas/>
                <v:path arrowok="t" o:connecttype="custom" o:connectlocs="59,123;59,123;33,147;0,90;33,36;59,57;59,57;59,0;66,0;66,145;59,145;59,123;33,140;59,90;33,43;7,90;33,140" o:connectangles="0,0,0,0,0,0,0,0,0,0,0,0,0,0,0,0,0" textboxrect="0,0,28,62"/>
                <o:lock v:ext="edit" verticies="t"/>
                <v:textbox>
                  <w:txbxContent>
                    <w:p w14:paraId="7A837B28" w14:textId="77777777" w:rsidR="00CE5F34" w:rsidRDefault="00CE5F34" w:rsidP="00CE5F34"/>
                  </w:txbxContent>
                </v:textbox>
              </v:shape>
              <v:shape id="Freeform 54" o:spid="_x0000_s1058" style="position:absolute;left:1696;top:473;width:38;height:108;visibility:visible;mso-wrap-style:square;v-text-anchor:top" coordsize="16,4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QNOvwAA&#10;ANsAAAAPAAAAZHJzL2Rvd25yZXYueG1sRI9PawIxFMTvBb9DeIK3mvVfK1ujiCB4rdr7Y/OaXbp5&#10;iUl0129vCoLHYWZ+w6w2vW3FjUJsHCuYjAsQxJXTDRsF59P+fQkiJmSNrWNScKcIm/XgbYWldh1/&#10;0+2YjMgQjiUqqFPypZSxqsliHDtPnL1fFyymLIOROmCX4baV06L4kBYbzgs1etrVVP0dr1ZBf/UT&#10;uvhFZ36sM8HPzp9LWSg1GvbbLxCJ+vQKP9sHrWAxh/8v+QfI9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5A06/AAAA2wAAAA8AAAAAAAAAAAAAAAAAlwIAAGRycy9kb3ducmV2&#10;LnhtbFBLBQYAAAAABAAEAPUAAACDAwAAAAA=&#10;" adj="-11796480,,5400" path="m0,1c3,1,3,1,3,1,3,9,3,9,3,9,3,9,3,9,3,9,5,4,8,,14,,16,,16,,16,,16,3,16,3,16,3,14,3,14,3,14,3,7,3,3,10,3,17,3,46,3,46,3,46,,46,,46,,46l0,1xe" fillcolor="#7b7c7e" stroked="f">
                <v:stroke joinstyle="round"/>
                <v:formulas/>
                <v:path arrowok="t" o:connecttype="custom" o:connectlocs="0,2;7,2;7,21;7,21;33,0;38,0;38,7;33,7;7,40;7,108;0,108;0,2" o:connectangles="0,0,0,0,0,0,0,0,0,0,0,0" textboxrect="0,0,16,46"/>
                <v:textbox>
                  <w:txbxContent>
                    <w:p w14:paraId="4A5DBC03" w14:textId="77777777" w:rsidR="00CE5F34" w:rsidRDefault="00CE5F34" w:rsidP="00CE5F34"/>
                  </w:txbxContent>
                </v:textbox>
              </v:shape>
              <v:shape id="Freeform 55" o:spid="_x0000_s1059" style="position:absolute;left:1758;top:473;width:68;height:111;visibility:visible;mso-wrap-style:square;v-text-anchor:top" coordsize="29,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KKVNxQAA&#10;ANsAAAAPAAAAZHJzL2Rvd25yZXYueG1sRI/dagIxFITvhb5DOIXeaVaLIqtRRBQKbQV/6eXp5rhZ&#10;3Jwsm7iub98UBC+HmfmGmc5bW4qGal84VtDvJSCIM6cLzhUc9uvuGIQPyBpLx6TgTh7ms5fOFFPt&#10;brylZhdyESHsU1RgQqhSKX1myKLvuYo4emdXWwxR1rnUNd4i3JZykCQjabHguGCwoqWh7LK7WgXX&#10;8/3z573fLOT38et3bU6by2q5UerttV1MQARqwzP8aH9oBcMh/H+JP0DO/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wopU3FAAAA2wAAAA8AAAAAAAAAAAAAAAAAlwIAAGRycy9k&#10;b3ducmV2LnhtbFBLBQYAAAAABAAEAPUAAACJAwAAAAA=&#10;" adj="-11796480,,5400" path="m3,23c3,30,4,44,14,44,23,44,25,35,25,31,28,31,28,31,28,31,28,38,24,47,14,47,3,47,,37,,22,,9,5,,15,,25,,29,9,29,23l3,23xm25,20c25,12,24,3,15,3,5,3,3,15,3,20l25,20xe" fillcolor="#7b7c7e" stroked="f">
                <v:stroke joinstyle="round"/>
                <v:formulas/>
                <v:path arrowok="t" o:connecttype="custom" o:connectlocs="7,54;33,104;59,73;66,73;33,111;0,52;35,0;68,54;7,54;59,47;35,7;7,47;59,47" o:connectangles="0,0,0,0,0,0,0,0,0,0,0,0,0" textboxrect="0,0,29,47"/>
                <o:lock v:ext="edit" verticies="t"/>
                <v:textbox>
                  <w:txbxContent>
                    <w:p w14:paraId="44B7485D" w14:textId="77777777" w:rsidR="00CE5F34" w:rsidRDefault="00CE5F34" w:rsidP="00CE5F34"/>
                  </w:txbxContent>
                </v:textbox>
              </v:shape>
              <v:shape id="Freeform 56" o:spid="_x0000_s1060" style="position:absolute;left:1852;top:473;width:73;height:111;visibility:visible;mso-wrap-style:square;v-text-anchor:top" coordsize="31,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Nf+ExQAA&#10;ANsAAAAPAAAAZHJzL2Rvd25yZXYueG1sRI9Ba8JAFITvgv9heUJvZlNLU4muooXaSE+xmvMz+5oE&#10;s29Ddqvpv+8WhB6HmfmGWa4H04or9a6xrOAxikEQl1Y3XCk4fr5N5yCcR9bYWiYFP+RgvRqPlphq&#10;e+OcrgdfiQBhl6KC2vsuldKVNRl0ke2Ig/dle4M+yL6SusdbgJtWzuI4kQYbDgs1dvRaU3k5fBsF&#10;p/325d0VRZM9fZw3mM9nu6zbKfUwGTYLEJ4G/x++tzOt4DmBvy/hB8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w1/4TFAAAA2wAAAA8AAAAAAAAAAAAAAAAAlwIAAGRycy9k&#10;b3ducmV2LnhtbFBLBQYAAAAABAAEAPUAAACJAwAAAAA=&#10;" adj="-11796480,,5400" path="m27,40c27,43,28,43,29,43,29,43,30,43,31,43,31,46,31,46,31,46,30,46,29,46,27,46,26,46,23,45,23,42,23,39,23,39,23,39,23,39,23,39,23,39,22,43,18,47,12,47,4,47,,41,,34,,28,3,24,9,22,19,19,19,19,19,19,23,18,23,17,23,13,23,5,20,3,15,3,7,3,5,8,5,14,2,14,2,14,2,14,2,8,4,,14,,24,,27,5,27,12l27,40xm23,20c23,20,23,20,23,20,22,22,21,22,18,23,11,25,11,25,11,25,6,26,4,29,4,34,4,40,7,44,12,44,20,44,23,38,23,29l23,20xe" fillcolor="#7b7c7e" stroked="f">
                <v:stroke joinstyle="round"/>
                <v:formulas/>
                <v:path arrowok="t" o:connecttype="custom" o:connectlocs="64,94;68,102;73,102;73,109;64,109;54,99;54,92;54,92;28,111;0,80;21,52;45,45;54,31;35,7;12,33;5,33;33,0;64,28;64,94;54,47;54,47;42,54;26,59;9,80;28,104;54,68;54,47" o:connectangles="0,0,0,0,0,0,0,0,0,0,0,0,0,0,0,0,0,0,0,0,0,0,0,0,0,0,0" textboxrect="0,0,31,47"/>
                <o:lock v:ext="edit" verticies="t"/>
                <v:textbox>
                  <w:txbxContent>
                    <w:p w14:paraId="6AFEAAB3" w14:textId="77777777" w:rsidR="00CE5F34" w:rsidRDefault="00CE5F34" w:rsidP="00CE5F34"/>
                  </w:txbxContent>
                </v:textbox>
              </v:shape>
              <v:rect id="Rectangle 57" o:spid="_x0000_s1061" style="position:absolute;left:1954;top:437;width:7;height: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H2NdxAAA&#10;ANsAAAAPAAAAZHJzL2Rvd25yZXYueG1sRI/NasMwEITvhbyD2EBvjezWbYMTOYSASa51S2lui7Wx&#10;TayVsVT/vH0UKPQ4zMw3zHY3mVYM1LvGsoJ4FYEgLq1uuFLw9Zk/rUE4j6yxtUwKZnKwyxYPW0y1&#10;HfmDhsJXIkDYpaig9r5LpXRlTQbdynbEwbvY3qAPsq+k7nEMcNPK5yh6kwYbDgs1dnSoqbwWv0aB&#10;0VNxPr9EP7P7ntdJcmjj45wr9bic9hsQnib/H/5rn7SC13e4fwk/QGY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R9jXcQAAADbAAAADwAAAAAAAAAAAAAAAACXAgAAZHJzL2Rv&#10;d25yZXYueG1sUEsFBgAAAAAEAAQA9QAAAIgDAAAAAA==&#10;" fillcolor="#7b7c7e" stroked="f">
                <v:textbox>
                  <w:txbxContent>
                    <w:p w14:paraId="393019FA" w14:textId="77777777" w:rsidR="00CE5F34" w:rsidRDefault="00CE5F34" w:rsidP="00CE5F34"/>
                  </w:txbxContent>
                </v:textbox>
              </v:rect>
              <v:shape id="Freeform 60" o:spid="_x0000_s1062" style="position:absolute;left:2001;top:437;width:7;height:144;visibility:visible;mso-wrap-style:square;v-text-anchor:top" coordsize="7,1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W4CFwgAA&#10;ANsAAAAPAAAAZHJzL2Rvd25yZXYueG1sRE9ba8IwFH4f+B/CEXybqRfc6IyigjCEIesG2+OhOTbF&#10;5qQmWe389eZhsMeP775c97YRHflQO1YwGWcgiEuna64UfH7sH59BhIissXFMCn4pwHo1eFhirt2V&#10;36krYiVSCIccFZgY21zKUBqyGMauJU7cyXmLMUFfSe3xmsJtI6dZtpAWa04NBlvaGSrPxY9V8HY8&#10;sHm6Xea728V3XTzNtvL7S6nRsN+8gIjUx3/xn/tVK1ik9elL+gFyd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BbgIXCAAAA2wAAAA8AAAAAAAAAAAAAAAAAlwIAAGRycy9kb3du&#10;cmV2LnhtbFBLBQYAAAAABAAEAPUAAACGAwAAAAA=&#10;" adj="-11796480,,5400" path="m0,0l7,,7,21,,21,,0xm0,38l7,38,7,144,,144,,38xe" fillcolor="#7b7c7e" stroked="f">
                <v:stroke joinstyle="round"/>
                <v:formulas/>
                <v:path arrowok="t" o:connecttype="custom" o:connectlocs="0,0;7,0;7,21;0,21;0,0;0,38;7,38;7,144;0,144;0,38" o:connectangles="0,0,0,0,0,0,0,0,0,0" textboxrect="0,0,7,144"/>
                <o:lock v:ext="edit" verticies="t"/>
                <v:textbox>
                  <w:txbxContent>
                    <w:p w14:paraId="047776B8" w14:textId="77777777" w:rsidR="00CE5F34" w:rsidRDefault="00CE5F34" w:rsidP="00CE5F34"/>
                  </w:txbxContent>
                </v:textbox>
              </v:shape>
              <v:shape id="Freeform 256" o:spid="_x0000_s1063" style="position:absolute;left:2036;top:444;width:40;height:137;visibility:visible;mso-wrap-style:square;v-text-anchor:top" coordsize="17,5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oAVsyQAA&#10;ANwAAAAPAAAAZHJzL2Rvd25yZXYueG1sRI9Pa8JAFMTvBb/D8gq9FN00bYNEV7GVSrEo+Ofg8TX7&#10;TILZtzG71ein7xYKHoeZ+Q0zHLemEidqXGlZwVMvAkGcWV1yrmC7+ej2QTiPrLGyTAou5GA86twN&#10;MdX2zCs6rX0uAoRdigoK7+tUSpcVZND1bE0cvL1tDPogm1zqBs8BbioZR1EiDZYcFgqs6b2g7LD+&#10;MQrm12p//Founxdvj/FuM/2eHZKXmVIP9+1kAMJT62/h//anVhC/JvB3JhwBOfoF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AOoAVsyQAAANwAAAAPAAAAAAAAAAAAAAAAAJcCAABk&#10;cnMvZG93bnJldi54bWxQSwUGAAAAAAQABAD1AAAAjQMAAAAA&#10;" adj="-11796480,,5400" path="m0,13c6,13,6,13,6,13,6,,6,,6,,9,,9,,9,,9,13,9,13,9,13,17,13,17,13,17,13,17,16,17,16,17,16,9,16,9,16,9,16,9,51,9,51,9,51,9,55,11,55,13,55,15,55,16,55,17,55,17,58,17,58,17,58,16,58,14,58,13,58,8,58,6,56,6,51,6,16,6,16,6,16,,16,,16,,16l0,13xe" fillcolor="#7b7c7e" stroked="f">
                <v:stroke joinstyle="round"/>
                <v:formulas/>
                <v:path arrowok="t" o:connecttype="custom" o:connectlocs="0,31;14,31;14,0;21,0;21,31;40,31;40,38;21,38;21,120;31,130;40,130;40,137;31,137;14,120;14,38;0,38;0,31" o:connectangles="0,0,0,0,0,0,0,0,0,0,0,0,0,0,0,0,0" textboxrect="0,0,17,58"/>
                <v:textbox>
                  <w:txbxContent>
                    <w:p w14:paraId="2E4DAEE3" w14:textId="77777777" w:rsidR="00CE5F34" w:rsidRDefault="00CE5F34" w:rsidP="00CE5F34"/>
                  </w:txbxContent>
                </v:textbox>
              </v:shape>
              <v:shape id="Freeform 257" o:spid="_x0000_s1064" style="position:absolute;left:2093;top:475;width:68;height:142;visibility:visible;mso-wrap-style:square;v-text-anchor:top" coordsize="29,6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EhSVxgAA&#10;ANwAAAAPAAAAZHJzL2Rvd25yZXYueG1sRI9BawIxFITvgv8hvEIvUrNatLI1ighFQTy4evH23Lzu&#10;Lt28xE3Urb++KQgeh5n5hpnOW1OLKzW+sqxg0E9AEOdWV1woOOy/3iYgfEDWWFsmBb/kYT7rdqaY&#10;anvjHV2zUIgIYZ+igjIEl0rp85IM+r51xNH7to3BEGVTSN3gLcJNLYdJMpYGK44LJTpalpT/ZBej&#10;YLXBrMcH/X5caXe8n0+u3Z5HSr2+tItPEIHa8Aw/2mutYDj6gP8z8QjI2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tEhSVxgAAANwAAAAPAAAAAAAAAAAAAAAAAJcCAABkcnMv&#10;ZG93bnJldi54bWxQSwUGAAAAAAQABAD1AAAAigMAAAAA&#10;" adj="-11796480,,5400" path="m25,0c29,,29,,29,,15,52,15,52,15,52,13,58,10,60,5,60,4,60,3,60,2,60,2,57,2,57,2,57,3,57,4,57,5,57,9,57,11,56,12,50,14,45,14,45,14,45,,,,,,,4,,4,,4,,15,40,15,40,15,40,16,40,16,40,16,40l25,0xe" fillcolor="#7b7c7e" stroked="f">
                <v:stroke joinstyle="round"/>
                <v:formulas/>
                <v:path arrowok="t" o:connecttype="custom" o:connectlocs="59,0;68,0;35,123;12,142;5,142;5,135;12,135;28,118;33,107;0,0;9,0;35,95;38,95;59,0" o:connectangles="0,0,0,0,0,0,0,0,0,0,0,0,0,0" textboxrect="0,0,29,60"/>
                <v:textbox>
                  <w:txbxContent>
                    <w:p w14:paraId="7710BFCC" w14:textId="77777777" w:rsidR="00CE5F34" w:rsidRDefault="00CE5F34" w:rsidP="00CE5F34"/>
                  </w:txbxContent>
                </v:textbox>
              </v:shape>
              <v:shape id="Freeform 258" o:spid="_x0000_s1065" style="position:absolute;top:5;width:215;height:326;visibility:visible;mso-wrap-style:square;v-text-anchor:top" coordsize="215,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ebb5wgAA&#10;ANwAAAAPAAAAZHJzL2Rvd25yZXYueG1sRE/LisIwFN0L8w/hDsxGNFWcotUoIgwI4wg+PuDaXNtq&#10;c1ObjK1/bxaCy8N5zxatKcWdaldYVjDoRyCIU6sLzhQcDz+9MQjnkTWWlknBgxws5h+dGSbaNryj&#10;+95nIoSwS1BB7n2VSOnSnAy6vq2IA3e2tUEfYJ1JXWMTwk0ph1EUS4MFh4YcK1rllF73/0ZB1wzi&#10;i9v+2dPt1mzK341+jNYTpb4+2+UUhKfWv8Uv91orGH6HteFMOAJy/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J5tvnCAAAA3AAAAA8AAAAAAAAAAAAAAAAAlwIAAGRycy9kb3du&#10;cmV2LnhtbFBLBQYAAAAABAAEAPUAAACGAwAAAAA=&#10;" adj="-11796480,,5400" path="m0,0l215,,215,78,154,78,154,326,62,326,62,78,,78,,0xe" fillcolor="#7b7c7e" stroked="f">
                <v:stroke joinstyle="round"/>
                <v:formulas/>
                <v:path arrowok="t" o:connecttype="custom" o:connectlocs="0,0;215,0;215,78;154,78;154,326;62,326;62,78;0,78;0,0" o:connectangles="0,0,0,0,0,0,0,0,0" textboxrect="0,0,215,326"/>
                <v:textbox>
                  <w:txbxContent>
                    <w:p w14:paraId="4AD05AAC" w14:textId="77777777" w:rsidR="00CE5F34" w:rsidRDefault="00CE5F34" w:rsidP="00CE5F34"/>
                  </w:txbxContent>
                </v:textbox>
              </v:shape>
              <v:shape id="Freeform 259" o:spid="_x0000_s1066" style="position:absolute;left:229;top:5;width:227;height:326;visibility:visible;mso-wrap-style:square;v-text-anchor:top" coordsize="227,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qFKixQAA&#10;ANwAAAAPAAAAZHJzL2Rvd25yZXYueG1sRI9Bi8IwFITvgv8hPMGLrKmF1bUaRcRlBUFQd8Xjo3m2&#10;xealNFHrv98IgsdhZr5hpvPGlOJGtSssKxj0IxDEqdUFZwp+D98fXyCcR9ZYWiYFD3Iwn7VbU0y0&#10;vfOObnufiQBhl6CC3PsqkdKlORl0fVsRB+9sa4M+yDqTusZ7gJtSxlE0lAYLDgs5VrTMKb3sr0bB&#10;KBsOHtsLV6vjdfzTW2/K+GT+lOp2msUEhKfGv8Ov9loriD/H8DwTjoCc/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CoUqLFAAAA3AAAAA8AAAAAAAAAAAAAAAAAlwIAAGRycy9k&#10;b3ducmV2LnhtbFBLBQYAAAAABAAEAPUAAACJAwAAAAA=&#10;" adj="-11796480,,5400" path="m135,0l227,,227,326,135,326,135,193,93,193,93,326,,326,,,93,,93,118,135,118,135,0xe" fillcolor="#7b7c7e" stroked="f">
                <v:stroke joinstyle="round"/>
                <v:formulas/>
                <v:path arrowok="t" o:connecttype="custom" o:connectlocs="135,0;227,0;227,326;135,326;135,193;93,193;93,326;0,326;0,0;93,0;93,118;135,118;135,0" o:connectangles="0,0,0,0,0,0,0,0,0,0,0,0,0" textboxrect="0,0,227,326"/>
                <v:textbox>
                  <w:txbxContent>
                    <w:p w14:paraId="6B069F05" w14:textId="77777777" w:rsidR="00CE5F34" w:rsidRDefault="00CE5F34" w:rsidP="00CE5F34"/>
                  </w:txbxContent>
                </v:textbox>
              </v:shape>
              <v:rect id="Rectangle 260" o:spid="_x0000_s1067" style="position:absolute;left:487;top:5;width:90;height:3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g4CIvQAA&#10;ANwAAAAPAAAAZHJzL2Rvd25yZXYueG1sRE9LCsIwEN0L3iGM4M6mfhCpRhFBdGsV0d3QjG2xmZQm&#10;ant7sxBcPt5/tWlNJd7UuNKygnEUgyDOrC45V3A570cLEM4ja6wsk4KOHGzW/d4KE20/fKJ36nMR&#10;QtglqKDwvk6kdFlBBl1ka+LAPWxj0AfY5FI3+AnhppKTOJ5LgyWHhgJr2hWUPdOXUWB0m97v0/jW&#10;uWu3mM121fjQ7ZUaDtrtEoSn1v/FP/dRK5jMw/xwJhwBuf4C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Bg4CIvQAAANwAAAAPAAAAAAAAAAAAAAAAAJcCAABkcnMvZG93bnJldi54&#10;bWxQSwUGAAAAAAQABAD1AAAAgQMAAAAA&#10;" fillcolor="#7b7c7e" stroked="f">
                <v:textbox>
                  <w:txbxContent>
                    <w:p w14:paraId="026AB34D" w14:textId="77777777" w:rsidR="00CE5F34" w:rsidRDefault="00CE5F34" w:rsidP="00CE5F34"/>
                  </w:txbxContent>
                </v:textbox>
              </v:rect>
              <v:shape id="Freeform 262" o:spid="_x0000_s1068" style="position:absolute;left:610;top:5;width:231;height:326;visibility:visible;mso-wrap-style:square;v-text-anchor:top" coordsize="231,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x6GcxQAA&#10;ANwAAAAPAAAAZHJzL2Rvd25yZXYueG1sRI9Ba8JAFITvhf6H5QleSt2Yg9jUVUJB8GLRtOn5kX1m&#10;g9m3Ibtq6q93BcHjMDPfMIvVYFtxpt43jhVMJwkI4srphmsFvz/r9zkIH5A1to5JwT95WC1fXxaY&#10;aXfhPZ2LUIsIYZ+hAhNCl0npK0MW/cR1xNE7uN5iiLKvpe7xEuG2lWmSzKTFhuOCwY6+DFXH4mQV&#10;fLudz72Z/jXbfbH9eDuU+XVXKjUeDfkniEBDeIYf7Y1WkM5SuJ+JR0Au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7HoZzFAAAA3AAAAA8AAAAAAAAAAAAAAAAAlwIAAGRycy9k&#10;b3ducmV2LnhtbFBLBQYAAAAABAAEAPUAAACJAwAAAAA=&#10;" adj="-11796480,,5400" path="m146,0l231,,231,326,134,326,82,125,82,125,82,326,,326,,,99,,144,198,146,198,146,0xe" fillcolor="#7b7c7e" stroked="f">
                <v:stroke joinstyle="round"/>
                <v:formulas/>
                <v:path arrowok="t" o:connecttype="custom" o:connectlocs="146,0;231,0;231,326;134,326;82,125;82,125;82,326;0,326;0,0;99,0;144,198;146,198;146,0" o:connectangles="0,0,0,0,0,0,0,0,0,0,0,0,0" textboxrect="0,0,231,326"/>
                <v:textbox>
                  <w:txbxContent>
                    <w:p w14:paraId="424CDF75" w14:textId="77777777" w:rsidR="00CE5F34" w:rsidRDefault="00CE5F34" w:rsidP="00CE5F34"/>
                  </w:txbxContent>
                </v:textbox>
              </v:shape>
              <v:shape id="Freeform 263" o:spid="_x0000_s1069" style="position:absolute;left:879;top:5;width:253;height:326;visibility:visible;mso-wrap-style:square;v-text-anchor:top" coordsize="253,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yKUHxAAA&#10;ANwAAAAPAAAAZHJzL2Rvd25yZXYueG1sRI/NasMwEITvhb6D2EJvjZwUTOtECaFQ2kMP+Snkulgb&#10;S4m1MpJqO28fBQI9DjPzDbNYja4VPYVoPSuYTgoQxLXXlhsFv/vPlzcQMSFrbD2TggtFWC0fHxZY&#10;aT/wlvpdakSGcKxQgUmpq6SMtSGHceI74uwdfXCYsgyN1AGHDHetnBVFKR1azgsGO/owVJ93f05B&#10;nwr7tTm/++npEEozbC+Hn2iVen4a13MQicb0H763v7WCWfkKtzP5CMjl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MilB8QAAADcAAAADwAAAAAAAAAAAAAAAACXAgAAZHJzL2Rv&#10;d25yZXYueG1sUEsFBgAAAAAEAAQA9QAAAIgDAAAAAA==&#10;" adj="-11796480,,5400" path="m144,0l241,,161,144,253,326,149,326,104,217,90,243,90,326,,326,,,90,,90,125,90,125,144,0xe" fillcolor="#7b7c7e" stroked="f">
                <v:stroke joinstyle="round"/>
                <v:formulas/>
                <v:path arrowok="t" o:connecttype="custom" o:connectlocs="144,0;241,0;161,144;253,326;149,326;104,217;90,243;90,326;0,326;0,0;90,0;90,125;90,125;144,0" o:connectangles="0,0,0,0,0,0,0,0,0,0,0,0,0,0" textboxrect="0,0,253,326"/>
                <v:textbox>
                  <w:txbxContent>
                    <w:p w14:paraId="24DC331A" w14:textId="77777777" w:rsidR="00CE5F34" w:rsidRDefault="00CE5F34" w:rsidP="00CE5F34"/>
                  </w:txbxContent>
                </v:textbox>
              </v:shape>
              <v:shape id="Freeform 264" o:spid="_x0000_s1070" style="position:absolute;left:1148;top:5;width:173;height:326;visibility:visible;mso-wrap-style:square;v-text-anchor:top" coordsize="73,13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E2zJwgAA&#10;ANwAAAAPAAAAZHJzL2Rvd25yZXYueG1sRI9BawIxFITvgv8hPKE3zSoSymoUFYR6KWhFPT42z93F&#10;zcuSpO723zdCocdhZr5hluveNuJJPtSONUwnGQjiwpmaSw3nr/34HUSIyAYbx6ThhwKsV8PBEnPj&#10;Oj7S8xRLkSAcctRQxdjmUoaiIoth4lri5N2dtxiT9KU0HrsEt42cZZmSFmtOCxW2tKuoeJy+baLc&#10;FUt12N669vYoLv7qrp/Kaf026jcLEJH6+B/+a38YDTM1h9eZdAT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oTbMnCAAAA3AAAAA8AAAAAAAAAAAAAAAAAlwIAAGRycy9kb3du&#10;cmV2LnhtbFBLBQYAAAAABAAEAPUAAACGAwAAAAA=&#10;" adj="-11796480,,5400" path="m0,0c36,,36,,36,,68,1,73,24,73,38,73,62,59,76,34,76,8,76,8,76,8,76,8,138,8,138,8,138,,138,,138,,138l0,0xm35,70c51,70,65,61,65,38,65,19,55,7,36,7,8,7,8,7,8,7,8,70,8,70,8,70l35,70xe" fillcolor="#7b7c7e" stroked="f">
                <v:stroke joinstyle="round"/>
                <v:formulas/>
                <v:path arrowok="t" o:connecttype="custom" o:connectlocs="0,0;85,0;173,90;81,180;19,180;19,326;0,326;0,0;83,165;154,90;85,17;19,17;19,165;83,165" o:connectangles="0,0,0,0,0,0,0,0,0,0,0,0,0,0" textboxrect="0,0,73,138"/>
                <o:lock v:ext="edit" verticies="t"/>
                <v:textbox>
                  <w:txbxContent>
                    <w:p w14:paraId="7BCA536C" w14:textId="77777777" w:rsidR="00CE5F34" w:rsidRDefault="00CE5F34" w:rsidP="00CE5F34"/>
                  </w:txbxContent>
                </v:textbox>
              </v:shape>
              <v:shape id="Freeform 265" o:spid="_x0000_s1071" style="position:absolute;left:1358;top:5;width:156;height:326;visibility:visible;mso-wrap-style:square;v-text-anchor:top" coordsize="156,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tfa9xAAA&#10;ANwAAAAPAAAAZHJzL2Rvd25yZXYueG1sRI9PawIxFMTvBb9DeEJvNVtRsVujSIvopYf65/7YvG4W&#10;k/eWTequ374pFHocZuY3zGozBK9u1MVG2MDzpABFXIltuDZwPu2elqBiQrbohcnAnSJs1qOHFZZW&#10;ev6k2zHVKkM4lmjApdSWWsfKUcA4kZY4e1/SBUxZdrW2HfYZHryeFsVCB2w4Lzhs6c1RdT1+BwOn&#10;vf7oX9xl7mX77kWus9mwOxjzOB62r6ASDek//Nc+WAPTxRx+z+QjoN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7X2vcQAAADcAAAADwAAAAAAAAAAAAAAAACXAgAAZHJzL2Rv&#10;d25yZXYueG1sUEsFBgAAAAAEAAQA9QAAAIgDAAAAAA==&#10;" adj="-11796480,,5400" path="m0,0l19,,19,307,156,307,156,326,,326,,0xe" fillcolor="#7b7c7e" stroked="f">
                <v:stroke joinstyle="round"/>
                <v:formulas/>
                <v:path arrowok="t" o:connecttype="custom" o:connectlocs="0,0;19,0;19,307;156,307;156,326;0,326;0,0" o:connectangles="0,0,0,0,0,0,0" textboxrect="0,0,156,326"/>
                <v:textbox>
                  <w:txbxContent>
                    <w:p w14:paraId="45F3CDF5" w14:textId="77777777" w:rsidR="00CE5F34" w:rsidRDefault="00CE5F34" w:rsidP="00CE5F34"/>
                  </w:txbxContent>
                </v:textbox>
              </v:shape>
              <v:shape id="Freeform 266" o:spid="_x0000_s1072" style="position:absolute;left:1524;top:5;width:222;height:326;visibility:visible;mso-wrap-style:square;v-text-anchor:top" coordsize="222,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8NjexQAA&#10;ANwAAAAPAAAAZHJzL2Rvd25yZXYueG1sRI/NasMwEITvgb6D2EJviZyUmuBECSEQKD205OcB1tbG&#10;FrZWrqTGzttXhUKOw8x8w6y3o+3EjXwwjhXMZxkI4sppw7WCy/kwXYIIEVlj55gU3CnAdvM0WWOh&#10;3cBHup1iLRKEQ4EKmhj7QspQNWQxzFxPnLyr8xZjkr6W2uOQ4LaTiyzLpUXDaaHBnvYNVe3pxyoo&#10;v0tzNvvydfhq/ed9eXgzH22v1MvzuFuBiDTGR/i//a4VLPIc/s6kIyA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zw2N7FAAAA3AAAAA8AAAAAAAAAAAAAAAAAlwIAAGRycy9k&#10;b3ducmV2LnhtbFBLBQYAAAAABAAEAPUAAACJAwAAAAA=&#10;" adj="-11796480,,5400" path="m172,224l49,224,19,326,,326,101,,125,,222,326,203,326,172,224xm113,19l111,19,54,208,167,208,113,19xe" fillcolor="#7b7c7e" stroked="f">
                <v:stroke joinstyle="round"/>
                <v:formulas/>
                <v:path arrowok="t" o:connecttype="custom" o:connectlocs="172,224;49,224;19,326;0,326;101,0;125,0;222,326;203,326;172,224;113,19;111,19;54,208;167,208;113,19" o:connectangles="0,0,0,0,0,0,0,0,0,0,0,0,0,0" textboxrect="0,0,222,326"/>
                <o:lock v:ext="edit" verticies="t"/>
                <v:textbox>
                  <w:txbxContent>
                    <w:p w14:paraId="34E919ED" w14:textId="77777777" w:rsidR="00CE5F34" w:rsidRDefault="00CE5F34" w:rsidP="00CE5F34"/>
                  </w:txbxContent>
                </v:textbox>
              </v:shape>
              <v:shape id="Freeform 267" o:spid="_x0000_s1073" style="position:absolute;left:1760;width:201;height:336;visibility:visible;mso-wrap-style:square;v-text-anchor:top" coordsize="85,14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lIc3xAAA&#10;ANwAAAAPAAAAZHJzL2Rvd25yZXYueG1sRI9La8MwEITvhf4HsYXcGrmGpMWNEtLQkNzy6OO8WFtZ&#10;1FoZS42Vfx8FCjkOM/MNM1sk14oT9cF6VvA0LkAQ115bNgo+P9aPLyBCRNbYeiYFZwqwmN/fzbDS&#10;fuADnY7RiAzhUKGCJsaukjLUDTkMY98RZ+/H9w5jlr2Ruschw10ry6KYSoeW80KDHa0aqn+Pf06B&#10;2achrs7vX+XuYCff9m253ySj1OghLV9BRErxFv5vb7WCcvoM1zP5CMj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5SHN8QAAADcAAAADwAAAAAAAAAAAAAAAACXAgAAZHJzL2Rv&#10;d25yZXYueG1sUEsFBgAAAAAEAAQA9QAAAIgDAAAAAA==&#10;" adj="-11796480,,5400" path="m75,42c75,23,65,6,45,6,18,6,9,32,9,71,9,108,16,135,44,135,70,135,77,104,77,93,85,93,85,93,85,93,85,110,77,142,42,142,13,142,,116,,71,,28,13,,45,,77,,83,28,83,42l75,42xe" fillcolor="#7b7c7e" stroked="f">
                <v:stroke joinstyle="round"/>
                <v:formulas/>
                <v:path arrowok="t" o:connecttype="custom" o:connectlocs="177,99;106,14;21,168;104,319;182,220;201,220;99,336;0,168;106,0;196,99;177,99" o:connectangles="0,0,0,0,0,0,0,0,0,0,0" textboxrect="0,0,85,142"/>
                <v:textbox>
                  <w:txbxContent>
                    <w:p w14:paraId="72D39550" w14:textId="77777777" w:rsidR="00CE5F34" w:rsidRDefault="00CE5F34" w:rsidP="00CE5F34"/>
                  </w:txbxContent>
                </v:textbox>
              </v:shape>
              <v:shape id="Freeform 268" o:spid="_x0000_s1074" style="position:absolute;left:1998;top:5;width:159;height:326;visibility:visible;mso-wrap-style:square;v-text-anchor:top" coordsize="159,3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CV3muwAA&#10;ANwAAAAPAAAAZHJzL2Rvd25yZXYueG1sRE9LCsIwEN0L3iGM4E5TRbRWo4igdOvnAEMztsFmUppo&#10;6+3NQnD5eP/tvre1eFPrjWMFs2kCgrhw2nCp4H47TVIQPiBrrB2Tgg952O+Ggy1m2nV8ofc1lCKG&#10;sM9QQRVCk0npi4os+qlriCP3cK3FEGFbSt1iF8NtLedJspQWDceGChs6VlQ8ry+rwK3zfJVc0hnn&#10;duW6V2MW5dkoNR71hw2IQH34i3/uXCuYL+PaeCYeAbn7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Ngld5rsAAADcAAAADwAAAAAAAAAAAAAAAACXAgAAZHJzL2Rvd25yZXYueG1s&#10;UEsFBgAAAAAEAAQA9QAAAH8DAAAAAA==&#10;" adj="-11796480,,5400" path="m0,0l156,,156,19,19,19,19,146,147,146,147,165,19,165,19,307,159,307,159,326,,326,,0xe" fillcolor="#7b7c7e" stroked="f">
                <v:stroke joinstyle="round"/>
                <v:formulas/>
                <v:path arrowok="t" o:connecttype="custom" o:connectlocs="0,0;156,0;156,19;19,19;19,146;147,146;147,165;19,165;19,307;159,307;159,326;0,326;0,0" o:connectangles="0,0,0,0,0,0,0,0,0,0,0,0,0" textboxrect="0,0,159,326"/>
                <v:textbox>
                  <w:txbxContent>
                    <w:p w14:paraId="3107E662" w14:textId="77777777" w:rsidR="00CE5F34" w:rsidRDefault="00CE5F34" w:rsidP="00CE5F34"/>
                  </w:txbxContent>
                </v:textbox>
              </v:shape>
            </v:group>
          </w:pict>
        </mc:Fallback>
      </mc:AlternateContent>
    </w:r>
    <w:r>
      <w:rPr>
        <w:noProof/>
        <w:lang w:val="en-US"/>
      </w:rPr>
      <w:drawing>
        <wp:anchor distT="0" distB="0" distL="114300" distR="114300" simplePos="0" relativeHeight="251674112" behindDoc="1" locked="0" layoutInCell="1" allowOverlap="1" wp14:anchorId="20CE3864" wp14:editId="22560F60">
          <wp:simplePos x="0" y="0"/>
          <wp:positionH relativeFrom="margin">
            <wp:posOffset>-38100</wp:posOffset>
          </wp:positionH>
          <wp:positionV relativeFrom="paragraph">
            <wp:posOffset>1338295</wp:posOffset>
          </wp:positionV>
          <wp:extent cx="6570345" cy="75145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 with hand plain.jpg"/>
                  <pic:cNvPicPr/>
                </pic:nvPicPr>
                <pic:blipFill>
                  <a:blip r:embed="rId1">
                    <a:duotone>
                      <a:prstClr val="black"/>
                      <a:srgbClr val="007F97">
                        <a:tint val="45000"/>
                        <a:satMod val="400000"/>
                      </a:srgbClr>
                    </a:duoton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6570345" cy="75145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ACCC7" w14:textId="77777777" w:rsidR="00233963" w:rsidRDefault="0023396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0FC8" w14:textId="77777777" w:rsidR="00E81D1C" w:rsidRDefault="00E81D1C">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7CF14" w14:textId="77777777" w:rsidR="00347BE9" w:rsidRPr="00C3270C" w:rsidRDefault="008B0AA2">
    <w:pPr>
      <w:pStyle w:val="Header"/>
    </w:pPr>
    <w:r w:rsidRPr="00C3270C">
      <w:rPr>
        <w:noProof/>
        <w:lang w:val="en-US"/>
      </w:rPr>
      <mc:AlternateContent>
        <mc:Choice Requires="wpg">
          <w:drawing>
            <wp:anchor distT="0" distB="0" distL="114300" distR="114300" simplePos="0" relativeHeight="251670016" behindDoc="0" locked="1" layoutInCell="1" allowOverlap="1" wp14:anchorId="5A988E72" wp14:editId="299D8A93">
              <wp:simplePos x="0" y="0"/>
              <wp:positionH relativeFrom="margin">
                <wp:posOffset>5429885</wp:posOffset>
              </wp:positionH>
              <wp:positionV relativeFrom="page">
                <wp:posOffset>605790</wp:posOffset>
              </wp:positionV>
              <wp:extent cx="899795" cy="140335"/>
              <wp:effectExtent l="0" t="0" r="0" b="0"/>
              <wp:wrapSquare wrapText="bothSides"/>
              <wp:docPr id="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99795" cy="140335"/>
                        <a:chOff x="0" y="0"/>
                        <a:chExt cx="2898" cy="450"/>
                      </a:xfrm>
                    </wpg:grpSpPr>
                    <wps:wsp>
                      <wps:cNvPr id="10" name="Freeform 10"/>
                      <wps:cNvSpPr>
                        <a:spLocks/>
                      </wps:cNvSpPr>
                      <wps:spPr bwMode="auto">
                        <a:xfrm>
                          <a:off x="0" y="7"/>
                          <a:ext cx="288" cy="436"/>
                        </a:xfrm>
                        <a:custGeom>
                          <a:avLst/>
                          <a:gdLst>
                            <a:gd name="T0" fmla="*/ 0 w 288"/>
                            <a:gd name="T1" fmla="*/ 0 h 436"/>
                            <a:gd name="T2" fmla="*/ 288 w 288"/>
                            <a:gd name="T3" fmla="*/ 0 h 436"/>
                            <a:gd name="T4" fmla="*/ 288 w 288"/>
                            <a:gd name="T5" fmla="*/ 102 h 436"/>
                            <a:gd name="T6" fmla="*/ 205 w 288"/>
                            <a:gd name="T7" fmla="*/ 102 h 436"/>
                            <a:gd name="T8" fmla="*/ 205 w 288"/>
                            <a:gd name="T9" fmla="*/ 436 h 436"/>
                            <a:gd name="T10" fmla="*/ 85 w 288"/>
                            <a:gd name="T11" fmla="*/ 436 h 436"/>
                            <a:gd name="T12" fmla="*/ 85 w 288"/>
                            <a:gd name="T13" fmla="*/ 102 h 436"/>
                            <a:gd name="T14" fmla="*/ 0 w 288"/>
                            <a:gd name="T15" fmla="*/ 102 h 436"/>
                            <a:gd name="T16" fmla="*/ 0 w 288"/>
                            <a:gd name="T1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 h="436">
                              <a:moveTo>
                                <a:pt x="0" y="0"/>
                              </a:moveTo>
                              <a:lnTo>
                                <a:pt x="288" y="0"/>
                              </a:lnTo>
                              <a:lnTo>
                                <a:pt x="288" y="102"/>
                              </a:lnTo>
                              <a:lnTo>
                                <a:pt x="205" y="102"/>
                              </a:lnTo>
                              <a:lnTo>
                                <a:pt x="205" y="436"/>
                              </a:lnTo>
                              <a:lnTo>
                                <a:pt x="85" y="436"/>
                              </a:lnTo>
                              <a:lnTo>
                                <a:pt x="85" y="102"/>
                              </a:lnTo>
                              <a:lnTo>
                                <a:pt x="0" y="102"/>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4E600F"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1" name="Freeform 11"/>
                      <wps:cNvSpPr>
                        <a:spLocks/>
                      </wps:cNvSpPr>
                      <wps:spPr bwMode="auto">
                        <a:xfrm>
                          <a:off x="309" y="7"/>
                          <a:ext cx="303" cy="436"/>
                        </a:xfrm>
                        <a:custGeom>
                          <a:avLst/>
                          <a:gdLst>
                            <a:gd name="T0" fmla="*/ 182 w 303"/>
                            <a:gd name="T1" fmla="*/ 0 h 436"/>
                            <a:gd name="T2" fmla="*/ 303 w 303"/>
                            <a:gd name="T3" fmla="*/ 0 h 436"/>
                            <a:gd name="T4" fmla="*/ 303 w 303"/>
                            <a:gd name="T5" fmla="*/ 436 h 436"/>
                            <a:gd name="T6" fmla="*/ 182 w 303"/>
                            <a:gd name="T7" fmla="*/ 436 h 436"/>
                            <a:gd name="T8" fmla="*/ 182 w 303"/>
                            <a:gd name="T9" fmla="*/ 261 h 436"/>
                            <a:gd name="T10" fmla="*/ 123 w 303"/>
                            <a:gd name="T11" fmla="*/ 261 h 436"/>
                            <a:gd name="T12" fmla="*/ 123 w 303"/>
                            <a:gd name="T13" fmla="*/ 436 h 436"/>
                            <a:gd name="T14" fmla="*/ 0 w 303"/>
                            <a:gd name="T15" fmla="*/ 436 h 436"/>
                            <a:gd name="T16" fmla="*/ 0 w 303"/>
                            <a:gd name="T17" fmla="*/ 0 h 436"/>
                            <a:gd name="T18" fmla="*/ 123 w 303"/>
                            <a:gd name="T19" fmla="*/ 0 h 436"/>
                            <a:gd name="T20" fmla="*/ 123 w 303"/>
                            <a:gd name="T21" fmla="*/ 159 h 436"/>
                            <a:gd name="T22" fmla="*/ 182 w 303"/>
                            <a:gd name="T23" fmla="*/ 159 h 436"/>
                            <a:gd name="T24" fmla="*/ 182 w 303"/>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3" h="436">
                              <a:moveTo>
                                <a:pt x="182" y="0"/>
                              </a:moveTo>
                              <a:lnTo>
                                <a:pt x="303" y="0"/>
                              </a:lnTo>
                              <a:lnTo>
                                <a:pt x="303" y="436"/>
                              </a:lnTo>
                              <a:lnTo>
                                <a:pt x="182" y="436"/>
                              </a:lnTo>
                              <a:lnTo>
                                <a:pt x="182" y="261"/>
                              </a:lnTo>
                              <a:lnTo>
                                <a:pt x="123" y="261"/>
                              </a:lnTo>
                              <a:lnTo>
                                <a:pt x="123" y="436"/>
                              </a:lnTo>
                              <a:lnTo>
                                <a:pt x="0" y="436"/>
                              </a:lnTo>
                              <a:lnTo>
                                <a:pt x="0" y="0"/>
                              </a:lnTo>
                              <a:lnTo>
                                <a:pt x="123" y="0"/>
                              </a:lnTo>
                              <a:lnTo>
                                <a:pt x="123" y="159"/>
                              </a:lnTo>
                              <a:lnTo>
                                <a:pt x="182" y="159"/>
                              </a:lnTo>
                              <a:lnTo>
                                <a:pt x="182"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72EFD4"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2" name="Rectangle 12"/>
                      <wps:cNvSpPr>
                        <a:spLocks noChangeArrowheads="1"/>
                      </wps:cNvSpPr>
                      <wps:spPr bwMode="auto">
                        <a:xfrm>
                          <a:off x="654" y="7"/>
                          <a:ext cx="123" cy="43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D33E9"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3" name="Freeform 13"/>
                      <wps:cNvSpPr>
                        <a:spLocks/>
                      </wps:cNvSpPr>
                      <wps:spPr bwMode="auto">
                        <a:xfrm>
                          <a:off x="820" y="7"/>
                          <a:ext cx="309" cy="436"/>
                        </a:xfrm>
                        <a:custGeom>
                          <a:avLst/>
                          <a:gdLst>
                            <a:gd name="T0" fmla="*/ 196 w 309"/>
                            <a:gd name="T1" fmla="*/ 0 h 436"/>
                            <a:gd name="T2" fmla="*/ 309 w 309"/>
                            <a:gd name="T3" fmla="*/ 0 h 436"/>
                            <a:gd name="T4" fmla="*/ 309 w 309"/>
                            <a:gd name="T5" fmla="*/ 436 h 436"/>
                            <a:gd name="T6" fmla="*/ 179 w 309"/>
                            <a:gd name="T7" fmla="*/ 436 h 436"/>
                            <a:gd name="T8" fmla="*/ 113 w 309"/>
                            <a:gd name="T9" fmla="*/ 168 h 436"/>
                            <a:gd name="T10" fmla="*/ 111 w 309"/>
                            <a:gd name="T11" fmla="*/ 168 h 436"/>
                            <a:gd name="T12" fmla="*/ 111 w 309"/>
                            <a:gd name="T13" fmla="*/ 436 h 436"/>
                            <a:gd name="T14" fmla="*/ 0 w 309"/>
                            <a:gd name="T15" fmla="*/ 436 h 436"/>
                            <a:gd name="T16" fmla="*/ 0 w 309"/>
                            <a:gd name="T17" fmla="*/ 0 h 436"/>
                            <a:gd name="T18" fmla="*/ 132 w 309"/>
                            <a:gd name="T19" fmla="*/ 0 h 436"/>
                            <a:gd name="T20" fmla="*/ 193 w 309"/>
                            <a:gd name="T21" fmla="*/ 265 h 436"/>
                            <a:gd name="T22" fmla="*/ 196 w 309"/>
                            <a:gd name="T23" fmla="*/ 265 h 436"/>
                            <a:gd name="T24" fmla="*/ 196 w 309"/>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9" h="436">
                              <a:moveTo>
                                <a:pt x="196" y="0"/>
                              </a:moveTo>
                              <a:lnTo>
                                <a:pt x="309" y="0"/>
                              </a:lnTo>
                              <a:lnTo>
                                <a:pt x="309" y="436"/>
                              </a:lnTo>
                              <a:lnTo>
                                <a:pt x="179" y="436"/>
                              </a:lnTo>
                              <a:lnTo>
                                <a:pt x="113" y="168"/>
                              </a:lnTo>
                              <a:lnTo>
                                <a:pt x="111" y="168"/>
                              </a:lnTo>
                              <a:lnTo>
                                <a:pt x="111" y="436"/>
                              </a:lnTo>
                              <a:lnTo>
                                <a:pt x="0" y="436"/>
                              </a:lnTo>
                              <a:lnTo>
                                <a:pt x="0" y="0"/>
                              </a:lnTo>
                              <a:lnTo>
                                <a:pt x="132" y="0"/>
                              </a:lnTo>
                              <a:lnTo>
                                <a:pt x="193" y="265"/>
                              </a:lnTo>
                              <a:lnTo>
                                <a:pt x="196" y="265"/>
                              </a:lnTo>
                              <a:lnTo>
                                <a:pt x="19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EF2948"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4" name="Freeform 14"/>
                      <wps:cNvSpPr>
                        <a:spLocks/>
                      </wps:cNvSpPr>
                      <wps:spPr bwMode="auto">
                        <a:xfrm>
                          <a:off x="1179" y="7"/>
                          <a:ext cx="340" cy="436"/>
                        </a:xfrm>
                        <a:custGeom>
                          <a:avLst/>
                          <a:gdLst>
                            <a:gd name="T0" fmla="*/ 193 w 340"/>
                            <a:gd name="T1" fmla="*/ 0 h 436"/>
                            <a:gd name="T2" fmla="*/ 325 w 340"/>
                            <a:gd name="T3" fmla="*/ 0 h 436"/>
                            <a:gd name="T4" fmla="*/ 219 w 340"/>
                            <a:gd name="T5" fmla="*/ 192 h 436"/>
                            <a:gd name="T6" fmla="*/ 340 w 340"/>
                            <a:gd name="T7" fmla="*/ 436 h 436"/>
                            <a:gd name="T8" fmla="*/ 203 w 340"/>
                            <a:gd name="T9" fmla="*/ 436 h 436"/>
                            <a:gd name="T10" fmla="*/ 141 w 340"/>
                            <a:gd name="T11" fmla="*/ 291 h 436"/>
                            <a:gd name="T12" fmla="*/ 122 w 340"/>
                            <a:gd name="T13" fmla="*/ 324 h 436"/>
                            <a:gd name="T14" fmla="*/ 122 w 340"/>
                            <a:gd name="T15" fmla="*/ 436 h 436"/>
                            <a:gd name="T16" fmla="*/ 0 w 340"/>
                            <a:gd name="T17" fmla="*/ 436 h 436"/>
                            <a:gd name="T18" fmla="*/ 0 w 340"/>
                            <a:gd name="T19" fmla="*/ 0 h 436"/>
                            <a:gd name="T20" fmla="*/ 122 w 340"/>
                            <a:gd name="T21" fmla="*/ 0 h 436"/>
                            <a:gd name="T22" fmla="*/ 122 w 340"/>
                            <a:gd name="T23" fmla="*/ 166 h 436"/>
                            <a:gd name="T24" fmla="*/ 125 w 340"/>
                            <a:gd name="T25" fmla="*/ 166 h 436"/>
                            <a:gd name="T26" fmla="*/ 193 w 340"/>
                            <a:gd name="T2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0" h="436">
                              <a:moveTo>
                                <a:pt x="193" y="0"/>
                              </a:moveTo>
                              <a:lnTo>
                                <a:pt x="325" y="0"/>
                              </a:lnTo>
                              <a:lnTo>
                                <a:pt x="219" y="192"/>
                              </a:lnTo>
                              <a:lnTo>
                                <a:pt x="340" y="436"/>
                              </a:lnTo>
                              <a:lnTo>
                                <a:pt x="203" y="436"/>
                              </a:lnTo>
                              <a:lnTo>
                                <a:pt x="141" y="291"/>
                              </a:lnTo>
                              <a:lnTo>
                                <a:pt x="122" y="324"/>
                              </a:lnTo>
                              <a:lnTo>
                                <a:pt x="122" y="436"/>
                              </a:lnTo>
                              <a:lnTo>
                                <a:pt x="0" y="436"/>
                              </a:lnTo>
                              <a:lnTo>
                                <a:pt x="0" y="0"/>
                              </a:lnTo>
                              <a:lnTo>
                                <a:pt x="122" y="0"/>
                              </a:lnTo>
                              <a:lnTo>
                                <a:pt x="122" y="166"/>
                              </a:lnTo>
                              <a:lnTo>
                                <a:pt x="125" y="166"/>
                              </a:lnTo>
                              <a:lnTo>
                                <a:pt x="193"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1278CD"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5" name="Freeform 15"/>
                      <wps:cNvSpPr>
                        <a:spLocks noEditPoints="1"/>
                      </wps:cNvSpPr>
                      <wps:spPr bwMode="auto">
                        <a:xfrm>
                          <a:off x="1542" y="7"/>
                          <a:ext cx="232" cy="436"/>
                        </a:xfrm>
                        <a:custGeom>
                          <a:avLst/>
                          <a:gdLst>
                            <a:gd name="T0" fmla="*/ 0 w 98"/>
                            <a:gd name="T1" fmla="*/ 0 h 184"/>
                            <a:gd name="T2" fmla="*/ 48 w 98"/>
                            <a:gd name="T3" fmla="*/ 0 h 184"/>
                            <a:gd name="T4" fmla="*/ 98 w 98"/>
                            <a:gd name="T5" fmla="*/ 51 h 184"/>
                            <a:gd name="T6" fmla="*/ 46 w 98"/>
                            <a:gd name="T7" fmla="*/ 102 h 184"/>
                            <a:gd name="T8" fmla="*/ 11 w 98"/>
                            <a:gd name="T9" fmla="*/ 102 h 184"/>
                            <a:gd name="T10" fmla="*/ 11 w 98"/>
                            <a:gd name="T11" fmla="*/ 184 h 184"/>
                            <a:gd name="T12" fmla="*/ 0 w 98"/>
                            <a:gd name="T13" fmla="*/ 184 h 184"/>
                            <a:gd name="T14" fmla="*/ 0 w 98"/>
                            <a:gd name="T15" fmla="*/ 0 h 184"/>
                            <a:gd name="T16" fmla="*/ 47 w 98"/>
                            <a:gd name="T17" fmla="*/ 93 h 184"/>
                            <a:gd name="T18" fmla="*/ 87 w 98"/>
                            <a:gd name="T19" fmla="*/ 51 h 184"/>
                            <a:gd name="T20" fmla="*/ 48 w 98"/>
                            <a:gd name="T21" fmla="*/ 9 h 184"/>
                            <a:gd name="T22" fmla="*/ 11 w 98"/>
                            <a:gd name="T23" fmla="*/ 9 h 184"/>
                            <a:gd name="T24" fmla="*/ 11 w 98"/>
                            <a:gd name="T25" fmla="*/ 93 h 184"/>
                            <a:gd name="T26" fmla="*/ 47 w 98"/>
                            <a:gd name="T27" fmla="*/ 9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184">
                              <a:moveTo>
                                <a:pt x="0" y="0"/>
                              </a:moveTo>
                              <a:cubicBezTo>
                                <a:pt x="48" y="0"/>
                                <a:pt x="48" y="0"/>
                                <a:pt x="48" y="0"/>
                              </a:cubicBezTo>
                              <a:cubicBezTo>
                                <a:pt x="91" y="1"/>
                                <a:pt x="98" y="31"/>
                                <a:pt x="98" y="51"/>
                              </a:cubicBezTo>
                              <a:cubicBezTo>
                                <a:pt x="98" y="82"/>
                                <a:pt x="79" y="102"/>
                                <a:pt x="46" y="102"/>
                              </a:cubicBezTo>
                              <a:cubicBezTo>
                                <a:pt x="11" y="102"/>
                                <a:pt x="11" y="102"/>
                                <a:pt x="11" y="102"/>
                              </a:cubicBezTo>
                              <a:cubicBezTo>
                                <a:pt x="11" y="184"/>
                                <a:pt x="11" y="184"/>
                                <a:pt x="11" y="184"/>
                              </a:cubicBezTo>
                              <a:cubicBezTo>
                                <a:pt x="0" y="184"/>
                                <a:pt x="0" y="184"/>
                                <a:pt x="0" y="184"/>
                              </a:cubicBezTo>
                              <a:lnTo>
                                <a:pt x="0" y="0"/>
                              </a:lnTo>
                              <a:close/>
                              <a:moveTo>
                                <a:pt x="47" y="93"/>
                              </a:moveTo>
                              <a:cubicBezTo>
                                <a:pt x="69" y="93"/>
                                <a:pt x="87" y="81"/>
                                <a:pt x="87" y="51"/>
                              </a:cubicBezTo>
                              <a:cubicBezTo>
                                <a:pt x="87" y="25"/>
                                <a:pt x="73" y="9"/>
                                <a:pt x="48" y="9"/>
                              </a:cubicBezTo>
                              <a:cubicBezTo>
                                <a:pt x="11" y="9"/>
                                <a:pt x="11" y="9"/>
                                <a:pt x="11" y="9"/>
                              </a:cubicBezTo>
                              <a:cubicBezTo>
                                <a:pt x="11" y="93"/>
                                <a:pt x="11" y="93"/>
                                <a:pt x="11" y="93"/>
                              </a:cubicBezTo>
                              <a:lnTo>
                                <a:pt x="47" y="9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D69A90"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6" name="Freeform 16"/>
                      <wps:cNvSpPr>
                        <a:spLocks/>
                      </wps:cNvSpPr>
                      <wps:spPr bwMode="auto">
                        <a:xfrm>
                          <a:off x="1826" y="7"/>
                          <a:ext cx="208" cy="436"/>
                        </a:xfrm>
                        <a:custGeom>
                          <a:avLst/>
                          <a:gdLst>
                            <a:gd name="T0" fmla="*/ 0 w 208"/>
                            <a:gd name="T1" fmla="*/ 0 h 436"/>
                            <a:gd name="T2" fmla="*/ 26 w 208"/>
                            <a:gd name="T3" fmla="*/ 0 h 436"/>
                            <a:gd name="T4" fmla="*/ 26 w 208"/>
                            <a:gd name="T5" fmla="*/ 412 h 436"/>
                            <a:gd name="T6" fmla="*/ 208 w 208"/>
                            <a:gd name="T7" fmla="*/ 412 h 436"/>
                            <a:gd name="T8" fmla="*/ 208 w 208"/>
                            <a:gd name="T9" fmla="*/ 436 h 436"/>
                            <a:gd name="T10" fmla="*/ 0 w 208"/>
                            <a:gd name="T11" fmla="*/ 436 h 436"/>
                            <a:gd name="T12" fmla="*/ 0 w 208"/>
                            <a:gd name="T13" fmla="*/ 0 h 436"/>
                          </a:gdLst>
                          <a:ahLst/>
                          <a:cxnLst>
                            <a:cxn ang="0">
                              <a:pos x="T0" y="T1"/>
                            </a:cxn>
                            <a:cxn ang="0">
                              <a:pos x="T2" y="T3"/>
                            </a:cxn>
                            <a:cxn ang="0">
                              <a:pos x="T4" y="T5"/>
                            </a:cxn>
                            <a:cxn ang="0">
                              <a:pos x="T6" y="T7"/>
                            </a:cxn>
                            <a:cxn ang="0">
                              <a:pos x="T8" y="T9"/>
                            </a:cxn>
                            <a:cxn ang="0">
                              <a:pos x="T10" y="T11"/>
                            </a:cxn>
                            <a:cxn ang="0">
                              <a:pos x="T12" y="T13"/>
                            </a:cxn>
                          </a:cxnLst>
                          <a:rect l="0" t="0" r="r" b="b"/>
                          <a:pathLst>
                            <a:path w="208" h="436">
                              <a:moveTo>
                                <a:pt x="0" y="0"/>
                              </a:moveTo>
                              <a:lnTo>
                                <a:pt x="26" y="0"/>
                              </a:lnTo>
                              <a:lnTo>
                                <a:pt x="26" y="412"/>
                              </a:lnTo>
                              <a:lnTo>
                                <a:pt x="208" y="412"/>
                              </a:lnTo>
                              <a:lnTo>
                                <a:pt x="208"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F9BFD4"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7" name="Freeform 17"/>
                      <wps:cNvSpPr>
                        <a:spLocks noEditPoints="1"/>
                      </wps:cNvSpPr>
                      <wps:spPr bwMode="auto">
                        <a:xfrm>
                          <a:off x="2045" y="7"/>
                          <a:ext cx="298" cy="436"/>
                        </a:xfrm>
                        <a:custGeom>
                          <a:avLst/>
                          <a:gdLst>
                            <a:gd name="T0" fmla="*/ 232 w 298"/>
                            <a:gd name="T1" fmla="*/ 301 h 436"/>
                            <a:gd name="T2" fmla="*/ 66 w 298"/>
                            <a:gd name="T3" fmla="*/ 301 h 436"/>
                            <a:gd name="T4" fmla="*/ 26 w 298"/>
                            <a:gd name="T5" fmla="*/ 436 h 436"/>
                            <a:gd name="T6" fmla="*/ 0 w 298"/>
                            <a:gd name="T7" fmla="*/ 436 h 436"/>
                            <a:gd name="T8" fmla="*/ 135 w 298"/>
                            <a:gd name="T9" fmla="*/ 0 h 436"/>
                            <a:gd name="T10" fmla="*/ 168 w 298"/>
                            <a:gd name="T11" fmla="*/ 0 h 436"/>
                            <a:gd name="T12" fmla="*/ 298 w 298"/>
                            <a:gd name="T13" fmla="*/ 436 h 436"/>
                            <a:gd name="T14" fmla="*/ 272 w 298"/>
                            <a:gd name="T15" fmla="*/ 436 h 436"/>
                            <a:gd name="T16" fmla="*/ 232 w 298"/>
                            <a:gd name="T17" fmla="*/ 301 h 436"/>
                            <a:gd name="T18" fmla="*/ 152 w 298"/>
                            <a:gd name="T19" fmla="*/ 26 h 436"/>
                            <a:gd name="T20" fmla="*/ 152 w 298"/>
                            <a:gd name="T21" fmla="*/ 26 h 436"/>
                            <a:gd name="T22" fmla="*/ 74 w 298"/>
                            <a:gd name="T23" fmla="*/ 279 h 436"/>
                            <a:gd name="T24" fmla="*/ 227 w 298"/>
                            <a:gd name="T25" fmla="*/ 279 h 436"/>
                            <a:gd name="T26" fmla="*/ 152 w 298"/>
                            <a:gd name="T27" fmla="*/ 2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8" h="436">
                              <a:moveTo>
                                <a:pt x="232" y="301"/>
                              </a:moveTo>
                              <a:lnTo>
                                <a:pt x="66" y="301"/>
                              </a:lnTo>
                              <a:lnTo>
                                <a:pt x="26" y="436"/>
                              </a:lnTo>
                              <a:lnTo>
                                <a:pt x="0" y="436"/>
                              </a:lnTo>
                              <a:lnTo>
                                <a:pt x="135" y="0"/>
                              </a:lnTo>
                              <a:lnTo>
                                <a:pt x="168" y="0"/>
                              </a:lnTo>
                              <a:lnTo>
                                <a:pt x="298" y="436"/>
                              </a:lnTo>
                              <a:lnTo>
                                <a:pt x="272" y="436"/>
                              </a:lnTo>
                              <a:lnTo>
                                <a:pt x="232" y="301"/>
                              </a:lnTo>
                              <a:close/>
                              <a:moveTo>
                                <a:pt x="152" y="26"/>
                              </a:moveTo>
                              <a:lnTo>
                                <a:pt x="152" y="26"/>
                              </a:lnTo>
                              <a:lnTo>
                                <a:pt x="74" y="279"/>
                              </a:lnTo>
                              <a:lnTo>
                                <a:pt x="227" y="279"/>
                              </a:lnTo>
                              <a:lnTo>
                                <a:pt x="152" y="2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BD6E12"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19" name="Freeform 19"/>
                      <wps:cNvSpPr>
                        <a:spLocks/>
                      </wps:cNvSpPr>
                      <wps:spPr bwMode="auto">
                        <a:xfrm>
                          <a:off x="2364" y="0"/>
                          <a:ext cx="267" cy="450"/>
                        </a:xfrm>
                        <a:custGeom>
                          <a:avLst/>
                          <a:gdLst>
                            <a:gd name="T0" fmla="*/ 100 w 113"/>
                            <a:gd name="T1" fmla="*/ 56 h 190"/>
                            <a:gd name="T2" fmla="*/ 60 w 113"/>
                            <a:gd name="T3" fmla="*/ 9 h 190"/>
                            <a:gd name="T4" fmla="*/ 11 w 113"/>
                            <a:gd name="T5" fmla="*/ 95 h 190"/>
                            <a:gd name="T6" fmla="*/ 58 w 113"/>
                            <a:gd name="T7" fmla="*/ 182 h 190"/>
                            <a:gd name="T8" fmla="*/ 102 w 113"/>
                            <a:gd name="T9" fmla="*/ 125 h 190"/>
                            <a:gd name="T10" fmla="*/ 113 w 113"/>
                            <a:gd name="T11" fmla="*/ 125 h 190"/>
                            <a:gd name="T12" fmla="*/ 56 w 113"/>
                            <a:gd name="T13" fmla="*/ 190 h 190"/>
                            <a:gd name="T14" fmla="*/ 0 w 113"/>
                            <a:gd name="T15" fmla="*/ 95 h 190"/>
                            <a:gd name="T16" fmla="*/ 59 w 113"/>
                            <a:gd name="T17" fmla="*/ 0 h 190"/>
                            <a:gd name="T18" fmla="*/ 111 w 113"/>
                            <a:gd name="T19" fmla="*/ 56 h 190"/>
                            <a:gd name="T20" fmla="*/ 100 w 113"/>
                            <a:gd name="T21" fmla="*/ 56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 h="190">
                              <a:moveTo>
                                <a:pt x="100" y="56"/>
                              </a:moveTo>
                              <a:cubicBezTo>
                                <a:pt x="100" y="31"/>
                                <a:pt x="87" y="9"/>
                                <a:pt x="60" y="9"/>
                              </a:cubicBezTo>
                              <a:cubicBezTo>
                                <a:pt x="23" y="9"/>
                                <a:pt x="11" y="43"/>
                                <a:pt x="11" y="95"/>
                              </a:cubicBezTo>
                              <a:cubicBezTo>
                                <a:pt x="11" y="144"/>
                                <a:pt x="21" y="182"/>
                                <a:pt x="58" y="182"/>
                              </a:cubicBezTo>
                              <a:cubicBezTo>
                                <a:pt x="94" y="182"/>
                                <a:pt x="102" y="140"/>
                                <a:pt x="102" y="125"/>
                              </a:cubicBezTo>
                              <a:cubicBezTo>
                                <a:pt x="113" y="125"/>
                                <a:pt x="113" y="125"/>
                                <a:pt x="113" y="125"/>
                              </a:cubicBezTo>
                              <a:cubicBezTo>
                                <a:pt x="113" y="147"/>
                                <a:pt x="102" y="190"/>
                                <a:pt x="56" y="190"/>
                              </a:cubicBezTo>
                              <a:cubicBezTo>
                                <a:pt x="16" y="190"/>
                                <a:pt x="0" y="155"/>
                                <a:pt x="0" y="95"/>
                              </a:cubicBezTo>
                              <a:cubicBezTo>
                                <a:pt x="0" y="37"/>
                                <a:pt x="16" y="0"/>
                                <a:pt x="59" y="0"/>
                              </a:cubicBezTo>
                              <a:cubicBezTo>
                                <a:pt x="102" y="0"/>
                                <a:pt x="111" y="38"/>
                                <a:pt x="111" y="56"/>
                              </a:cubicBezTo>
                              <a:lnTo>
                                <a:pt x="100" y="5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80D72E" w14:textId="77777777" w:rsidR="00347BE9" w:rsidRDefault="00347BE9" w:rsidP="0035172F"/>
                        </w:txbxContent>
                      </wps:txbx>
                      <wps:bodyPr vert="horz" wrap="square" lIns="91440" tIns="45720" rIns="91440" bIns="45720" numCol="1" anchor="t" anchorCtr="0" compatLnSpc="1">
                        <a:prstTxWarp prst="textNoShape">
                          <a:avLst/>
                        </a:prstTxWarp>
                      </wps:bodyPr>
                    </wps:wsp>
                    <wps:wsp>
                      <wps:cNvPr id="22" name="Freeform 22"/>
                      <wps:cNvSpPr>
                        <a:spLocks/>
                      </wps:cNvSpPr>
                      <wps:spPr bwMode="auto">
                        <a:xfrm>
                          <a:off x="2683" y="7"/>
                          <a:ext cx="215" cy="436"/>
                        </a:xfrm>
                        <a:custGeom>
                          <a:avLst/>
                          <a:gdLst>
                            <a:gd name="T0" fmla="*/ 0 w 215"/>
                            <a:gd name="T1" fmla="*/ 0 h 436"/>
                            <a:gd name="T2" fmla="*/ 208 w 215"/>
                            <a:gd name="T3" fmla="*/ 0 h 436"/>
                            <a:gd name="T4" fmla="*/ 208 w 215"/>
                            <a:gd name="T5" fmla="*/ 24 h 436"/>
                            <a:gd name="T6" fmla="*/ 26 w 215"/>
                            <a:gd name="T7" fmla="*/ 24 h 436"/>
                            <a:gd name="T8" fmla="*/ 26 w 215"/>
                            <a:gd name="T9" fmla="*/ 197 h 436"/>
                            <a:gd name="T10" fmla="*/ 196 w 215"/>
                            <a:gd name="T11" fmla="*/ 197 h 436"/>
                            <a:gd name="T12" fmla="*/ 196 w 215"/>
                            <a:gd name="T13" fmla="*/ 220 h 436"/>
                            <a:gd name="T14" fmla="*/ 26 w 215"/>
                            <a:gd name="T15" fmla="*/ 220 h 436"/>
                            <a:gd name="T16" fmla="*/ 26 w 215"/>
                            <a:gd name="T17" fmla="*/ 412 h 436"/>
                            <a:gd name="T18" fmla="*/ 215 w 215"/>
                            <a:gd name="T19" fmla="*/ 412 h 436"/>
                            <a:gd name="T20" fmla="*/ 215 w 215"/>
                            <a:gd name="T21" fmla="*/ 436 h 436"/>
                            <a:gd name="T22" fmla="*/ 0 w 215"/>
                            <a:gd name="T23" fmla="*/ 436 h 436"/>
                            <a:gd name="T24" fmla="*/ 0 w 215"/>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 h="436">
                              <a:moveTo>
                                <a:pt x="0" y="0"/>
                              </a:moveTo>
                              <a:lnTo>
                                <a:pt x="208" y="0"/>
                              </a:lnTo>
                              <a:lnTo>
                                <a:pt x="208" y="24"/>
                              </a:lnTo>
                              <a:lnTo>
                                <a:pt x="26" y="24"/>
                              </a:lnTo>
                              <a:lnTo>
                                <a:pt x="26" y="197"/>
                              </a:lnTo>
                              <a:lnTo>
                                <a:pt x="196" y="197"/>
                              </a:lnTo>
                              <a:lnTo>
                                <a:pt x="196" y="220"/>
                              </a:lnTo>
                              <a:lnTo>
                                <a:pt x="26" y="220"/>
                              </a:lnTo>
                              <a:lnTo>
                                <a:pt x="26" y="412"/>
                              </a:lnTo>
                              <a:lnTo>
                                <a:pt x="215" y="412"/>
                              </a:lnTo>
                              <a:lnTo>
                                <a:pt x="215"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0389C3" w14:textId="77777777" w:rsidR="00347BE9" w:rsidRDefault="00347BE9" w:rsidP="0035172F"/>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9" o:spid="_x0000_s1075" style="position:absolute;margin-left:427.55pt;margin-top:47.7pt;width:70.85pt;height:11.05pt;z-index:251670016;mso-position-horizontal-relative:margin;mso-position-vertical-relative:page;mso-width-relative:margin;mso-height-relative:margin" coordsize="2898,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">
              <o:lock v:ext="edit" aspectratio="t"/>
              <v:shape id="Freeform 10" o:spid="_x0000_s1076" style="position:absolute;top:7;width:288;height:436;visibility:visible;mso-wrap-style:square;v-text-anchor:top" coordsize="28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x5K4xQAA&#10;ANsAAAAPAAAAZHJzL2Rvd25yZXYueG1sRI9Ba8JAEIXvhf6HZQpeSt1Uq0jqKiJUlJ7UUuhtyI7J&#10;YnY2ZLcm/nvnIHib4b1575v5sve1ulAbXWAD78MMFHERrOPSwM/x620GKiZki3VgMnClCMvF89Mc&#10;cxs63tPlkEolIRxzNFCl1ORax6Iij3EYGmLRTqH1mGRtS21b7CTc13qUZVPt0bE0VNjQuqLifPj3&#10;Bja71cSdPmb469bn1/F33zXTv86YwUu/+gSVqE8P8/16awVf6OUXGUAv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bHkrjFAAAA2wAAAA8AAAAAAAAAAAAAAAAAlwIAAGRycy9k&#10;b3ducmV2LnhtbFBLBQYAAAAABAAEAPUAAACJAwAAAAA=&#10;" adj="-11796480,,5400" path="m0,0l288,,288,102,205,102,205,436,85,436,85,102,,102,,0xe" fillcolor="#7b7c7e" stroked="f">
                <v:stroke joinstyle="round"/>
                <v:formulas/>
                <v:path arrowok="t" o:connecttype="custom" o:connectlocs="0,0;288,0;288,102;205,102;205,436;85,436;85,102;0,102;0,0" o:connectangles="0,0,0,0,0,0,0,0,0" textboxrect="0,0,288,436"/>
                <v:textbox>
                  <w:txbxContent>
                    <w:p w14:paraId="754E600F" w14:textId="77777777" w:rsidR="00347BE9" w:rsidRDefault="00347BE9" w:rsidP="0035172F"/>
                  </w:txbxContent>
                </v:textbox>
              </v:shape>
              <v:shape id="Freeform 11" o:spid="_x0000_s1077" style="position:absolute;left:309;top:7;width:303;height:436;visibility:visible;mso-wrap-style:square;v-text-anchor:top" coordsize="303,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1U94wQAA&#10;ANsAAAAPAAAAZHJzL2Rvd25yZXYueG1sRE9Na8JAEL0L/Q/LFHozmygtEl1FqkKv2lD1NmbHbGh2&#10;NmRXjf++Kwi9zeN9zmzR20ZcqfO1YwVZkoIgLp2uuVJQfG+GExA+IGtsHJOCO3lYzF8GM8y1u/GW&#10;rrtQiRjCPkcFJoQ2l9KXhiz6xLXEkTu7zmKIsKuk7vAWw20jR2n6IS3WHBsMtvRpqPzdXayC1bpd&#10;jo8/7/vCHI62v8hinJ1Spd5e++UURKA+/Iuf7i8d52fw+CUeIO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NVPeMEAAADbAAAADwAAAAAAAAAAAAAAAACXAgAAZHJzL2Rvd25y&#10;ZXYueG1sUEsFBgAAAAAEAAQA9QAAAIUDAAAAAA==&#10;" adj="-11796480,,5400" path="m182,0l303,,303,436,182,436,182,261,123,261,123,436,,436,,,123,,123,159,182,159,182,0xe" fillcolor="#7b7c7e" stroked="f">
                <v:stroke joinstyle="round"/>
                <v:formulas/>
                <v:path arrowok="t" o:connecttype="custom" o:connectlocs="182,0;303,0;303,436;182,436;182,261;123,261;123,436;0,436;0,0;123,0;123,159;182,159;182,0" o:connectangles="0,0,0,0,0,0,0,0,0,0,0,0,0" textboxrect="0,0,303,436"/>
                <v:textbox>
                  <w:txbxContent>
                    <w:p w14:paraId="4B72EFD4" w14:textId="77777777" w:rsidR="00347BE9" w:rsidRDefault="00347BE9" w:rsidP="0035172F"/>
                  </w:txbxContent>
                </v:textbox>
              </v:shape>
              <v:rect id="Rectangle 12" o:spid="_x0000_s1078" style="position:absolute;left:654;top:7;width:123;height:4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nkFvQAA&#10;ANsAAAAPAAAAZHJzL2Rvd25yZXYueG1sRE9LCsIwEN0L3iGM4E5TP4hUo4ggurWK6G5oxrbYTEoT&#10;tb29EQR383jfWa4bU4oX1a6wrGA0jEAQp1YXnCk4n3aDOQjnkTWWlklBSw7Wq25nibG2bz7SK/GZ&#10;CCHsYlSQe1/FUro0J4NuaCviwN1tbdAHWGdS1/gO4aaU4yiaSYMFh4YcK9rmlD6Sp1FgdJPcbpPo&#10;2rpLO59Ot+Vo3+6U6veazQKEp8b/xT/3QYf5Y/j+Eg6Qq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AnkFvQAAANsAAAAPAAAAAAAAAAAAAAAAAJcCAABkcnMvZG93bnJldi54&#10;bWxQSwUGAAAAAAQABAD1AAAAgQMAAAAA&#10;" fillcolor="#7b7c7e" stroked="f">
                <v:textbox>
                  <w:txbxContent>
                    <w:p w14:paraId="04FD33E9" w14:textId="77777777" w:rsidR="00347BE9" w:rsidRDefault="00347BE9" w:rsidP="0035172F"/>
                  </w:txbxContent>
                </v:textbox>
              </v:rect>
              <v:shape id="Freeform 13" o:spid="_x0000_s1079" style="position:absolute;left:820;top:7;width:309;height:436;visibility:visible;mso-wrap-style:square;v-text-anchor:top" coordsize="309,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ZQ3vQAA&#10;ANsAAAAPAAAAZHJzL2Rvd25yZXYueG1sRI9LC8IwEITvgv8hrODNpj4QqUYpguDR531t1rbYbEoT&#10;a/33RhC87TIz386uNp2pREuNKy0rGEcxCOLM6pJzBZfzbrQA4TyyxsoyKXiTg82631thou2Lj9Se&#10;fC4ChF2CCgrv60RKlxVk0EW2Jg7a3TYGfVibXOoGXwFuKjmJ47k0WHK4UGBN24Kyx+lpAkVeb/Ws&#10;ojTO8naSdqwP7dsrNRx06RKEp87/zb/0Xof6U/j+EgaQ6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mDZQ3vQAAANsAAAAPAAAAAAAAAAAAAAAAAJcCAABkcnMvZG93bnJldi54&#10;bWxQSwUGAAAAAAQABAD1AAAAgQMAAAAA&#10;" adj="-11796480,,5400" path="m196,0l309,,309,436,179,436,113,168,111,168,111,436,,436,,,132,,193,265,196,265,196,0xe" fillcolor="#7b7c7e" stroked="f">
                <v:stroke joinstyle="round"/>
                <v:formulas/>
                <v:path arrowok="t" o:connecttype="custom" o:connectlocs="196,0;309,0;309,436;179,436;113,168;111,168;111,436;0,436;0,0;132,0;193,265;196,265;196,0" o:connectangles="0,0,0,0,0,0,0,0,0,0,0,0,0" textboxrect="0,0,309,436"/>
                <v:textbox>
                  <w:txbxContent>
                    <w:p w14:paraId="75EF2948" w14:textId="77777777" w:rsidR="00347BE9" w:rsidRDefault="00347BE9" w:rsidP="0035172F"/>
                  </w:txbxContent>
                </v:textbox>
              </v:shape>
              <v:shape id="Freeform 14" o:spid="_x0000_s1080" style="position:absolute;left:1179;top:7;width:340;height:436;visibility:visible;mso-wrap-style:square;v-text-anchor:top" coordsize="340,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ElyGwwAA&#10;ANsAAAAPAAAAZHJzL2Rvd25yZXYueG1sRE9LawIxEL4X+h/CFLwUzSoidWsUWZSKtIX6OHgbNtPs&#10;4mayJKmu/74RCr3Nx/ec2aKzjbiQD7VjBcNBBoK4dLpmo+CwX/dfQISIrLFxTApuFGAxf3yYYa7d&#10;lb/osotGpBAOOSqoYmxzKUNZkcUwcC1x4r6dtxgT9EZqj9cUbhs5yrKJtFhzaqiwpaKi8rz7sQre&#10;C/P8sYrHtxOWfmv8tPgccaFU76lbvoKI1MV/8Z97o9P8Mdx/SQfI+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ElyGwwAAANsAAAAPAAAAAAAAAAAAAAAAAJcCAABkcnMvZG93&#10;bnJldi54bWxQSwUGAAAAAAQABAD1AAAAhwMAAAAA&#10;" adj="-11796480,,5400" path="m193,0l325,,219,192,340,436,203,436,141,291,122,324,122,436,,436,,,122,,122,166,125,166,193,0xe" fillcolor="#7b7c7e" stroked="f">
                <v:stroke joinstyle="round"/>
                <v:formulas/>
                <v:path arrowok="t" o:connecttype="custom" o:connectlocs="193,0;325,0;219,192;340,436;203,436;141,291;122,324;122,436;0,436;0,0;122,0;122,166;125,166;193,0" o:connectangles="0,0,0,0,0,0,0,0,0,0,0,0,0,0" textboxrect="0,0,340,436"/>
                <v:textbox>
                  <w:txbxContent>
                    <w:p w14:paraId="391278CD" w14:textId="77777777" w:rsidR="00347BE9" w:rsidRDefault="00347BE9" w:rsidP="0035172F"/>
                  </w:txbxContent>
                </v:textbox>
              </v:shape>
              <v:shape id="Freeform 15" o:spid="_x0000_s1081" style="position:absolute;left:1542;top:7;width:232;height:436;visibility:visible;mso-wrap-style:square;v-text-anchor:top" coordsize="98,18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hgpwQAA&#10;ANsAAAAPAAAAZHJzL2Rvd25yZXYueG1sRE9Ni8IwEL0L+x/CLOxFNN0FRaqpiLDoZQWrB72NzdiW&#10;NpPSZG3990YQvM3jfc5i2Zta3Kh1pWUF3+MIBHFmdcm5guPhdzQD4TyyxtoyKbiTg2XyMVhgrG3H&#10;e7qlPhchhF2MCgrvm1hKlxVk0I1tQxy4q20N+gDbXOoWuxBuavkTRVNpsOTQUGBD64KyKv03CqqT&#10;Pm92addc/vQ9l9vVerjJUqW+PvvVHISn3r/FL/dWh/kTeP4SDpD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14YKcEAAADbAAAADwAAAAAAAAAAAAAAAACXAgAAZHJzL2Rvd25y&#10;ZXYueG1sUEsFBgAAAAAEAAQA9QAAAIUDAAAAAA==&#10;" adj="-11796480,,5400" path="m0,0c48,,48,,48,,91,1,98,31,98,51,98,82,79,102,46,102,11,102,11,102,11,102,11,184,11,184,11,184,,184,,184,,184l0,0xm47,93c69,93,87,81,87,51,87,25,73,9,48,9,11,9,11,9,11,9,11,93,11,93,11,93l47,93xe" fillcolor="#7b7c7e" stroked="f">
                <v:stroke joinstyle="round"/>
                <v:formulas/>
                <v:path arrowok="t" o:connecttype="custom" o:connectlocs="0,0;114,0;232,121;109,242;26,242;26,436;0,436;0,0;111,220;206,121;114,21;26,21;26,220;111,220" o:connectangles="0,0,0,0,0,0,0,0,0,0,0,0,0,0" textboxrect="0,0,98,184"/>
                <o:lock v:ext="edit" verticies="t"/>
                <v:textbox>
                  <w:txbxContent>
                    <w:p w14:paraId="6AD69A90" w14:textId="77777777" w:rsidR="00347BE9" w:rsidRDefault="00347BE9" w:rsidP="0035172F"/>
                  </w:txbxContent>
                </v:textbox>
              </v:shape>
              <v:shape id="Freeform 16" o:spid="_x0000_s1082" style="position:absolute;left:1826;top:7;width:208;height:436;visibility:visible;mso-wrap-style:square;v-text-anchor:top" coordsize="20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jeq2vwAA&#10;ANsAAAAPAAAAZHJzL2Rvd25yZXYueG1sRE/fa8IwEH4X9j+EG+xFNNnAIp1RRBHqo1Xfj+bWVJtL&#10;abLa/feLMNjbfXw/b7UZXSsG6kPjWcP7XIEgrrxpuNZwOR9mSxAhIhtsPZOGHwqwWb9MVpgb/+AT&#10;DWWsRQrhkKMGG2OXSxkqSw7D3HfEifvyvcOYYF9L0+MjhbtWfiiVSYcNpwaLHe0sVffy22mYXlVz&#10;GBYqO2JVFufb3pptMWr99jpuP0FEGuO/+M9dmDQ/g+cv6QC5/g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eN6ra/AAAA2wAAAA8AAAAAAAAAAAAAAAAAlwIAAGRycy9kb3ducmV2&#10;LnhtbFBLBQYAAAAABAAEAPUAAACDAwAAAAA=&#10;" adj="-11796480,,5400" path="m0,0l26,,26,412,208,412,208,436,,436,,0xe" fillcolor="#7b7c7e" stroked="f">
                <v:stroke joinstyle="round"/>
                <v:formulas/>
                <v:path arrowok="t" o:connecttype="custom" o:connectlocs="0,0;26,0;26,412;208,412;208,436;0,436;0,0" o:connectangles="0,0,0,0,0,0,0" textboxrect="0,0,208,436"/>
                <v:textbox>
                  <w:txbxContent>
                    <w:p w14:paraId="4BF9BFD4" w14:textId="77777777" w:rsidR="00347BE9" w:rsidRDefault="00347BE9" w:rsidP="0035172F"/>
                  </w:txbxContent>
                </v:textbox>
              </v:shape>
              <v:shape id="Freeform 17" o:spid="_x0000_s1083" style="position:absolute;left:2045;top:7;width:298;height:436;visibility:visible;mso-wrap-style:square;v-text-anchor:top" coordsize="29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4ur+wQAA&#10;ANsAAAAPAAAAZHJzL2Rvd25yZXYueG1sRE9Li8IwEL4L/ocwghdZUwtrpdtURBD0sosPxOPQzLZl&#10;m0lpotZ/bxYEb/PxPSdb9qYRN+pcbVnBbBqBIC6srrlUcDpuPhYgnEfW2FgmBQ9ysMyHgwxTbe+8&#10;p9vBlyKEsEtRQeV9m0rpiooMuqltiQP3azuDPsCulLrDewg3jYyjaC4N1hwaKmxpXVHxd7gaBc2k&#10;tvaySeL1Lvm5fM5PFO/P30qNR/3qC4Sn3r/FL/dWh/kJ/P8SDpD5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Lq/sEAAADbAAAADwAAAAAAAAAAAAAAAACXAgAAZHJzL2Rvd25y&#10;ZXYueG1sUEsFBgAAAAAEAAQA9QAAAIUDAAAAAA==&#10;" adj="-11796480,,5400" path="m232,301l66,301,26,436,,436,135,,168,,298,436,272,436,232,301xm152,26l152,26,74,279,227,279,152,26xe" fillcolor="#7b7c7e" stroked="f">
                <v:stroke joinstyle="round"/>
                <v:formulas/>
                <v:path arrowok="t" o:connecttype="custom" o:connectlocs="232,301;66,301;26,436;0,436;135,0;168,0;298,436;272,436;232,301;152,26;152,26;74,279;227,279;152,26" o:connectangles="0,0,0,0,0,0,0,0,0,0,0,0,0,0" textboxrect="0,0,298,436"/>
                <o:lock v:ext="edit" verticies="t"/>
                <v:textbox>
                  <w:txbxContent>
                    <w:p w14:paraId="22BD6E12" w14:textId="77777777" w:rsidR="00347BE9" w:rsidRDefault="00347BE9" w:rsidP="0035172F"/>
                  </w:txbxContent>
                </v:textbox>
              </v:shape>
              <v:shape id="Freeform 19" o:spid="_x0000_s1084" style="position:absolute;left:2364;width:267;height:450;visibility:visible;mso-wrap-style:square;v-text-anchor:top" coordsize="113,19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MzBwQAA&#10;ANsAAAAPAAAAZHJzL2Rvd25yZXYueG1sRE9Na8JAEL0X/A/LCN7qxhxCG11FBIsHD2nU+5Adk2B2&#10;NmS3ydpf3y0UepvH+5zNLphOjDS41rKC1TIBQVxZ3XKt4Ho5vr6BcB5ZY2eZFDzJwW47e9lgru3E&#10;nzSWvhYxhF2OChrv+1xKVzVk0C1tTxy5ux0M+giHWuoBpxhuOpkmSSYNthwbGuzp0FD1KL+Mgm++&#10;FY+zM/c+m4K93FZpKIoPpRbzsF+D8BT8v/jPfdJx/jv8/hIPkN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TMwcEAAADbAAAADwAAAAAAAAAAAAAAAACXAgAAZHJzL2Rvd25y&#10;ZXYueG1sUEsFBgAAAAAEAAQA9QAAAIUDAAAAAA==&#10;" adj="-11796480,,5400" path="m100,56c100,31,87,9,60,9,23,9,11,43,11,95,11,144,21,182,58,182,94,182,102,140,102,125,113,125,113,125,113,125,113,147,102,190,56,190,16,190,,155,,95,,37,16,,59,,102,,111,38,111,56l100,56xe" fillcolor="#7b7c7e" stroked="f">
                <v:stroke joinstyle="round"/>
                <v:formulas/>
                <v:path arrowok="t" o:connecttype="custom" o:connectlocs="236,133;142,21;26,225;137,431;241,296;267,296;132,450;0,225;139,0;262,133;236,133" o:connectangles="0,0,0,0,0,0,0,0,0,0,0" textboxrect="0,0,113,190"/>
                <v:textbox>
                  <w:txbxContent>
                    <w:p w14:paraId="6E80D72E" w14:textId="77777777" w:rsidR="00347BE9" w:rsidRDefault="00347BE9" w:rsidP="0035172F"/>
                  </w:txbxContent>
                </v:textbox>
              </v:shape>
              <v:shape id="Freeform 22" o:spid="_x0000_s1085" style="position:absolute;left:2683;top:7;width:215;height:436;visibility:visible;mso-wrap-style:square;v-text-anchor:top" coordsize="215,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HqYnwwAA&#10;ANsAAAAPAAAAZHJzL2Rvd25yZXYueG1sRI9Ba8JAFITvBf/D8oTemo05FImuIoVSoVB06yW3R/aZ&#10;RLNvQ3abxH/vCkKPw8x8w6y3k23FQL1vHCtYJCkI4tKZhisFp9/PtyUIH5ANto5JwY08bDezlzXm&#10;xo18pEGHSkQI+xwV1CF0uZS+rMmiT1xHHL2z6y2GKPtKmh7HCLetzNL0XVpsOC7U2NFHTeVV/1kF&#10;Vy31d/ujzYKbr/3BXYoSj4VSr/NptwIRaAr/4Wd7bxRkGTy+xB8gN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HqYnwwAAANsAAAAPAAAAAAAAAAAAAAAAAJcCAABkcnMvZG93&#10;bnJldi54bWxQSwUGAAAAAAQABAD1AAAAhwMAAAAA&#10;" adj="-11796480,,5400" path="m0,0l208,,208,24,26,24,26,197,196,197,196,220,26,220,26,412,215,412,215,436,,436,,0xe" fillcolor="#7b7c7e" stroked="f">
                <v:stroke joinstyle="round"/>
                <v:formulas/>
                <v:path arrowok="t" o:connecttype="custom" o:connectlocs="0,0;208,0;208,24;26,24;26,197;196,197;196,220;26,220;26,412;215,412;215,436;0,436;0,0" o:connectangles="0,0,0,0,0,0,0,0,0,0,0,0,0" textboxrect="0,0,215,436"/>
                <v:textbox>
                  <w:txbxContent>
                    <w:p w14:paraId="2D0389C3" w14:textId="77777777" w:rsidR="00347BE9" w:rsidRDefault="00347BE9" w:rsidP="0035172F"/>
                  </w:txbxContent>
                </v:textbox>
              </v:shape>
              <w10:wrap type="square" anchorx="margin" anchory="page"/>
              <w10:anchorlock/>
            </v:group>
          </w:pict>
        </mc:Fallback>
      </mc:AlternateContent>
    </w:r>
    <w:r w:rsidR="007612C8" w:rsidRPr="00C3270C">
      <w:t>ThinkPlace Consulting Proposal</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C3167" w14:textId="77777777" w:rsidR="00E81D1C" w:rsidRDefault="00E81D1C">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C50EC" w14:textId="77777777" w:rsidR="000C1436" w:rsidRPr="00806608" w:rsidRDefault="000C1436">
    <w:pPr>
      <w:pStyle w:val="Header"/>
      <w:rPr>
        <w:color w:val="5F5A00" w:themeColor="accent5" w:themeShade="80"/>
      </w:rPr>
    </w:pPr>
    <w:r w:rsidRPr="00806608">
      <w:rPr>
        <w:noProof/>
        <w:color w:val="5F5A00" w:themeColor="accent5" w:themeShade="80"/>
        <w:lang w:val="en-US"/>
      </w:rPr>
      <mc:AlternateContent>
        <mc:Choice Requires="wpg">
          <w:drawing>
            <wp:anchor distT="0" distB="0" distL="114300" distR="114300" simplePos="0" relativeHeight="251673088" behindDoc="0" locked="1" layoutInCell="1" allowOverlap="1" wp14:anchorId="1BD9F71B" wp14:editId="13E98826">
              <wp:simplePos x="0" y="0"/>
              <wp:positionH relativeFrom="margin">
                <wp:posOffset>5429885</wp:posOffset>
              </wp:positionH>
              <wp:positionV relativeFrom="page">
                <wp:posOffset>605790</wp:posOffset>
              </wp:positionV>
              <wp:extent cx="899795" cy="140335"/>
              <wp:effectExtent l="0" t="0" r="0" b="0"/>
              <wp:wrapSquare wrapText="bothSides"/>
              <wp:docPr id="35"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99795" cy="140335"/>
                        <a:chOff x="0" y="0"/>
                        <a:chExt cx="2898" cy="450"/>
                      </a:xfrm>
                    </wpg:grpSpPr>
                    <wps:wsp>
                      <wps:cNvPr id="36" name="Freeform 36"/>
                      <wps:cNvSpPr>
                        <a:spLocks/>
                      </wps:cNvSpPr>
                      <wps:spPr bwMode="auto">
                        <a:xfrm>
                          <a:off x="0" y="7"/>
                          <a:ext cx="288" cy="436"/>
                        </a:xfrm>
                        <a:custGeom>
                          <a:avLst/>
                          <a:gdLst>
                            <a:gd name="T0" fmla="*/ 0 w 288"/>
                            <a:gd name="T1" fmla="*/ 0 h 436"/>
                            <a:gd name="T2" fmla="*/ 288 w 288"/>
                            <a:gd name="T3" fmla="*/ 0 h 436"/>
                            <a:gd name="T4" fmla="*/ 288 w 288"/>
                            <a:gd name="T5" fmla="*/ 102 h 436"/>
                            <a:gd name="T6" fmla="*/ 205 w 288"/>
                            <a:gd name="T7" fmla="*/ 102 h 436"/>
                            <a:gd name="T8" fmla="*/ 205 w 288"/>
                            <a:gd name="T9" fmla="*/ 436 h 436"/>
                            <a:gd name="T10" fmla="*/ 85 w 288"/>
                            <a:gd name="T11" fmla="*/ 436 h 436"/>
                            <a:gd name="T12" fmla="*/ 85 w 288"/>
                            <a:gd name="T13" fmla="*/ 102 h 436"/>
                            <a:gd name="T14" fmla="*/ 0 w 288"/>
                            <a:gd name="T15" fmla="*/ 102 h 436"/>
                            <a:gd name="T16" fmla="*/ 0 w 288"/>
                            <a:gd name="T1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 h="436">
                              <a:moveTo>
                                <a:pt x="0" y="0"/>
                              </a:moveTo>
                              <a:lnTo>
                                <a:pt x="288" y="0"/>
                              </a:lnTo>
                              <a:lnTo>
                                <a:pt x="288" y="102"/>
                              </a:lnTo>
                              <a:lnTo>
                                <a:pt x="205" y="102"/>
                              </a:lnTo>
                              <a:lnTo>
                                <a:pt x="205" y="436"/>
                              </a:lnTo>
                              <a:lnTo>
                                <a:pt x="85" y="436"/>
                              </a:lnTo>
                              <a:lnTo>
                                <a:pt x="85" y="102"/>
                              </a:lnTo>
                              <a:lnTo>
                                <a:pt x="0" y="102"/>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CAA299"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37" name="Freeform 37"/>
                      <wps:cNvSpPr>
                        <a:spLocks/>
                      </wps:cNvSpPr>
                      <wps:spPr bwMode="auto">
                        <a:xfrm>
                          <a:off x="309" y="7"/>
                          <a:ext cx="303" cy="436"/>
                        </a:xfrm>
                        <a:custGeom>
                          <a:avLst/>
                          <a:gdLst>
                            <a:gd name="T0" fmla="*/ 182 w 303"/>
                            <a:gd name="T1" fmla="*/ 0 h 436"/>
                            <a:gd name="T2" fmla="*/ 303 w 303"/>
                            <a:gd name="T3" fmla="*/ 0 h 436"/>
                            <a:gd name="T4" fmla="*/ 303 w 303"/>
                            <a:gd name="T5" fmla="*/ 436 h 436"/>
                            <a:gd name="T6" fmla="*/ 182 w 303"/>
                            <a:gd name="T7" fmla="*/ 436 h 436"/>
                            <a:gd name="T8" fmla="*/ 182 w 303"/>
                            <a:gd name="T9" fmla="*/ 261 h 436"/>
                            <a:gd name="T10" fmla="*/ 123 w 303"/>
                            <a:gd name="T11" fmla="*/ 261 h 436"/>
                            <a:gd name="T12" fmla="*/ 123 w 303"/>
                            <a:gd name="T13" fmla="*/ 436 h 436"/>
                            <a:gd name="T14" fmla="*/ 0 w 303"/>
                            <a:gd name="T15" fmla="*/ 436 h 436"/>
                            <a:gd name="T16" fmla="*/ 0 w 303"/>
                            <a:gd name="T17" fmla="*/ 0 h 436"/>
                            <a:gd name="T18" fmla="*/ 123 w 303"/>
                            <a:gd name="T19" fmla="*/ 0 h 436"/>
                            <a:gd name="T20" fmla="*/ 123 w 303"/>
                            <a:gd name="T21" fmla="*/ 159 h 436"/>
                            <a:gd name="T22" fmla="*/ 182 w 303"/>
                            <a:gd name="T23" fmla="*/ 159 h 436"/>
                            <a:gd name="T24" fmla="*/ 182 w 303"/>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3" h="436">
                              <a:moveTo>
                                <a:pt x="182" y="0"/>
                              </a:moveTo>
                              <a:lnTo>
                                <a:pt x="303" y="0"/>
                              </a:lnTo>
                              <a:lnTo>
                                <a:pt x="303" y="436"/>
                              </a:lnTo>
                              <a:lnTo>
                                <a:pt x="182" y="436"/>
                              </a:lnTo>
                              <a:lnTo>
                                <a:pt x="182" y="261"/>
                              </a:lnTo>
                              <a:lnTo>
                                <a:pt x="123" y="261"/>
                              </a:lnTo>
                              <a:lnTo>
                                <a:pt x="123" y="436"/>
                              </a:lnTo>
                              <a:lnTo>
                                <a:pt x="0" y="436"/>
                              </a:lnTo>
                              <a:lnTo>
                                <a:pt x="0" y="0"/>
                              </a:lnTo>
                              <a:lnTo>
                                <a:pt x="123" y="0"/>
                              </a:lnTo>
                              <a:lnTo>
                                <a:pt x="123" y="159"/>
                              </a:lnTo>
                              <a:lnTo>
                                <a:pt x="182" y="159"/>
                              </a:lnTo>
                              <a:lnTo>
                                <a:pt x="182"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C3AD9C"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38" name="Rectangle 38"/>
                      <wps:cNvSpPr>
                        <a:spLocks noChangeArrowheads="1"/>
                      </wps:cNvSpPr>
                      <wps:spPr bwMode="auto">
                        <a:xfrm>
                          <a:off x="654" y="7"/>
                          <a:ext cx="123" cy="436"/>
                        </a:xfrm>
                        <a:prstGeom prst="rect">
                          <a:avLst/>
                        </a:prstGeom>
                        <a:solidFill>
                          <a:srgbClr val="7B7C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C3C42"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39" name="Freeform 39"/>
                      <wps:cNvSpPr>
                        <a:spLocks/>
                      </wps:cNvSpPr>
                      <wps:spPr bwMode="auto">
                        <a:xfrm>
                          <a:off x="820" y="7"/>
                          <a:ext cx="309" cy="436"/>
                        </a:xfrm>
                        <a:custGeom>
                          <a:avLst/>
                          <a:gdLst>
                            <a:gd name="T0" fmla="*/ 196 w 309"/>
                            <a:gd name="T1" fmla="*/ 0 h 436"/>
                            <a:gd name="T2" fmla="*/ 309 w 309"/>
                            <a:gd name="T3" fmla="*/ 0 h 436"/>
                            <a:gd name="T4" fmla="*/ 309 w 309"/>
                            <a:gd name="T5" fmla="*/ 436 h 436"/>
                            <a:gd name="T6" fmla="*/ 179 w 309"/>
                            <a:gd name="T7" fmla="*/ 436 h 436"/>
                            <a:gd name="T8" fmla="*/ 113 w 309"/>
                            <a:gd name="T9" fmla="*/ 168 h 436"/>
                            <a:gd name="T10" fmla="*/ 111 w 309"/>
                            <a:gd name="T11" fmla="*/ 168 h 436"/>
                            <a:gd name="T12" fmla="*/ 111 w 309"/>
                            <a:gd name="T13" fmla="*/ 436 h 436"/>
                            <a:gd name="T14" fmla="*/ 0 w 309"/>
                            <a:gd name="T15" fmla="*/ 436 h 436"/>
                            <a:gd name="T16" fmla="*/ 0 w 309"/>
                            <a:gd name="T17" fmla="*/ 0 h 436"/>
                            <a:gd name="T18" fmla="*/ 132 w 309"/>
                            <a:gd name="T19" fmla="*/ 0 h 436"/>
                            <a:gd name="T20" fmla="*/ 193 w 309"/>
                            <a:gd name="T21" fmla="*/ 265 h 436"/>
                            <a:gd name="T22" fmla="*/ 196 w 309"/>
                            <a:gd name="T23" fmla="*/ 265 h 436"/>
                            <a:gd name="T24" fmla="*/ 196 w 309"/>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9" h="436">
                              <a:moveTo>
                                <a:pt x="196" y="0"/>
                              </a:moveTo>
                              <a:lnTo>
                                <a:pt x="309" y="0"/>
                              </a:lnTo>
                              <a:lnTo>
                                <a:pt x="309" y="436"/>
                              </a:lnTo>
                              <a:lnTo>
                                <a:pt x="179" y="436"/>
                              </a:lnTo>
                              <a:lnTo>
                                <a:pt x="113" y="168"/>
                              </a:lnTo>
                              <a:lnTo>
                                <a:pt x="111" y="168"/>
                              </a:lnTo>
                              <a:lnTo>
                                <a:pt x="111" y="436"/>
                              </a:lnTo>
                              <a:lnTo>
                                <a:pt x="0" y="436"/>
                              </a:lnTo>
                              <a:lnTo>
                                <a:pt x="0" y="0"/>
                              </a:lnTo>
                              <a:lnTo>
                                <a:pt x="132" y="0"/>
                              </a:lnTo>
                              <a:lnTo>
                                <a:pt x="193" y="265"/>
                              </a:lnTo>
                              <a:lnTo>
                                <a:pt x="196" y="265"/>
                              </a:lnTo>
                              <a:lnTo>
                                <a:pt x="196"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1B63F1"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0" name="Freeform 40"/>
                      <wps:cNvSpPr>
                        <a:spLocks/>
                      </wps:cNvSpPr>
                      <wps:spPr bwMode="auto">
                        <a:xfrm>
                          <a:off x="1179" y="7"/>
                          <a:ext cx="340" cy="436"/>
                        </a:xfrm>
                        <a:custGeom>
                          <a:avLst/>
                          <a:gdLst>
                            <a:gd name="T0" fmla="*/ 193 w 340"/>
                            <a:gd name="T1" fmla="*/ 0 h 436"/>
                            <a:gd name="T2" fmla="*/ 325 w 340"/>
                            <a:gd name="T3" fmla="*/ 0 h 436"/>
                            <a:gd name="T4" fmla="*/ 219 w 340"/>
                            <a:gd name="T5" fmla="*/ 192 h 436"/>
                            <a:gd name="T6" fmla="*/ 340 w 340"/>
                            <a:gd name="T7" fmla="*/ 436 h 436"/>
                            <a:gd name="T8" fmla="*/ 203 w 340"/>
                            <a:gd name="T9" fmla="*/ 436 h 436"/>
                            <a:gd name="T10" fmla="*/ 141 w 340"/>
                            <a:gd name="T11" fmla="*/ 291 h 436"/>
                            <a:gd name="T12" fmla="*/ 122 w 340"/>
                            <a:gd name="T13" fmla="*/ 324 h 436"/>
                            <a:gd name="T14" fmla="*/ 122 w 340"/>
                            <a:gd name="T15" fmla="*/ 436 h 436"/>
                            <a:gd name="T16" fmla="*/ 0 w 340"/>
                            <a:gd name="T17" fmla="*/ 436 h 436"/>
                            <a:gd name="T18" fmla="*/ 0 w 340"/>
                            <a:gd name="T19" fmla="*/ 0 h 436"/>
                            <a:gd name="T20" fmla="*/ 122 w 340"/>
                            <a:gd name="T21" fmla="*/ 0 h 436"/>
                            <a:gd name="T22" fmla="*/ 122 w 340"/>
                            <a:gd name="T23" fmla="*/ 166 h 436"/>
                            <a:gd name="T24" fmla="*/ 125 w 340"/>
                            <a:gd name="T25" fmla="*/ 166 h 436"/>
                            <a:gd name="T26" fmla="*/ 193 w 340"/>
                            <a:gd name="T2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0" h="436">
                              <a:moveTo>
                                <a:pt x="193" y="0"/>
                              </a:moveTo>
                              <a:lnTo>
                                <a:pt x="325" y="0"/>
                              </a:lnTo>
                              <a:lnTo>
                                <a:pt x="219" y="192"/>
                              </a:lnTo>
                              <a:lnTo>
                                <a:pt x="340" y="436"/>
                              </a:lnTo>
                              <a:lnTo>
                                <a:pt x="203" y="436"/>
                              </a:lnTo>
                              <a:lnTo>
                                <a:pt x="141" y="291"/>
                              </a:lnTo>
                              <a:lnTo>
                                <a:pt x="122" y="324"/>
                              </a:lnTo>
                              <a:lnTo>
                                <a:pt x="122" y="436"/>
                              </a:lnTo>
                              <a:lnTo>
                                <a:pt x="0" y="436"/>
                              </a:lnTo>
                              <a:lnTo>
                                <a:pt x="0" y="0"/>
                              </a:lnTo>
                              <a:lnTo>
                                <a:pt x="122" y="0"/>
                              </a:lnTo>
                              <a:lnTo>
                                <a:pt x="122" y="166"/>
                              </a:lnTo>
                              <a:lnTo>
                                <a:pt x="125" y="166"/>
                              </a:lnTo>
                              <a:lnTo>
                                <a:pt x="193"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97BFC"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1" name="Freeform 41"/>
                      <wps:cNvSpPr>
                        <a:spLocks noEditPoints="1"/>
                      </wps:cNvSpPr>
                      <wps:spPr bwMode="auto">
                        <a:xfrm>
                          <a:off x="1542" y="7"/>
                          <a:ext cx="232" cy="436"/>
                        </a:xfrm>
                        <a:custGeom>
                          <a:avLst/>
                          <a:gdLst>
                            <a:gd name="T0" fmla="*/ 0 w 98"/>
                            <a:gd name="T1" fmla="*/ 0 h 184"/>
                            <a:gd name="T2" fmla="*/ 48 w 98"/>
                            <a:gd name="T3" fmla="*/ 0 h 184"/>
                            <a:gd name="T4" fmla="*/ 98 w 98"/>
                            <a:gd name="T5" fmla="*/ 51 h 184"/>
                            <a:gd name="T6" fmla="*/ 46 w 98"/>
                            <a:gd name="T7" fmla="*/ 102 h 184"/>
                            <a:gd name="T8" fmla="*/ 11 w 98"/>
                            <a:gd name="T9" fmla="*/ 102 h 184"/>
                            <a:gd name="T10" fmla="*/ 11 w 98"/>
                            <a:gd name="T11" fmla="*/ 184 h 184"/>
                            <a:gd name="T12" fmla="*/ 0 w 98"/>
                            <a:gd name="T13" fmla="*/ 184 h 184"/>
                            <a:gd name="T14" fmla="*/ 0 w 98"/>
                            <a:gd name="T15" fmla="*/ 0 h 184"/>
                            <a:gd name="T16" fmla="*/ 47 w 98"/>
                            <a:gd name="T17" fmla="*/ 93 h 184"/>
                            <a:gd name="T18" fmla="*/ 87 w 98"/>
                            <a:gd name="T19" fmla="*/ 51 h 184"/>
                            <a:gd name="T20" fmla="*/ 48 w 98"/>
                            <a:gd name="T21" fmla="*/ 9 h 184"/>
                            <a:gd name="T22" fmla="*/ 11 w 98"/>
                            <a:gd name="T23" fmla="*/ 9 h 184"/>
                            <a:gd name="T24" fmla="*/ 11 w 98"/>
                            <a:gd name="T25" fmla="*/ 93 h 184"/>
                            <a:gd name="T26" fmla="*/ 47 w 98"/>
                            <a:gd name="T27" fmla="*/ 9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184">
                              <a:moveTo>
                                <a:pt x="0" y="0"/>
                              </a:moveTo>
                              <a:cubicBezTo>
                                <a:pt x="48" y="0"/>
                                <a:pt x="48" y="0"/>
                                <a:pt x="48" y="0"/>
                              </a:cubicBezTo>
                              <a:cubicBezTo>
                                <a:pt x="91" y="1"/>
                                <a:pt x="98" y="31"/>
                                <a:pt x="98" y="51"/>
                              </a:cubicBezTo>
                              <a:cubicBezTo>
                                <a:pt x="98" y="82"/>
                                <a:pt x="79" y="102"/>
                                <a:pt x="46" y="102"/>
                              </a:cubicBezTo>
                              <a:cubicBezTo>
                                <a:pt x="11" y="102"/>
                                <a:pt x="11" y="102"/>
                                <a:pt x="11" y="102"/>
                              </a:cubicBezTo>
                              <a:cubicBezTo>
                                <a:pt x="11" y="184"/>
                                <a:pt x="11" y="184"/>
                                <a:pt x="11" y="184"/>
                              </a:cubicBezTo>
                              <a:cubicBezTo>
                                <a:pt x="0" y="184"/>
                                <a:pt x="0" y="184"/>
                                <a:pt x="0" y="184"/>
                              </a:cubicBezTo>
                              <a:lnTo>
                                <a:pt x="0" y="0"/>
                              </a:lnTo>
                              <a:close/>
                              <a:moveTo>
                                <a:pt x="47" y="93"/>
                              </a:moveTo>
                              <a:cubicBezTo>
                                <a:pt x="69" y="93"/>
                                <a:pt x="87" y="81"/>
                                <a:pt x="87" y="51"/>
                              </a:cubicBezTo>
                              <a:cubicBezTo>
                                <a:pt x="87" y="25"/>
                                <a:pt x="73" y="9"/>
                                <a:pt x="48" y="9"/>
                              </a:cubicBezTo>
                              <a:cubicBezTo>
                                <a:pt x="11" y="9"/>
                                <a:pt x="11" y="9"/>
                                <a:pt x="11" y="9"/>
                              </a:cubicBezTo>
                              <a:cubicBezTo>
                                <a:pt x="11" y="93"/>
                                <a:pt x="11" y="93"/>
                                <a:pt x="11" y="93"/>
                              </a:cubicBezTo>
                              <a:lnTo>
                                <a:pt x="47" y="93"/>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807021"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2" name="Freeform 42"/>
                      <wps:cNvSpPr>
                        <a:spLocks/>
                      </wps:cNvSpPr>
                      <wps:spPr bwMode="auto">
                        <a:xfrm>
                          <a:off x="1826" y="7"/>
                          <a:ext cx="208" cy="436"/>
                        </a:xfrm>
                        <a:custGeom>
                          <a:avLst/>
                          <a:gdLst>
                            <a:gd name="T0" fmla="*/ 0 w 208"/>
                            <a:gd name="T1" fmla="*/ 0 h 436"/>
                            <a:gd name="T2" fmla="*/ 26 w 208"/>
                            <a:gd name="T3" fmla="*/ 0 h 436"/>
                            <a:gd name="T4" fmla="*/ 26 w 208"/>
                            <a:gd name="T5" fmla="*/ 412 h 436"/>
                            <a:gd name="T6" fmla="*/ 208 w 208"/>
                            <a:gd name="T7" fmla="*/ 412 h 436"/>
                            <a:gd name="T8" fmla="*/ 208 w 208"/>
                            <a:gd name="T9" fmla="*/ 436 h 436"/>
                            <a:gd name="T10" fmla="*/ 0 w 208"/>
                            <a:gd name="T11" fmla="*/ 436 h 436"/>
                            <a:gd name="T12" fmla="*/ 0 w 208"/>
                            <a:gd name="T13" fmla="*/ 0 h 436"/>
                          </a:gdLst>
                          <a:ahLst/>
                          <a:cxnLst>
                            <a:cxn ang="0">
                              <a:pos x="T0" y="T1"/>
                            </a:cxn>
                            <a:cxn ang="0">
                              <a:pos x="T2" y="T3"/>
                            </a:cxn>
                            <a:cxn ang="0">
                              <a:pos x="T4" y="T5"/>
                            </a:cxn>
                            <a:cxn ang="0">
                              <a:pos x="T6" y="T7"/>
                            </a:cxn>
                            <a:cxn ang="0">
                              <a:pos x="T8" y="T9"/>
                            </a:cxn>
                            <a:cxn ang="0">
                              <a:pos x="T10" y="T11"/>
                            </a:cxn>
                            <a:cxn ang="0">
                              <a:pos x="T12" y="T13"/>
                            </a:cxn>
                          </a:cxnLst>
                          <a:rect l="0" t="0" r="r" b="b"/>
                          <a:pathLst>
                            <a:path w="208" h="436">
                              <a:moveTo>
                                <a:pt x="0" y="0"/>
                              </a:moveTo>
                              <a:lnTo>
                                <a:pt x="26" y="0"/>
                              </a:lnTo>
                              <a:lnTo>
                                <a:pt x="26" y="412"/>
                              </a:lnTo>
                              <a:lnTo>
                                <a:pt x="208" y="412"/>
                              </a:lnTo>
                              <a:lnTo>
                                <a:pt x="208"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374BC9"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2045" y="7"/>
                          <a:ext cx="298" cy="436"/>
                        </a:xfrm>
                        <a:custGeom>
                          <a:avLst/>
                          <a:gdLst>
                            <a:gd name="T0" fmla="*/ 232 w 298"/>
                            <a:gd name="T1" fmla="*/ 301 h 436"/>
                            <a:gd name="T2" fmla="*/ 66 w 298"/>
                            <a:gd name="T3" fmla="*/ 301 h 436"/>
                            <a:gd name="T4" fmla="*/ 26 w 298"/>
                            <a:gd name="T5" fmla="*/ 436 h 436"/>
                            <a:gd name="T6" fmla="*/ 0 w 298"/>
                            <a:gd name="T7" fmla="*/ 436 h 436"/>
                            <a:gd name="T8" fmla="*/ 135 w 298"/>
                            <a:gd name="T9" fmla="*/ 0 h 436"/>
                            <a:gd name="T10" fmla="*/ 168 w 298"/>
                            <a:gd name="T11" fmla="*/ 0 h 436"/>
                            <a:gd name="T12" fmla="*/ 298 w 298"/>
                            <a:gd name="T13" fmla="*/ 436 h 436"/>
                            <a:gd name="T14" fmla="*/ 272 w 298"/>
                            <a:gd name="T15" fmla="*/ 436 h 436"/>
                            <a:gd name="T16" fmla="*/ 232 w 298"/>
                            <a:gd name="T17" fmla="*/ 301 h 436"/>
                            <a:gd name="T18" fmla="*/ 152 w 298"/>
                            <a:gd name="T19" fmla="*/ 26 h 436"/>
                            <a:gd name="T20" fmla="*/ 152 w 298"/>
                            <a:gd name="T21" fmla="*/ 26 h 436"/>
                            <a:gd name="T22" fmla="*/ 74 w 298"/>
                            <a:gd name="T23" fmla="*/ 279 h 436"/>
                            <a:gd name="T24" fmla="*/ 227 w 298"/>
                            <a:gd name="T25" fmla="*/ 279 h 436"/>
                            <a:gd name="T26" fmla="*/ 152 w 298"/>
                            <a:gd name="T27" fmla="*/ 2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8" h="436">
                              <a:moveTo>
                                <a:pt x="232" y="301"/>
                              </a:moveTo>
                              <a:lnTo>
                                <a:pt x="66" y="301"/>
                              </a:lnTo>
                              <a:lnTo>
                                <a:pt x="26" y="436"/>
                              </a:lnTo>
                              <a:lnTo>
                                <a:pt x="0" y="436"/>
                              </a:lnTo>
                              <a:lnTo>
                                <a:pt x="135" y="0"/>
                              </a:lnTo>
                              <a:lnTo>
                                <a:pt x="168" y="0"/>
                              </a:lnTo>
                              <a:lnTo>
                                <a:pt x="298" y="436"/>
                              </a:lnTo>
                              <a:lnTo>
                                <a:pt x="272" y="436"/>
                              </a:lnTo>
                              <a:lnTo>
                                <a:pt x="232" y="301"/>
                              </a:lnTo>
                              <a:close/>
                              <a:moveTo>
                                <a:pt x="152" y="26"/>
                              </a:moveTo>
                              <a:lnTo>
                                <a:pt x="152" y="26"/>
                              </a:lnTo>
                              <a:lnTo>
                                <a:pt x="74" y="279"/>
                              </a:lnTo>
                              <a:lnTo>
                                <a:pt x="227" y="279"/>
                              </a:lnTo>
                              <a:lnTo>
                                <a:pt x="152" y="2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D978D8"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4" name="Freeform 44"/>
                      <wps:cNvSpPr>
                        <a:spLocks/>
                      </wps:cNvSpPr>
                      <wps:spPr bwMode="auto">
                        <a:xfrm>
                          <a:off x="2364" y="0"/>
                          <a:ext cx="267" cy="450"/>
                        </a:xfrm>
                        <a:custGeom>
                          <a:avLst/>
                          <a:gdLst>
                            <a:gd name="T0" fmla="*/ 100 w 113"/>
                            <a:gd name="T1" fmla="*/ 56 h 190"/>
                            <a:gd name="T2" fmla="*/ 60 w 113"/>
                            <a:gd name="T3" fmla="*/ 9 h 190"/>
                            <a:gd name="T4" fmla="*/ 11 w 113"/>
                            <a:gd name="T5" fmla="*/ 95 h 190"/>
                            <a:gd name="T6" fmla="*/ 58 w 113"/>
                            <a:gd name="T7" fmla="*/ 182 h 190"/>
                            <a:gd name="T8" fmla="*/ 102 w 113"/>
                            <a:gd name="T9" fmla="*/ 125 h 190"/>
                            <a:gd name="T10" fmla="*/ 113 w 113"/>
                            <a:gd name="T11" fmla="*/ 125 h 190"/>
                            <a:gd name="T12" fmla="*/ 56 w 113"/>
                            <a:gd name="T13" fmla="*/ 190 h 190"/>
                            <a:gd name="T14" fmla="*/ 0 w 113"/>
                            <a:gd name="T15" fmla="*/ 95 h 190"/>
                            <a:gd name="T16" fmla="*/ 59 w 113"/>
                            <a:gd name="T17" fmla="*/ 0 h 190"/>
                            <a:gd name="T18" fmla="*/ 111 w 113"/>
                            <a:gd name="T19" fmla="*/ 56 h 190"/>
                            <a:gd name="T20" fmla="*/ 100 w 113"/>
                            <a:gd name="T21" fmla="*/ 56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 h="190">
                              <a:moveTo>
                                <a:pt x="100" y="56"/>
                              </a:moveTo>
                              <a:cubicBezTo>
                                <a:pt x="100" y="31"/>
                                <a:pt x="87" y="9"/>
                                <a:pt x="60" y="9"/>
                              </a:cubicBezTo>
                              <a:cubicBezTo>
                                <a:pt x="23" y="9"/>
                                <a:pt x="11" y="43"/>
                                <a:pt x="11" y="95"/>
                              </a:cubicBezTo>
                              <a:cubicBezTo>
                                <a:pt x="11" y="144"/>
                                <a:pt x="21" y="182"/>
                                <a:pt x="58" y="182"/>
                              </a:cubicBezTo>
                              <a:cubicBezTo>
                                <a:pt x="94" y="182"/>
                                <a:pt x="102" y="140"/>
                                <a:pt x="102" y="125"/>
                              </a:cubicBezTo>
                              <a:cubicBezTo>
                                <a:pt x="113" y="125"/>
                                <a:pt x="113" y="125"/>
                                <a:pt x="113" y="125"/>
                              </a:cubicBezTo>
                              <a:cubicBezTo>
                                <a:pt x="113" y="147"/>
                                <a:pt x="102" y="190"/>
                                <a:pt x="56" y="190"/>
                              </a:cubicBezTo>
                              <a:cubicBezTo>
                                <a:pt x="16" y="190"/>
                                <a:pt x="0" y="155"/>
                                <a:pt x="0" y="95"/>
                              </a:cubicBezTo>
                              <a:cubicBezTo>
                                <a:pt x="0" y="37"/>
                                <a:pt x="16" y="0"/>
                                <a:pt x="59" y="0"/>
                              </a:cubicBezTo>
                              <a:cubicBezTo>
                                <a:pt x="102" y="0"/>
                                <a:pt x="111" y="38"/>
                                <a:pt x="111" y="56"/>
                              </a:cubicBezTo>
                              <a:lnTo>
                                <a:pt x="100" y="56"/>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A6A0FB" w14:textId="77777777" w:rsidR="000C1436" w:rsidRDefault="000C1436" w:rsidP="0035172F"/>
                        </w:txbxContent>
                      </wps:txbx>
                      <wps:bodyPr vert="horz" wrap="square" lIns="91440" tIns="45720" rIns="91440" bIns="45720" numCol="1" anchor="t" anchorCtr="0" compatLnSpc="1">
                        <a:prstTxWarp prst="textNoShape">
                          <a:avLst/>
                        </a:prstTxWarp>
                      </wps:bodyPr>
                    </wps:wsp>
                    <wps:wsp>
                      <wps:cNvPr id="45" name="Freeform 45"/>
                      <wps:cNvSpPr>
                        <a:spLocks/>
                      </wps:cNvSpPr>
                      <wps:spPr bwMode="auto">
                        <a:xfrm>
                          <a:off x="2683" y="7"/>
                          <a:ext cx="215" cy="436"/>
                        </a:xfrm>
                        <a:custGeom>
                          <a:avLst/>
                          <a:gdLst>
                            <a:gd name="T0" fmla="*/ 0 w 215"/>
                            <a:gd name="T1" fmla="*/ 0 h 436"/>
                            <a:gd name="T2" fmla="*/ 208 w 215"/>
                            <a:gd name="T3" fmla="*/ 0 h 436"/>
                            <a:gd name="T4" fmla="*/ 208 w 215"/>
                            <a:gd name="T5" fmla="*/ 24 h 436"/>
                            <a:gd name="T6" fmla="*/ 26 w 215"/>
                            <a:gd name="T7" fmla="*/ 24 h 436"/>
                            <a:gd name="T8" fmla="*/ 26 w 215"/>
                            <a:gd name="T9" fmla="*/ 197 h 436"/>
                            <a:gd name="T10" fmla="*/ 196 w 215"/>
                            <a:gd name="T11" fmla="*/ 197 h 436"/>
                            <a:gd name="T12" fmla="*/ 196 w 215"/>
                            <a:gd name="T13" fmla="*/ 220 h 436"/>
                            <a:gd name="T14" fmla="*/ 26 w 215"/>
                            <a:gd name="T15" fmla="*/ 220 h 436"/>
                            <a:gd name="T16" fmla="*/ 26 w 215"/>
                            <a:gd name="T17" fmla="*/ 412 h 436"/>
                            <a:gd name="T18" fmla="*/ 215 w 215"/>
                            <a:gd name="T19" fmla="*/ 412 h 436"/>
                            <a:gd name="T20" fmla="*/ 215 w 215"/>
                            <a:gd name="T21" fmla="*/ 436 h 436"/>
                            <a:gd name="T22" fmla="*/ 0 w 215"/>
                            <a:gd name="T23" fmla="*/ 436 h 436"/>
                            <a:gd name="T24" fmla="*/ 0 w 215"/>
                            <a:gd name="T25"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 h="436">
                              <a:moveTo>
                                <a:pt x="0" y="0"/>
                              </a:moveTo>
                              <a:lnTo>
                                <a:pt x="208" y="0"/>
                              </a:lnTo>
                              <a:lnTo>
                                <a:pt x="208" y="24"/>
                              </a:lnTo>
                              <a:lnTo>
                                <a:pt x="26" y="24"/>
                              </a:lnTo>
                              <a:lnTo>
                                <a:pt x="26" y="197"/>
                              </a:lnTo>
                              <a:lnTo>
                                <a:pt x="196" y="197"/>
                              </a:lnTo>
                              <a:lnTo>
                                <a:pt x="196" y="220"/>
                              </a:lnTo>
                              <a:lnTo>
                                <a:pt x="26" y="220"/>
                              </a:lnTo>
                              <a:lnTo>
                                <a:pt x="26" y="412"/>
                              </a:lnTo>
                              <a:lnTo>
                                <a:pt x="215" y="412"/>
                              </a:lnTo>
                              <a:lnTo>
                                <a:pt x="215" y="436"/>
                              </a:lnTo>
                              <a:lnTo>
                                <a:pt x="0" y="436"/>
                              </a:lnTo>
                              <a:lnTo>
                                <a:pt x="0" y="0"/>
                              </a:lnTo>
                              <a:close/>
                            </a:path>
                          </a:pathLst>
                        </a:custGeom>
                        <a:solidFill>
                          <a:srgbClr val="7B7C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62A57A" w14:textId="77777777" w:rsidR="000C1436" w:rsidRDefault="000C1436" w:rsidP="0035172F"/>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_x0000_s1086" style="position:absolute;margin-left:427.55pt;margin-top:47.7pt;width:70.85pt;height:11.05pt;z-index:251673088;mso-position-horizontal-relative:margin;mso-position-vertical-relative:page;mso-width-relative:margin;mso-height-relative:margin" coordsize="2898,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">
              <o:lock v:ext="edit" aspectratio="t"/>
              <v:shape id="Freeform 36" o:spid="_x0000_s1087" style="position:absolute;top:7;width:288;height:436;visibility:visible;mso-wrap-style:square;v-text-anchor:top" coordsize="28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1/M3xQAA&#10;ANsAAAAPAAAAZHJzL2Rvd25yZXYueG1sRI9Ba8JAFITvQv/D8oReRDetNkjMKiK0VHrSiuDtkX1J&#10;FrNvQ3Zr0n/fFQoeh5n5hsk3g23EjTpvHCt4mSUgiAunDVcKTt/v0yUIH5A1No5JwS952KyfRjlm&#10;2vV8oNsxVCJC2GeooA6hzaT0RU0W/cy1xNErXWcxRNlVUnfYR7ht5GuSpNKi4bhQY0u7morr8ccq&#10;+Nhv30y5WOLZ7K6T+dfQt+mlV+p5PGxXIAIN4RH+b39qBfMU7l/iD5D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3X8zfFAAAA2wAAAA8AAAAAAAAAAAAAAAAAlwIAAGRycy9k&#10;b3ducmV2LnhtbFBLBQYAAAAABAAEAPUAAACJAwAAAAA=&#10;" adj="-11796480,,5400" path="m0,0l288,,288,102,205,102,205,436,85,436,85,102,,102,,0xe" fillcolor="#7b7c7e" stroked="f">
                <v:stroke joinstyle="round"/>
                <v:formulas/>
                <v:path arrowok="t" o:connecttype="custom" o:connectlocs="0,0;288,0;288,102;205,102;205,436;85,436;85,102;0,102;0,0" o:connectangles="0,0,0,0,0,0,0,0,0" textboxrect="0,0,288,436"/>
                <v:textbox>
                  <w:txbxContent>
                    <w:p w14:paraId="62CAA299" w14:textId="77777777" w:rsidR="000C1436" w:rsidRDefault="000C1436" w:rsidP="0035172F"/>
                  </w:txbxContent>
                </v:textbox>
              </v:shape>
              <v:shape id="Freeform 37" o:spid="_x0000_s1088" style="position:absolute;left:309;top:7;width:303;height:436;visibility:visible;mso-wrap-style:square;v-text-anchor:top" coordsize="303,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xS73xAAA&#10;ANsAAAAPAAAAZHJzL2Rvd25yZXYueG1sRI9Pa8JAFMTvBb/D8oTe6saGVomuEmwLvVaDf27P7DMb&#10;zL4N2Y2m375bKPQ4zMxvmOV6sI24UedrxwqmkwQEcel0zZWCYvfxNAfhA7LGxjEp+CYP69XoYYmZ&#10;dnf+ots2VCJC2GeowITQZlL60pBFP3EtcfQurrMYouwqqTu8R7ht5HOSvEqLNccFgy1tDJXXbW8V&#10;vL23eXravxwKczzZoZdFOj0nSj2Oh3wBItAQ/sN/7U+tIJ3B75f4A+Tq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8Uu98QAAADbAAAADwAAAAAAAAAAAAAAAACXAgAAZHJzL2Rv&#10;d25yZXYueG1sUEsFBgAAAAAEAAQA9QAAAIgDAAAAAA==&#10;" adj="-11796480,,5400" path="m182,0l303,,303,436,182,436,182,261,123,261,123,436,,436,,,123,,123,159,182,159,182,0xe" fillcolor="#7b7c7e" stroked="f">
                <v:stroke joinstyle="round"/>
                <v:formulas/>
                <v:path arrowok="t" o:connecttype="custom" o:connectlocs="182,0;303,0;303,436;182,436;182,261;123,261;123,436;0,436;0,0;123,0;123,159;182,159;182,0" o:connectangles="0,0,0,0,0,0,0,0,0,0,0,0,0" textboxrect="0,0,303,436"/>
                <v:textbox>
                  <w:txbxContent>
                    <w:p w14:paraId="50C3AD9C" w14:textId="77777777" w:rsidR="000C1436" w:rsidRDefault="000C1436" w:rsidP="0035172F"/>
                  </w:txbxContent>
                </v:textbox>
              </v:shape>
              <v:rect id="Rectangle 38" o:spid="_x0000_s1089" style="position:absolute;left:654;top:7;width:123;height:4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xKPvAAA&#10;ANsAAAAPAAAAZHJzL2Rvd25yZXYueG1sRE9LCsIwEN0L3iGM4M6mfhCpRhFBdGsV0d3QjG2xmZQm&#10;ant7sxBcPt5/tWlNJd7UuNKygnEUgyDOrC45V3A570cLEM4ja6wsk4KOHGzW/d4KE20/fKJ36nMR&#10;QtglqKDwvk6kdFlBBl1ka+LAPWxj0AfY5FI3+AnhppKTOJ5LgyWHhgJr2hWUPdOXUWB0m97v0/jW&#10;uWu3mM121fjQ7ZUaDtrtEoSn1v/FP/dRK5iGseFL+AFy/QU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BVfEo+8AAAA2wAAAA8AAAAAAAAAAAAAAAAAlwIAAGRycy9kb3ducmV2Lnht&#10;bFBLBQYAAAAABAAEAPUAAACAAwAAAAA=&#10;" fillcolor="#7b7c7e" stroked="f">
                <v:textbox>
                  <w:txbxContent>
                    <w:p w14:paraId="4DDC3C42" w14:textId="77777777" w:rsidR="000C1436" w:rsidRDefault="000C1436" w:rsidP="0035172F"/>
                  </w:txbxContent>
                </v:textbox>
              </v:rect>
              <v:shape id="Freeform 39" o:spid="_x0000_s1090" style="position:absolute;left:820;top:7;width:309;height:436;visibility:visible;mso-wrap-style:square;v-text-anchor:top" coordsize="309,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UP+9vAAA&#10;ANsAAAAPAAAAZHJzL2Rvd25yZXYueG1sRI9LC8IwEITvgv8hrOBNUx+IVqMUQfDo8742a1tsNqWJ&#10;tf57Iwgeh5n5hlltWlOKhmpXWFYwGkYgiFOrC84UXM67wRyE88gaS8uk4E0ONutuZ4Wxti8+UnPy&#10;mQgQdjEqyL2vYildmpNBN7QVcfDutjbog6wzqWt8Bbgp5TiKZtJgwWEhx4q2OaWP09MEirzeqmlJ&#10;SZRmzThpWR+at1eq32uTJQhPrf+Hf+29VjBZwPdL+AFy/Q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ExQ/728AAAA2wAAAA8AAAAAAAAAAAAAAAAAlwIAAGRycy9kb3ducmV2Lnht&#10;bFBLBQYAAAAABAAEAPUAAACAAwAAAAA=&#10;" adj="-11796480,,5400" path="m196,0l309,,309,436,179,436,113,168,111,168,111,436,,436,,,132,,193,265,196,265,196,0xe" fillcolor="#7b7c7e" stroked="f">
                <v:stroke joinstyle="round"/>
                <v:formulas/>
                <v:path arrowok="t" o:connecttype="custom" o:connectlocs="196,0;309,0;309,436;179,436;113,168;111,168;111,436;0,436;0,0;132,0;193,265;196,265;196,0" o:connectangles="0,0,0,0,0,0,0,0,0,0,0,0,0" textboxrect="0,0,309,436"/>
                <v:textbox>
                  <w:txbxContent>
                    <w:p w14:paraId="511B63F1" w14:textId="77777777" w:rsidR="000C1436" w:rsidRDefault="000C1436" w:rsidP="0035172F"/>
                  </w:txbxContent>
                </v:textbox>
              </v:shape>
              <v:shape id="Freeform 40" o:spid="_x0000_s1091" style="position:absolute;left:1179;top:7;width:340;height:436;visibility:visible;mso-wrap-style:square;v-text-anchor:top" coordsize="340,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mnWYwgAA&#10;ANsAAAAPAAAAZHJzL2Rvd25yZXYueG1sRE/LagIxFN0X+g/hFtwUzShS6tQoMiiK1IKvRXeXyW1m&#10;6ORmSKKOf28WhS4P5z2dd7YRV/KhdqxgOMhAEJdO12wUnI6r/juIEJE1No5JwZ0CzGfPT1PMtbvx&#10;nq6HaEQK4ZCjgirGNpcylBVZDAPXEifux3mLMUFvpPZ4S+G2kaMse5MWa04NFbZUVFT+Hi5WwWdh&#10;XnfLeF5/Y+m3xk+KrxEXSvVeusUHiEhd/Bf/uTdawTitT1/SD5Cz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2adZjCAAAA2wAAAA8AAAAAAAAAAAAAAAAAlwIAAGRycy9kb3du&#10;cmV2LnhtbFBLBQYAAAAABAAEAPUAAACGAwAAAAA=&#10;" adj="-11796480,,5400" path="m193,0l325,,219,192,340,436,203,436,141,291,122,324,122,436,,436,,,122,,122,166,125,166,193,0xe" fillcolor="#7b7c7e" stroked="f">
                <v:stroke joinstyle="round"/>
                <v:formulas/>
                <v:path arrowok="t" o:connecttype="custom" o:connectlocs="193,0;325,0;219,192;340,436;203,436;141,291;122,324;122,436;0,436;0,0;122,0;122,166;125,166;193,0" o:connectangles="0,0,0,0,0,0,0,0,0,0,0,0,0,0" textboxrect="0,0,340,436"/>
                <v:textbox>
                  <w:txbxContent>
                    <w:p w14:paraId="04D97BFC" w14:textId="77777777" w:rsidR="000C1436" w:rsidRDefault="000C1436" w:rsidP="0035172F"/>
                  </w:txbxContent>
                </v:textbox>
              </v:shape>
              <v:shape id="Freeform 41" o:spid="_x0000_s1092" style="position:absolute;left:1542;top:7;width:232;height:436;visibility:visible;mso-wrap-style:square;v-text-anchor:top" coordsize="98,18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1jE3wgAA&#10;ANsAAAAPAAAAZHJzL2Rvd25yZXYueG1sRI9Bi8IwFITvgv8hPMGLaOoii1SjiCB6UbB60NuzebbF&#10;5qU0WVv/vRGEPQ4z8w0zX7amFE+qXWFZwXgUgSBOrS44U3A+bYZTEM4jaywtk4IXOVguup05xto2&#10;fKRn4jMRIOxiVJB7X8VSujQng25kK+Lg3W1t0AdZZ1LX2AS4KeVPFP1KgwWHhRwrWueUPpI/o+Bx&#10;0dftIWmq216/MrlbrQfbNFGq32tXMxCeWv8f/rZ3WsFkDJ8v4QfIx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fWMTfCAAAA2wAAAA8AAAAAAAAAAAAAAAAAlwIAAGRycy9kb3du&#10;cmV2LnhtbFBLBQYAAAAABAAEAPUAAACGAwAAAAA=&#10;" adj="-11796480,,5400" path="m0,0c48,,48,,48,,91,1,98,31,98,51,98,82,79,102,46,102,11,102,11,102,11,102,11,184,11,184,11,184,,184,,184,,184l0,0xm47,93c69,93,87,81,87,51,87,25,73,9,48,9,11,9,11,9,11,9,11,93,11,93,11,93l47,93xe" fillcolor="#7b7c7e" stroked="f">
                <v:stroke joinstyle="round"/>
                <v:formulas/>
                <v:path arrowok="t" o:connecttype="custom" o:connectlocs="0,0;114,0;232,121;109,242;26,242;26,436;0,436;0,0;111,220;206,121;114,21;26,21;26,220;111,220" o:connectangles="0,0,0,0,0,0,0,0,0,0,0,0,0,0" textboxrect="0,0,98,184"/>
                <o:lock v:ext="edit" verticies="t"/>
                <v:textbox>
                  <w:txbxContent>
                    <w:p w14:paraId="1F807021" w14:textId="77777777" w:rsidR="000C1436" w:rsidRDefault="000C1436" w:rsidP="0035172F"/>
                  </w:txbxContent>
                </v:textbox>
              </v:shape>
              <v:shape id="Freeform 42" o:spid="_x0000_s1093" style="position:absolute;left:1826;top:7;width:208;height:436;visibility:visible;mso-wrap-style:square;v-text-anchor:top" coordsize="20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BcOowgAA&#10;ANsAAAAPAAAAZHJzL2Rvd25yZXYueG1sRI9BawIxFITvBf9DeIKXoonSiqxGEYuwHru298fmuVnd&#10;vCybdF3/vSkUehxm5htmsxtcI3rqQu1Zw3ymQBCX3tRcafg6H6crECEiG2w8k4YHBdhtRy8bzIy/&#10;8yf1RaxEgnDIUIONsc2kDKUlh2HmW+LkXXznMCbZVdJ0eE9w18iFUkvpsOa0YLGlg6XyVvw4Da/f&#10;qj7272p5wrLIz9cPa/b5oPVkPOzXICIN8T/8186NhrcF/H5JP0B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Fw6jCAAAA2wAAAA8AAAAAAAAAAAAAAAAAlwIAAGRycy9kb3du&#10;cmV2LnhtbFBLBQYAAAAABAAEAPUAAACGAwAAAAA=&#10;" adj="-11796480,,5400" path="m0,0l26,,26,412,208,412,208,436,,436,,0xe" fillcolor="#7b7c7e" stroked="f">
                <v:stroke joinstyle="round"/>
                <v:formulas/>
                <v:path arrowok="t" o:connecttype="custom" o:connectlocs="0,0;26,0;26,412;208,412;208,436;0,436;0,0" o:connectangles="0,0,0,0,0,0,0" textboxrect="0,0,208,436"/>
                <v:textbox>
                  <w:txbxContent>
                    <w:p w14:paraId="2D374BC9" w14:textId="77777777" w:rsidR="000C1436" w:rsidRDefault="000C1436" w:rsidP="0035172F"/>
                  </w:txbxContent>
                </v:textbox>
              </v:shape>
              <v:shape id="Freeform 43" o:spid="_x0000_s1094" style="position:absolute;left:2045;top:7;width:298;height:436;visibility:visible;mso-wrap-style:square;v-text-anchor:top" coordsize="298,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asPgxAAA&#10;ANsAAAAPAAAAZHJzL2Rvd25yZXYueG1sRI9Li8JAEITvC/6HoQUvohPj+iA6igiCXlZ8IB6bTJsE&#10;Mz0hM2r23+8Iwh6LqvqKmi8bU4on1a6wrGDQj0AQp1YXnCk4nza9KQjnkTWWlknBLzlYLlpfc0y0&#10;ffGBnkefiQBhl6CC3PsqkdKlORl0fVsRB+9ma4M+yDqTusZXgJtSxlE0lgYLDgs5VrTOKb0fH0ZB&#10;2S2svW4m8Xo32V9H4zPFh8uPUp12s5qB8NT4//CnvdUKvofw/hJ+gFz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2rD4MQAAADbAAAADwAAAAAAAAAAAAAAAACXAgAAZHJzL2Rv&#10;d25yZXYueG1sUEsFBgAAAAAEAAQA9QAAAIgDAAAAAA==&#10;" adj="-11796480,,5400" path="m232,301l66,301,26,436,,436,135,,168,,298,436,272,436,232,301xm152,26l152,26,74,279,227,279,152,26xe" fillcolor="#7b7c7e" stroked="f">
                <v:stroke joinstyle="round"/>
                <v:formulas/>
                <v:path arrowok="t" o:connecttype="custom" o:connectlocs="232,301;66,301;26,436;0,436;135,0;168,0;298,436;272,436;232,301;152,26;152,26;74,279;227,279;152,26" o:connectangles="0,0,0,0,0,0,0,0,0,0,0,0,0,0" textboxrect="0,0,298,436"/>
                <o:lock v:ext="edit" verticies="t"/>
                <v:textbox>
                  <w:txbxContent>
                    <w:p w14:paraId="1DD978D8" w14:textId="77777777" w:rsidR="000C1436" w:rsidRDefault="000C1436" w:rsidP="0035172F"/>
                  </w:txbxContent>
                </v:textbox>
              </v:shape>
              <v:shape id="Freeform 44" o:spid="_x0000_s1095" style="position:absolute;left:2364;width:267;height:450;visibility:visible;mso-wrap-style:square;v-text-anchor:top" coordsize="113,19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hkxCwwAA&#10;ANsAAAAPAAAAZHJzL2Rvd25yZXYueG1sRI9Ba8JAFITvBf/D8oTe6sYQQkldRQRLDx5SrfdH9pkE&#10;s29Ddk3W/npXKPQ4zMw3zGoTTCdGGlxrWcFykYAgrqxuuVbwc9q/vYNwHlljZ5kU3MnBZj17WWGh&#10;7cTfNB59LSKEXYEKGu/7QkpXNWTQLWxPHL2LHQz6KIda6gGnCDedTJMklwZbjgsN9rRrqLoeb0bB&#10;L5/L68GZS59PwZ7OyzSU5adSr/Ow/QDhKfj/8F/7SyvIMnh+iT9Ar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hkxCwwAAANsAAAAPAAAAAAAAAAAAAAAAAJcCAABkcnMvZG93&#10;bnJldi54bWxQSwUGAAAAAAQABAD1AAAAhwMAAAAA&#10;" adj="-11796480,,5400" path="m100,56c100,31,87,9,60,9,23,9,11,43,11,95,11,144,21,182,58,182,94,182,102,140,102,125,113,125,113,125,113,125,113,147,102,190,56,190,16,190,,155,,95,,37,16,,59,,102,,111,38,111,56l100,56xe" fillcolor="#7b7c7e" stroked="f">
                <v:stroke joinstyle="round"/>
                <v:formulas/>
                <v:path arrowok="t" o:connecttype="custom" o:connectlocs="236,133;142,21;26,225;137,431;241,296;267,296;132,450;0,225;139,0;262,133;236,133" o:connectangles="0,0,0,0,0,0,0,0,0,0,0" textboxrect="0,0,113,190"/>
                <v:textbox>
                  <w:txbxContent>
                    <w:p w14:paraId="32A6A0FB" w14:textId="77777777" w:rsidR="000C1436" w:rsidRDefault="000C1436" w:rsidP="0035172F"/>
                  </w:txbxContent>
                </v:textbox>
              </v:shape>
              <v:shape id="Freeform 45" o:spid="_x0000_s1096" style="position:absolute;left:2683;top:7;width:215;height:436;visibility:visible;mso-wrap-style:square;v-text-anchor:top" coordsize="215,4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NvzwQAA&#10;ANsAAAAPAAAAZHJzL2Rvd25yZXYueG1sRI9Bi8IwFITvC/6H8ARva+qislSjiLAoCKJZL94ezbOt&#10;Ni+liVr/vREEj8PMfMNM562txI0aXzpWMOgnIIgzZ0rOFRz+/75/QfiAbLByTAoe5GE+63xNMTXu&#10;znu66ZCLCGGfooIihDqV0mcFWfR9VxNH7+QaiyHKJpemwXuE20r+JMlYWiw5LhRY07Kg7KKvVsFF&#10;S72pttoMuFytd+58zHB/VKrXbRcTEIHa8Am/22ujYDiC15f4A+Ts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Cjb88EAAADbAAAADwAAAAAAAAAAAAAAAACXAgAAZHJzL2Rvd25y&#10;ZXYueG1sUEsFBgAAAAAEAAQA9QAAAIUDAAAAAA==&#10;" adj="-11796480,,5400" path="m0,0l208,,208,24,26,24,26,197,196,197,196,220,26,220,26,412,215,412,215,436,,436,,0xe" fillcolor="#7b7c7e" stroked="f">
                <v:stroke joinstyle="round"/>
                <v:formulas/>
                <v:path arrowok="t" o:connecttype="custom" o:connectlocs="0,0;208,0;208,24;26,24;26,197;196,197;196,220;26,220;26,412;215,412;215,436;0,436;0,0" o:connectangles="0,0,0,0,0,0,0,0,0,0,0,0,0" textboxrect="0,0,215,436"/>
                <v:textbox>
                  <w:txbxContent>
                    <w:p w14:paraId="2162A57A" w14:textId="77777777" w:rsidR="000C1436" w:rsidRDefault="000C1436" w:rsidP="0035172F"/>
                  </w:txbxContent>
                </v:textbox>
              </v:shape>
              <w10:wrap type="square" anchorx="margin" anchory="page"/>
              <w10:anchorlock/>
            </v:group>
          </w:pict>
        </mc:Fallback>
      </mc:AlternateContent>
    </w:r>
    <w:r w:rsidRPr="00806608">
      <w:rPr>
        <w:color w:val="5F5A00" w:themeColor="accent5" w:themeShade="80"/>
      </w:rPr>
      <w:t>ThinkPlace Consulting Proposal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F82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B44DE6E"/>
    <w:lvl w:ilvl="0">
      <w:start w:val="1"/>
      <w:numFmt w:val="decimal"/>
      <w:lvlText w:val="%1."/>
      <w:lvlJc w:val="left"/>
      <w:pPr>
        <w:tabs>
          <w:tab w:val="num" w:pos="1492"/>
        </w:tabs>
        <w:ind w:left="1492" w:hanging="360"/>
      </w:pPr>
    </w:lvl>
  </w:abstractNum>
  <w:abstractNum w:abstractNumId="2">
    <w:nsid w:val="FFFFFF7D"/>
    <w:multiLevelType w:val="singleLevel"/>
    <w:tmpl w:val="2B7A764C"/>
    <w:lvl w:ilvl="0">
      <w:start w:val="1"/>
      <w:numFmt w:val="decimal"/>
      <w:lvlText w:val="%1."/>
      <w:lvlJc w:val="left"/>
      <w:pPr>
        <w:tabs>
          <w:tab w:val="num" w:pos="1209"/>
        </w:tabs>
        <w:ind w:left="1209" w:hanging="360"/>
      </w:pPr>
    </w:lvl>
  </w:abstractNum>
  <w:abstractNum w:abstractNumId="3">
    <w:nsid w:val="FFFFFF7E"/>
    <w:multiLevelType w:val="singleLevel"/>
    <w:tmpl w:val="28B6242A"/>
    <w:lvl w:ilvl="0">
      <w:start w:val="1"/>
      <w:numFmt w:val="decimal"/>
      <w:lvlText w:val="%1."/>
      <w:lvlJc w:val="left"/>
      <w:pPr>
        <w:tabs>
          <w:tab w:val="num" w:pos="926"/>
        </w:tabs>
        <w:ind w:left="926" w:hanging="360"/>
      </w:pPr>
    </w:lvl>
  </w:abstractNum>
  <w:abstractNum w:abstractNumId="4">
    <w:nsid w:val="FFFFFF7F"/>
    <w:multiLevelType w:val="singleLevel"/>
    <w:tmpl w:val="7F4CFFFC"/>
    <w:lvl w:ilvl="0">
      <w:start w:val="1"/>
      <w:numFmt w:val="decimal"/>
      <w:lvlText w:val="%1."/>
      <w:lvlJc w:val="left"/>
      <w:pPr>
        <w:tabs>
          <w:tab w:val="num" w:pos="643"/>
        </w:tabs>
        <w:ind w:left="643" w:hanging="360"/>
      </w:pPr>
    </w:lvl>
  </w:abstractNum>
  <w:abstractNum w:abstractNumId="5">
    <w:nsid w:val="FFFFFF80"/>
    <w:multiLevelType w:val="singleLevel"/>
    <w:tmpl w:val="C9EE57F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8F8C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C4040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33251A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D20FA56"/>
    <w:lvl w:ilvl="0">
      <w:start w:val="1"/>
      <w:numFmt w:val="decimal"/>
      <w:lvlText w:val="%1."/>
      <w:lvlJc w:val="left"/>
      <w:pPr>
        <w:tabs>
          <w:tab w:val="num" w:pos="360"/>
        </w:tabs>
        <w:ind w:left="360" w:hanging="360"/>
      </w:pPr>
    </w:lvl>
  </w:abstractNum>
  <w:abstractNum w:abstractNumId="10">
    <w:nsid w:val="FFFFFF89"/>
    <w:multiLevelType w:val="singleLevel"/>
    <w:tmpl w:val="08C84B24"/>
    <w:lvl w:ilvl="0">
      <w:start w:val="1"/>
      <w:numFmt w:val="bullet"/>
      <w:lvlText w:val=""/>
      <w:lvlJc w:val="left"/>
      <w:pPr>
        <w:tabs>
          <w:tab w:val="num" w:pos="360"/>
        </w:tabs>
        <w:ind w:left="360" w:hanging="360"/>
      </w:pPr>
      <w:rPr>
        <w:rFonts w:ascii="Symbol" w:hAnsi="Symbol" w:hint="default"/>
      </w:rPr>
    </w:lvl>
  </w:abstractNum>
  <w:abstractNum w:abstractNumId="11">
    <w:nsid w:val="06552DC1"/>
    <w:multiLevelType w:val="hybridMultilevel"/>
    <w:tmpl w:val="1DBABAA2"/>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89634D"/>
    <w:multiLevelType w:val="hybridMultilevel"/>
    <w:tmpl w:val="A078CAE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0B834F0F"/>
    <w:multiLevelType w:val="multilevel"/>
    <w:tmpl w:val="02DC10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58222C"/>
    <w:multiLevelType w:val="hybridMultilevel"/>
    <w:tmpl w:val="A1EC573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18014C7"/>
    <w:multiLevelType w:val="hybridMultilevel"/>
    <w:tmpl w:val="BF1C1538"/>
    <w:lvl w:ilvl="0" w:tplc="F5EACA5C">
      <w:start w:val="3"/>
      <w:numFmt w:val="bullet"/>
      <w:lvlText w:val="-"/>
      <w:lvlJc w:val="left"/>
      <w:pPr>
        <w:ind w:left="720" w:hanging="360"/>
      </w:pPr>
      <w:rPr>
        <w:rFonts w:ascii="Arial" w:eastAsia="Calibr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1C90B82"/>
    <w:multiLevelType w:val="hybridMultilevel"/>
    <w:tmpl w:val="7CC075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12C30744"/>
    <w:multiLevelType w:val="hybridMultilevel"/>
    <w:tmpl w:val="16EA62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2DE7868"/>
    <w:multiLevelType w:val="hybridMultilevel"/>
    <w:tmpl w:val="4F9CA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DF0DD1"/>
    <w:multiLevelType w:val="hybridMultilevel"/>
    <w:tmpl w:val="56B279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187C7632"/>
    <w:multiLevelType w:val="hybridMultilevel"/>
    <w:tmpl w:val="8E5E23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E81EF9"/>
    <w:multiLevelType w:val="hybridMultilevel"/>
    <w:tmpl w:val="EF4CB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C2D785A"/>
    <w:multiLevelType w:val="hybridMultilevel"/>
    <w:tmpl w:val="269EF408"/>
    <w:lvl w:ilvl="0" w:tplc="6FD0064A">
      <w:start w:val="1"/>
      <w:numFmt w:val="bullet"/>
      <w:pStyle w:val="ListParagraph"/>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F669A6"/>
    <w:multiLevelType w:val="hybridMultilevel"/>
    <w:tmpl w:val="964E9B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FAC0603"/>
    <w:multiLevelType w:val="hybridMultilevel"/>
    <w:tmpl w:val="A89E32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3FE56E3"/>
    <w:multiLevelType w:val="hybridMultilevel"/>
    <w:tmpl w:val="0F2E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F75847"/>
    <w:multiLevelType w:val="hybridMultilevel"/>
    <w:tmpl w:val="98F6B0DC"/>
    <w:lvl w:ilvl="0" w:tplc="0C090005">
      <w:start w:val="1"/>
      <w:numFmt w:val="bullet"/>
      <w:lvlText w:val=""/>
      <w:lvlJc w:val="left"/>
      <w:pPr>
        <w:ind w:left="774" w:hanging="360"/>
      </w:pPr>
      <w:rPr>
        <w:rFonts w:ascii="Wingdings" w:hAnsi="Wingdings"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nsid w:val="47140D96"/>
    <w:multiLevelType w:val="hybridMultilevel"/>
    <w:tmpl w:val="AA18F3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B64A4F"/>
    <w:multiLevelType w:val="hybridMultilevel"/>
    <w:tmpl w:val="07DCD764"/>
    <w:lvl w:ilvl="0" w:tplc="73BC927E">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F0409">
      <w:start w:val="1"/>
      <w:numFmt w:val="decimal"/>
      <w:lvlText w:val="%3."/>
      <w:lvlJc w:val="left"/>
      <w:pPr>
        <w:tabs>
          <w:tab w:val="num" w:pos="2160"/>
        </w:tabs>
        <w:ind w:left="21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7D464C1"/>
    <w:multiLevelType w:val="hybridMultilevel"/>
    <w:tmpl w:val="57E8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2C45B5"/>
    <w:multiLevelType w:val="hybridMultilevel"/>
    <w:tmpl w:val="0266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A2D76F7"/>
    <w:multiLevelType w:val="hybridMultilevel"/>
    <w:tmpl w:val="7CDC8D00"/>
    <w:lvl w:ilvl="0" w:tplc="6FD0064A">
      <w:start w:val="1"/>
      <w:numFmt w:val="bullet"/>
      <w:lvlText w:val=""/>
      <w:lvlJc w:val="left"/>
      <w:pPr>
        <w:ind w:left="720" w:hanging="360"/>
      </w:pPr>
      <w:rPr>
        <w:rFonts w:ascii="Wingdings" w:hAnsi="Wingdings" w:hint="default"/>
      </w:rPr>
    </w:lvl>
    <w:lvl w:ilvl="1" w:tplc="F5EACA5C">
      <w:start w:val="3"/>
      <w:numFmt w:val="bullet"/>
      <w:lvlText w:val="-"/>
      <w:lvlJc w:val="left"/>
      <w:pPr>
        <w:ind w:left="1440" w:hanging="360"/>
      </w:pPr>
      <w:rPr>
        <w:rFonts w:ascii="Arial" w:eastAsia="Calibri" w:hAnsi="Arial" w:cs="Aria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AAD07CF"/>
    <w:multiLevelType w:val="multilevel"/>
    <w:tmpl w:val="D3F0245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F8D0A0E"/>
    <w:multiLevelType w:val="hybridMultilevel"/>
    <w:tmpl w:val="D6E6D7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EAE0AD8"/>
    <w:multiLevelType w:val="hybridMultilevel"/>
    <w:tmpl w:val="643239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619074F"/>
    <w:multiLevelType w:val="multilevel"/>
    <w:tmpl w:val="F18E73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95E1895"/>
    <w:multiLevelType w:val="hybridMultilevel"/>
    <w:tmpl w:val="8A405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2D3A47"/>
    <w:multiLevelType w:val="hybridMultilevel"/>
    <w:tmpl w:val="C6FE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300FE6"/>
    <w:multiLevelType w:val="hybridMultilevel"/>
    <w:tmpl w:val="225809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3B4573"/>
    <w:multiLevelType w:val="multilevel"/>
    <w:tmpl w:val="D3F0245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5A5797"/>
    <w:multiLevelType w:val="hybridMultilevel"/>
    <w:tmpl w:val="07AE205A"/>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360021B"/>
    <w:multiLevelType w:val="hybridMultilevel"/>
    <w:tmpl w:val="F01AD42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2">
    <w:nsid w:val="783D0EE8"/>
    <w:multiLevelType w:val="hybridMultilevel"/>
    <w:tmpl w:val="3B7461B4"/>
    <w:lvl w:ilvl="0" w:tplc="38F203EE">
      <w:start w:val="5"/>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9D6C6E"/>
    <w:multiLevelType w:val="hybridMultilevel"/>
    <w:tmpl w:val="128AA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B4B462C"/>
    <w:multiLevelType w:val="hybridMultilevel"/>
    <w:tmpl w:val="6E16E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4E4550"/>
    <w:multiLevelType w:val="hybridMultilevel"/>
    <w:tmpl w:val="BB2038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C0C3D49"/>
    <w:multiLevelType w:val="hybridMultilevel"/>
    <w:tmpl w:val="ABE4F9C0"/>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nsid w:val="7D574843"/>
    <w:multiLevelType w:val="hybridMultilevel"/>
    <w:tmpl w:val="28AE09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3"/>
  </w:num>
  <w:num w:numId="6">
    <w:abstractNumId w:val="2"/>
  </w:num>
  <w:num w:numId="7">
    <w:abstractNumId w:val="9"/>
  </w:num>
  <w:num w:numId="8">
    <w:abstractNumId w:val="4"/>
  </w:num>
  <w:num w:numId="9">
    <w:abstractNumId w:val="6"/>
  </w:num>
  <w:num w:numId="10">
    <w:abstractNumId w:val="5"/>
  </w:num>
  <w:num w:numId="11">
    <w:abstractNumId w:val="7"/>
  </w:num>
  <w:num w:numId="12">
    <w:abstractNumId w:val="28"/>
  </w:num>
  <w:num w:numId="13">
    <w:abstractNumId w:val="13"/>
  </w:num>
  <w:num w:numId="14">
    <w:abstractNumId w:val="35"/>
  </w:num>
  <w:num w:numId="15">
    <w:abstractNumId w:val="39"/>
  </w:num>
  <w:num w:numId="16">
    <w:abstractNumId w:val="32"/>
  </w:num>
  <w:num w:numId="17">
    <w:abstractNumId w:val="46"/>
  </w:num>
  <w:num w:numId="18">
    <w:abstractNumId w:val="21"/>
  </w:num>
  <w:num w:numId="19">
    <w:abstractNumId w:val="43"/>
  </w:num>
  <w:num w:numId="20">
    <w:abstractNumId w:val="37"/>
  </w:num>
  <w:num w:numId="21">
    <w:abstractNumId w:val="24"/>
  </w:num>
  <w:num w:numId="22">
    <w:abstractNumId w:val="38"/>
  </w:num>
  <w:num w:numId="23">
    <w:abstractNumId w:val="23"/>
  </w:num>
  <w:num w:numId="24">
    <w:abstractNumId w:val="20"/>
  </w:num>
  <w:num w:numId="25">
    <w:abstractNumId w:val="41"/>
  </w:num>
  <w:num w:numId="26">
    <w:abstractNumId w:val="33"/>
  </w:num>
  <w:num w:numId="27">
    <w:abstractNumId w:val="44"/>
  </w:num>
  <w:num w:numId="28">
    <w:abstractNumId w:val="22"/>
  </w:num>
  <w:num w:numId="29">
    <w:abstractNumId w:val="45"/>
  </w:num>
  <w:num w:numId="30">
    <w:abstractNumId w:val="34"/>
  </w:num>
  <w:num w:numId="31">
    <w:abstractNumId w:val="17"/>
  </w:num>
  <w:num w:numId="32">
    <w:abstractNumId w:val="36"/>
  </w:num>
  <w:num w:numId="33">
    <w:abstractNumId w:val="1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9"/>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31"/>
  </w:num>
  <w:num w:numId="42">
    <w:abstractNumId w:val="26"/>
  </w:num>
  <w:num w:numId="43">
    <w:abstractNumId w:val="30"/>
  </w:num>
  <w:num w:numId="44">
    <w:abstractNumId w:val="25"/>
  </w:num>
  <w:num w:numId="45">
    <w:abstractNumId w:val="40"/>
  </w:num>
  <w:num w:numId="46">
    <w:abstractNumId w:val="42"/>
  </w:num>
  <w:num w:numId="47">
    <w:abstractNumId w:val="11"/>
  </w:num>
  <w:num w:numId="48">
    <w:abstractNumId w:val="16"/>
  </w:num>
  <w:num w:numId="49">
    <w:abstractNumId w:val="2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gutterAtTop/>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fbe00,#9a96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0E"/>
    <w:rsid w:val="00000980"/>
    <w:rsid w:val="00007EFD"/>
    <w:rsid w:val="000172B7"/>
    <w:rsid w:val="00024AA3"/>
    <w:rsid w:val="00032AC8"/>
    <w:rsid w:val="00034FC4"/>
    <w:rsid w:val="00041C2A"/>
    <w:rsid w:val="00057D63"/>
    <w:rsid w:val="00062B4D"/>
    <w:rsid w:val="000B567B"/>
    <w:rsid w:val="000C1436"/>
    <w:rsid w:val="000D39F0"/>
    <w:rsid w:val="000E13B1"/>
    <w:rsid w:val="00100156"/>
    <w:rsid w:val="00110121"/>
    <w:rsid w:val="0011529D"/>
    <w:rsid w:val="00117773"/>
    <w:rsid w:val="00117EDF"/>
    <w:rsid w:val="00135D15"/>
    <w:rsid w:val="00142257"/>
    <w:rsid w:val="00152C5A"/>
    <w:rsid w:val="00160C2E"/>
    <w:rsid w:val="001669D7"/>
    <w:rsid w:val="00172F79"/>
    <w:rsid w:val="00196330"/>
    <w:rsid w:val="001D0ADB"/>
    <w:rsid w:val="001E41B9"/>
    <w:rsid w:val="001F1898"/>
    <w:rsid w:val="0020625D"/>
    <w:rsid w:val="002077DD"/>
    <w:rsid w:val="002150B0"/>
    <w:rsid w:val="0021757A"/>
    <w:rsid w:val="00221467"/>
    <w:rsid w:val="002216DB"/>
    <w:rsid w:val="00223B14"/>
    <w:rsid w:val="0022725F"/>
    <w:rsid w:val="00232C22"/>
    <w:rsid w:val="00233963"/>
    <w:rsid w:val="00233980"/>
    <w:rsid w:val="00252EB0"/>
    <w:rsid w:val="00254DB2"/>
    <w:rsid w:val="002673AF"/>
    <w:rsid w:val="00267EEA"/>
    <w:rsid w:val="00270285"/>
    <w:rsid w:val="0027564C"/>
    <w:rsid w:val="00284ECF"/>
    <w:rsid w:val="00285582"/>
    <w:rsid w:val="002953D2"/>
    <w:rsid w:val="00296078"/>
    <w:rsid w:val="00296B8A"/>
    <w:rsid w:val="002A715D"/>
    <w:rsid w:val="002C70DF"/>
    <w:rsid w:val="002F5266"/>
    <w:rsid w:val="003063F9"/>
    <w:rsid w:val="003119B0"/>
    <w:rsid w:val="00316351"/>
    <w:rsid w:val="00325A6F"/>
    <w:rsid w:val="003326F5"/>
    <w:rsid w:val="00340717"/>
    <w:rsid w:val="00347BE9"/>
    <w:rsid w:val="0035172F"/>
    <w:rsid w:val="003519B3"/>
    <w:rsid w:val="00352834"/>
    <w:rsid w:val="003566C8"/>
    <w:rsid w:val="00356EFD"/>
    <w:rsid w:val="003678E5"/>
    <w:rsid w:val="003720D1"/>
    <w:rsid w:val="0038070A"/>
    <w:rsid w:val="0039104E"/>
    <w:rsid w:val="00394306"/>
    <w:rsid w:val="003A18CF"/>
    <w:rsid w:val="003B2041"/>
    <w:rsid w:val="003C7B0A"/>
    <w:rsid w:val="003D2026"/>
    <w:rsid w:val="003D2CAA"/>
    <w:rsid w:val="003E3531"/>
    <w:rsid w:val="003E4E1A"/>
    <w:rsid w:val="003F412A"/>
    <w:rsid w:val="003F5DDA"/>
    <w:rsid w:val="004002A7"/>
    <w:rsid w:val="0041050E"/>
    <w:rsid w:val="00411415"/>
    <w:rsid w:val="00412992"/>
    <w:rsid w:val="0041344C"/>
    <w:rsid w:val="00416945"/>
    <w:rsid w:val="00416BE4"/>
    <w:rsid w:val="004556D0"/>
    <w:rsid w:val="00467366"/>
    <w:rsid w:val="004721F1"/>
    <w:rsid w:val="004722C6"/>
    <w:rsid w:val="00476E17"/>
    <w:rsid w:val="00477E8D"/>
    <w:rsid w:val="004A4904"/>
    <w:rsid w:val="004B09B9"/>
    <w:rsid w:val="004B43CA"/>
    <w:rsid w:val="004C3466"/>
    <w:rsid w:val="004D1DDF"/>
    <w:rsid w:val="004E5CF1"/>
    <w:rsid w:val="004E6D70"/>
    <w:rsid w:val="004F271B"/>
    <w:rsid w:val="004F350B"/>
    <w:rsid w:val="004F3842"/>
    <w:rsid w:val="00502929"/>
    <w:rsid w:val="00502AD5"/>
    <w:rsid w:val="00507C93"/>
    <w:rsid w:val="0051149A"/>
    <w:rsid w:val="005146A5"/>
    <w:rsid w:val="00550E43"/>
    <w:rsid w:val="00564EA0"/>
    <w:rsid w:val="00572DC3"/>
    <w:rsid w:val="00576A9D"/>
    <w:rsid w:val="00584387"/>
    <w:rsid w:val="005A0470"/>
    <w:rsid w:val="005B35BB"/>
    <w:rsid w:val="005C3BB7"/>
    <w:rsid w:val="005C4D68"/>
    <w:rsid w:val="005D74C1"/>
    <w:rsid w:val="005E06EC"/>
    <w:rsid w:val="005E0737"/>
    <w:rsid w:val="005E3320"/>
    <w:rsid w:val="005E548E"/>
    <w:rsid w:val="005E5E67"/>
    <w:rsid w:val="00601875"/>
    <w:rsid w:val="006109D3"/>
    <w:rsid w:val="006235A5"/>
    <w:rsid w:val="0062623F"/>
    <w:rsid w:val="00626D6B"/>
    <w:rsid w:val="00635AD5"/>
    <w:rsid w:val="006429F5"/>
    <w:rsid w:val="00645BCC"/>
    <w:rsid w:val="00646AE0"/>
    <w:rsid w:val="00670CAF"/>
    <w:rsid w:val="0067138C"/>
    <w:rsid w:val="00682EEC"/>
    <w:rsid w:val="00685972"/>
    <w:rsid w:val="006B0828"/>
    <w:rsid w:val="006C6B8C"/>
    <w:rsid w:val="006D3962"/>
    <w:rsid w:val="006E7BEB"/>
    <w:rsid w:val="006F3E8B"/>
    <w:rsid w:val="006F4829"/>
    <w:rsid w:val="0070263A"/>
    <w:rsid w:val="00707094"/>
    <w:rsid w:val="0071301B"/>
    <w:rsid w:val="007138C9"/>
    <w:rsid w:val="0071539F"/>
    <w:rsid w:val="00717D26"/>
    <w:rsid w:val="007236DF"/>
    <w:rsid w:val="007612C8"/>
    <w:rsid w:val="007763CD"/>
    <w:rsid w:val="00776BED"/>
    <w:rsid w:val="00777844"/>
    <w:rsid w:val="0078388A"/>
    <w:rsid w:val="00790854"/>
    <w:rsid w:val="007A0C54"/>
    <w:rsid w:val="007A225A"/>
    <w:rsid w:val="007A5657"/>
    <w:rsid w:val="007B13BB"/>
    <w:rsid w:val="007B3A13"/>
    <w:rsid w:val="007B4305"/>
    <w:rsid w:val="007C15EB"/>
    <w:rsid w:val="007E5AD5"/>
    <w:rsid w:val="007F0E46"/>
    <w:rsid w:val="007F6E1B"/>
    <w:rsid w:val="00806608"/>
    <w:rsid w:val="00806D0D"/>
    <w:rsid w:val="00810BA4"/>
    <w:rsid w:val="00842A4A"/>
    <w:rsid w:val="0086162B"/>
    <w:rsid w:val="008620EA"/>
    <w:rsid w:val="00873971"/>
    <w:rsid w:val="008749EF"/>
    <w:rsid w:val="00880BD2"/>
    <w:rsid w:val="00881843"/>
    <w:rsid w:val="008A06FC"/>
    <w:rsid w:val="008A2FCF"/>
    <w:rsid w:val="008A552E"/>
    <w:rsid w:val="008B0AA2"/>
    <w:rsid w:val="008C1579"/>
    <w:rsid w:val="008C50A7"/>
    <w:rsid w:val="008D75E8"/>
    <w:rsid w:val="008E1B08"/>
    <w:rsid w:val="008F3E4E"/>
    <w:rsid w:val="008F7EC0"/>
    <w:rsid w:val="00905A4C"/>
    <w:rsid w:val="0093243C"/>
    <w:rsid w:val="00932A3F"/>
    <w:rsid w:val="00957359"/>
    <w:rsid w:val="0096555A"/>
    <w:rsid w:val="00965B8A"/>
    <w:rsid w:val="0097103F"/>
    <w:rsid w:val="00974B45"/>
    <w:rsid w:val="0098301A"/>
    <w:rsid w:val="00984926"/>
    <w:rsid w:val="009875D2"/>
    <w:rsid w:val="00987BE5"/>
    <w:rsid w:val="00991D0A"/>
    <w:rsid w:val="00996D34"/>
    <w:rsid w:val="009B3F73"/>
    <w:rsid w:val="009B5F83"/>
    <w:rsid w:val="009C29E1"/>
    <w:rsid w:val="009C699F"/>
    <w:rsid w:val="009D5EBB"/>
    <w:rsid w:val="009D6EE2"/>
    <w:rsid w:val="009E1C9A"/>
    <w:rsid w:val="009E5010"/>
    <w:rsid w:val="00A10046"/>
    <w:rsid w:val="00A21F29"/>
    <w:rsid w:val="00A338B3"/>
    <w:rsid w:val="00A368CA"/>
    <w:rsid w:val="00A5583D"/>
    <w:rsid w:val="00A70C62"/>
    <w:rsid w:val="00A71AAD"/>
    <w:rsid w:val="00A72199"/>
    <w:rsid w:val="00A858EB"/>
    <w:rsid w:val="00AA5331"/>
    <w:rsid w:val="00AB5D1F"/>
    <w:rsid w:val="00AD24C9"/>
    <w:rsid w:val="00AE2A1C"/>
    <w:rsid w:val="00AE44B5"/>
    <w:rsid w:val="00AF5BDC"/>
    <w:rsid w:val="00B005C6"/>
    <w:rsid w:val="00B035E8"/>
    <w:rsid w:val="00B07A4C"/>
    <w:rsid w:val="00B163A2"/>
    <w:rsid w:val="00B21F2D"/>
    <w:rsid w:val="00B259D2"/>
    <w:rsid w:val="00B3389E"/>
    <w:rsid w:val="00B4092D"/>
    <w:rsid w:val="00B53308"/>
    <w:rsid w:val="00B54A72"/>
    <w:rsid w:val="00B54F84"/>
    <w:rsid w:val="00B74B8E"/>
    <w:rsid w:val="00B8188E"/>
    <w:rsid w:val="00B861FF"/>
    <w:rsid w:val="00B90C49"/>
    <w:rsid w:val="00BB3C84"/>
    <w:rsid w:val="00BB5954"/>
    <w:rsid w:val="00BB63B3"/>
    <w:rsid w:val="00BB6632"/>
    <w:rsid w:val="00BB7A90"/>
    <w:rsid w:val="00BC3F52"/>
    <w:rsid w:val="00BD69E2"/>
    <w:rsid w:val="00BF1B36"/>
    <w:rsid w:val="00C0708B"/>
    <w:rsid w:val="00C21A44"/>
    <w:rsid w:val="00C30497"/>
    <w:rsid w:val="00C3270C"/>
    <w:rsid w:val="00C363F3"/>
    <w:rsid w:val="00C475CB"/>
    <w:rsid w:val="00C72ED7"/>
    <w:rsid w:val="00CB2C5D"/>
    <w:rsid w:val="00CB6AE7"/>
    <w:rsid w:val="00CC2897"/>
    <w:rsid w:val="00CD496C"/>
    <w:rsid w:val="00CD5878"/>
    <w:rsid w:val="00CE0CEE"/>
    <w:rsid w:val="00CE3126"/>
    <w:rsid w:val="00CE48BD"/>
    <w:rsid w:val="00CE5E05"/>
    <w:rsid w:val="00CE5F34"/>
    <w:rsid w:val="00D04181"/>
    <w:rsid w:val="00D21CC1"/>
    <w:rsid w:val="00D237F1"/>
    <w:rsid w:val="00D40A90"/>
    <w:rsid w:val="00D47F30"/>
    <w:rsid w:val="00D50E3B"/>
    <w:rsid w:val="00D70BEE"/>
    <w:rsid w:val="00D71433"/>
    <w:rsid w:val="00D72752"/>
    <w:rsid w:val="00D83124"/>
    <w:rsid w:val="00D86EF1"/>
    <w:rsid w:val="00D95D13"/>
    <w:rsid w:val="00DA1F38"/>
    <w:rsid w:val="00DC19D2"/>
    <w:rsid w:val="00DD30C6"/>
    <w:rsid w:val="00DD6618"/>
    <w:rsid w:val="00DF2BB0"/>
    <w:rsid w:val="00E029AB"/>
    <w:rsid w:val="00E44F5A"/>
    <w:rsid w:val="00E6243A"/>
    <w:rsid w:val="00E67F03"/>
    <w:rsid w:val="00E74A09"/>
    <w:rsid w:val="00E757A8"/>
    <w:rsid w:val="00E81D1C"/>
    <w:rsid w:val="00E955AA"/>
    <w:rsid w:val="00E96D8A"/>
    <w:rsid w:val="00EB624F"/>
    <w:rsid w:val="00EB6C45"/>
    <w:rsid w:val="00EC020C"/>
    <w:rsid w:val="00EC0D0B"/>
    <w:rsid w:val="00EC25E6"/>
    <w:rsid w:val="00EC57BF"/>
    <w:rsid w:val="00ED0F11"/>
    <w:rsid w:val="00ED4730"/>
    <w:rsid w:val="00EE4957"/>
    <w:rsid w:val="00EE6F55"/>
    <w:rsid w:val="00EF3FAE"/>
    <w:rsid w:val="00F02A44"/>
    <w:rsid w:val="00F04BDF"/>
    <w:rsid w:val="00F076E4"/>
    <w:rsid w:val="00F3510F"/>
    <w:rsid w:val="00F37463"/>
    <w:rsid w:val="00F4467E"/>
    <w:rsid w:val="00F47609"/>
    <w:rsid w:val="00F50FB2"/>
    <w:rsid w:val="00F653FC"/>
    <w:rsid w:val="00F71C1C"/>
    <w:rsid w:val="00F963EC"/>
    <w:rsid w:val="00FA00A4"/>
    <w:rsid w:val="00FA5541"/>
    <w:rsid w:val="00FA5F4F"/>
    <w:rsid w:val="00FD0519"/>
    <w:rsid w:val="00FF20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fbe00,#9a9600"/>
    </o:shapedefaults>
    <o:shapelayout v:ext="edit">
      <o:idmap v:ext="edit" data="1"/>
    </o:shapelayout>
  </w:shapeDefaults>
  <w:doNotEmbedSmartTags/>
  <w:decimalSymbol w:val="."/>
  <w:listSeparator w:val=","/>
  <w14:docId w14:val="415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0C"/>
    <w:pPr>
      <w:spacing w:before="120" w:after="120" w:line="260" w:lineRule="exact"/>
    </w:pPr>
    <w:rPr>
      <w:rFonts w:ascii="Arial" w:hAnsi="Arial"/>
      <w:color w:val="5F5F5F" w:themeColor="background1"/>
      <w:sz w:val="18"/>
      <w:szCs w:val="24"/>
      <w:lang w:eastAsia="en-US"/>
    </w:rPr>
  </w:style>
  <w:style w:type="paragraph" w:styleId="Heading1">
    <w:name w:val="heading 1"/>
    <w:basedOn w:val="Normal"/>
    <w:next w:val="Normal"/>
    <w:link w:val="Heading1Char"/>
    <w:uiPriority w:val="9"/>
    <w:qFormat/>
    <w:rsid w:val="00C3270C"/>
    <w:pPr>
      <w:keepNext/>
      <w:pBdr>
        <w:bottom w:val="single" w:sz="4" w:space="6" w:color="007F97" w:themeColor="accent2"/>
      </w:pBdr>
      <w:spacing w:after="720" w:line="760" w:lineRule="exact"/>
      <w:outlineLvl w:val="0"/>
    </w:pPr>
    <w:rPr>
      <w:rFonts w:ascii="Arial Bold"/>
      <w:b/>
      <w:color w:val="007F97" w:themeColor="accent2"/>
      <w:spacing w:val="-20"/>
      <w:kern w:val="32"/>
      <w:sz w:val="72"/>
      <w:szCs w:val="32"/>
    </w:rPr>
  </w:style>
  <w:style w:type="paragraph" w:styleId="Heading2">
    <w:name w:val="heading 2"/>
    <w:basedOn w:val="Normal"/>
    <w:next w:val="Normal"/>
    <w:link w:val="Heading2Char"/>
    <w:qFormat/>
    <w:rsid w:val="00C3270C"/>
    <w:pPr>
      <w:keepNext/>
      <w:spacing w:line="320" w:lineRule="exact"/>
      <w:outlineLvl w:val="1"/>
    </w:pPr>
    <w:rPr>
      <w:rFonts w:ascii="Arial Bold"/>
      <w:b/>
      <w:color w:val="808080" w:themeColor="accent6" w:themeShade="80"/>
      <w:spacing w:val="-6"/>
      <w:sz w:val="28"/>
      <w:szCs w:val="28"/>
    </w:rPr>
  </w:style>
  <w:style w:type="paragraph" w:styleId="Heading3">
    <w:name w:val="heading 3"/>
    <w:basedOn w:val="Heading4"/>
    <w:next w:val="Normal"/>
    <w:link w:val="Heading3Char"/>
    <w:qFormat/>
    <w:rsid w:val="00C3270C"/>
    <w:pPr>
      <w:outlineLvl w:val="2"/>
    </w:pPr>
    <w:rPr>
      <w:color w:val="474747" w:themeColor="background1" w:themeShade="BF"/>
    </w:rPr>
  </w:style>
  <w:style w:type="paragraph" w:styleId="Heading4">
    <w:name w:val="heading 4"/>
    <w:basedOn w:val="Normal"/>
    <w:next w:val="Normal"/>
    <w:link w:val="Heading4Char"/>
    <w:qFormat/>
    <w:rsid w:val="00C3270C"/>
    <w:pPr>
      <w:keepNext/>
      <w:spacing w:after="180" w:line="300" w:lineRule="exact"/>
      <w:outlineLvl w:val="3"/>
    </w:pPr>
    <w:rPr>
      <w:b/>
      <w:color w:val="005E71" w:themeColor="accent2" w:themeShade="BF"/>
      <w:szCs w:val="28"/>
    </w:rPr>
  </w:style>
  <w:style w:type="paragraph" w:styleId="Heading5">
    <w:name w:val="heading 5"/>
    <w:basedOn w:val="Normal"/>
    <w:next w:val="Normal"/>
    <w:link w:val="Heading5Char"/>
    <w:uiPriority w:val="9"/>
    <w:semiHidden/>
    <w:unhideWhenUsed/>
    <w:qFormat/>
    <w:rsid w:val="00DC19D2"/>
    <w:pPr>
      <w:keepNext/>
      <w:keepLines/>
      <w:spacing w:before="200" w:after="0"/>
      <w:outlineLvl w:val="4"/>
    </w:pPr>
    <w:rPr>
      <w:rFonts w:asciiTheme="majorHAnsi" w:eastAsiaTheme="majorEastAsia" w:hAnsiTheme="majorHAnsi" w:cstheme="majorBidi"/>
      <w:color w:val="003E4B" w:themeColor="accent1" w:themeShade="7F"/>
    </w:rPr>
  </w:style>
  <w:style w:type="paragraph" w:styleId="Heading6">
    <w:name w:val="heading 6"/>
    <w:basedOn w:val="Normal"/>
    <w:next w:val="Normal"/>
    <w:link w:val="Heading6Char"/>
    <w:uiPriority w:val="9"/>
    <w:semiHidden/>
    <w:unhideWhenUsed/>
    <w:qFormat/>
    <w:rsid w:val="00DC19D2"/>
    <w:pPr>
      <w:keepNext/>
      <w:keepLines/>
      <w:spacing w:before="200" w:after="0"/>
      <w:outlineLvl w:val="5"/>
    </w:pPr>
    <w:rPr>
      <w:rFonts w:asciiTheme="majorHAnsi" w:eastAsiaTheme="majorEastAsia" w:hAnsiTheme="majorHAnsi" w:cstheme="majorBidi"/>
      <w:i/>
      <w:iCs/>
      <w:color w:val="003E4B" w:themeColor="accent1" w:themeShade="7F"/>
    </w:rPr>
  </w:style>
  <w:style w:type="paragraph" w:styleId="Heading7">
    <w:name w:val="heading 7"/>
    <w:basedOn w:val="Normal"/>
    <w:next w:val="Normal"/>
    <w:link w:val="Heading7Char"/>
    <w:uiPriority w:val="9"/>
    <w:semiHidden/>
    <w:unhideWhenUsed/>
    <w:qFormat/>
    <w:rsid w:val="00DC19D2"/>
    <w:pPr>
      <w:keepNext/>
      <w:keepLines/>
      <w:spacing w:before="200" w:after="0"/>
      <w:outlineLvl w:val="6"/>
    </w:pPr>
    <w:rPr>
      <w:rFonts w:asciiTheme="majorHAnsi" w:eastAsiaTheme="majorEastAsia" w:hAnsiTheme="majorHAnsi" w:cstheme="majorBidi"/>
      <w:i/>
      <w:iCs/>
      <w:color w:val="878787" w:themeColor="text1" w:themeTint="BF"/>
    </w:rPr>
  </w:style>
  <w:style w:type="paragraph" w:styleId="Heading8">
    <w:name w:val="heading 8"/>
    <w:basedOn w:val="Normal"/>
    <w:next w:val="Normal"/>
    <w:link w:val="Heading8Char"/>
    <w:uiPriority w:val="9"/>
    <w:semiHidden/>
    <w:unhideWhenUsed/>
    <w:qFormat/>
    <w:rsid w:val="00DC19D2"/>
    <w:pPr>
      <w:keepNext/>
      <w:keepLines/>
      <w:spacing w:before="200" w:after="0"/>
      <w:outlineLvl w:val="7"/>
    </w:pPr>
    <w:rPr>
      <w:rFonts w:asciiTheme="majorHAnsi" w:eastAsiaTheme="majorEastAsia" w:hAnsiTheme="majorHAnsi" w:cstheme="majorBidi"/>
      <w:color w:val="878787" w:themeColor="text1" w:themeTint="BF"/>
      <w:sz w:val="20"/>
      <w:szCs w:val="20"/>
    </w:rPr>
  </w:style>
  <w:style w:type="paragraph" w:styleId="Heading9">
    <w:name w:val="heading 9"/>
    <w:basedOn w:val="Normal"/>
    <w:next w:val="Normal"/>
    <w:link w:val="Heading9Char"/>
    <w:uiPriority w:val="9"/>
    <w:semiHidden/>
    <w:unhideWhenUsed/>
    <w:qFormat/>
    <w:rsid w:val="00DC19D2"/>
    <w:pPr>
      <w:keepNext/>
      <w:keepLines/>
      <w:spacing w:before="200" w:after="0"/>
      <w:outlineLvl w:val="8"/>
    </w:pPr>
    <w:rPr>
      <w:rFonts w:asciiTheme="majorHAnsi" w:eastAsiaTheme="majorEastAsia" w:hAnsiTheme="majorHAnsi" w:cstheme="majorBidi"/>
      <w:i/>
      <w:iCs/>
      <w:color w:val="87878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2C1"/>
    <w:pPr>
      <w:tabs>
        <w:tab w:val="center" w:pos="4320"/>
        <w:tab w:val="right" w:pos="8640"/>
      </w:tabs>
    </w:pPr>
  </w:style>
  <w:style w:type="paragraph" w:styleId="Footer">
    <w:name w:val="footer"/>
    <w:basedOn w:val="Normal"/>
    <w:semiHidden/>
    <w:rsid w:val="001562C1"/>
    <w:pPr>
      <w:tabs>
        <w:tab w:val="center" w:pos="4320"/>
        <w:tab w:val="right" w:pos="8640"/>
      </w:tabs>
    </w:pPr>
  </w:style>
  <w:style w:type="character" w:styleId="PageNumber">
    <w:name w:val="page number"/>
    <w:rsid w:val="001562C1"/>
    <w:rPr>
      <w:b/>
      <w:sz w:val="16"/>
    </w:rPr>
  </w:style>
  <w:style w:type="character" w:styleId="Hyperlink">
    <w:name w:val="Hyperlink"/>
    <w:rsid w:val="001562C1"/>
    <w:rPr>
      <w:color w:val="0000FF"/>
      <w:u w:val="single"/>
    </w:rPr>
  </w:style>
  <w:style w:type="table" w:styleId="TableGrid">
    <w:name w:val="Table Grid"/>
    <w:basedOn w:val="TableNormal"/>
    <w:rsid w:val="001562C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9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926"/>
    <w:rPr>
      <w:rFonts w:ascii="Tahoma" w:hAnsi="Tahoma" w:cs="Tahoma"/>
      <w:sz w:val="16"/>
      <w:szCs w:val="16"/>
      <w:lang w:eastAsia="en-US"/>
    </w:rPr>
  </w:style>
  <w:style w:type="paragraph" w:customStyle="1" w:styleId="THINKPLACETEXT">
    <w:name w:val="THINKPLACE TEXT"/>
    <w:basedOn w:val="Normal"/>
    <w:rsid w:val="00BF1B36"/>
    <w:pPr>
      <w:spacing w:after="0" w:line="240" w:lineRule="auto"/>
      <w:ind w:left="1440"/>
    </w:pPr>
    <w:rPr>
      <w:rFonts w:ascii="Helvetica" w:hAnsi="Helvetica" w:cs="Arial"/>
      <w:szCs w:val="36"/>
    </w:rPr>
  </w:style>
  <w:style w:type="character" w:customStyle="1" w:styleId="Heading2Char">
    <w:name w:val="Heading 2 Char"/>
    <w:link w:val="Heading2"/>
    <w:rsid w:val="00C3270C"/>
    <w:rPr>
      <w:rFonts w:ascii="Arial Bold" w:hAnsi="Arial"/>
      <w:b/>
      <w:color w:val="808080" w:themeColor="accent6" w:themeShade="80"/>
      <w:spacing w:val="-6"/>
      <w:sz w:val="28"/>
      <w:szCs w:val="28"/>
      <w:lang w:eastAsia="en-US"/>
    </w:rPr>
  </w:style>
  <w:style w:type="character" w:styleId="FollowedHyperlink">
    <w:name w:val="FollowedHyperlink"/>
    <w:uiPriority w:val="99"/>
    <w:semiHidden/>
    <w:unhideWhenUsed/>
    <w:rsid w:val="00645BCC"/>
    <w:rPr>
      <w:color w:val="800080"/>
      <w:u w:val="single"/>
    </w:rPr>
  </w:style>
  <w:style w:type="character" w:styleId="Strong">
    <w:name w:val="Strong"/>
    <w:uiPriority w:val="22"/>
    <w:qFormat/>
    <w:rsid w:val="005C4D68"/>
    <w:rPr>
      <w:b/>
      <w:bCs/>
    </w:rPr>
  </w:style>
  <w:style w:type="paragraph" w:customStyle="1" w:styleId="body">
    <w:name w:val="body"/>
    <w:basedOn w:val="Normal"/>
    <w:uiPriority w:val="99"/>
    <w:rsid w:val="003566C8"/>
    <w:pPr>
      <w:spacing w:before="200" w:after="0" w:line="280" w:lineRule="atLeast"/>
    </w:pPr>
    <w:rPr>
      <w:rFonts w:eastAsia="Calibri" w:cs="Arial"/>
      <w:sz w:val="20"/>
      <w:szCs w:val="20"/>
      <w:lang w:eastAsia="en-AU"/>
    </w:rPr>
  </w:style>
  <w:style w:type="paragraph" w:customStyle="1" w:styleId="Body0">
    <w:name w:val="Body"/>
    <w:basedOn w:val="Normal"/>
    <w:rsid w:val="003566C8"/>
    <w:pPr>
      <w:spacing w:before="200" w:after="0" w:line="280" w:lineRule="exact"/>
    </w:pPr>
    <w:rPr>
      <w:rFonts w:eastAsia="Times"/>
      <w:sz w:val="20"/>
      <w:szCs w:val="20"/>
      <w:lang w:eastAsia="en-AU"/>
    </w:rPr>
  </w:style>
  <w:style w:type="paragraph" w:styleId="FootnoteText">
    <w:name w:val="footnote text"/>
    <w:basedOn w:val="Normal"/>
    <w:link w:val="FootnoteTextChar"/>
    <w:uiPriority w:val="99"/>
    <w:semiHidden/>
    <w:unhideWhenUsed/>
    <w:rsid w:val="003566C8"/>
    <w:rPr>
      <w:sz w:val="20"/>
      <w:szCs w:val="20"/>
    </w:rPr>
  </w:style>
  <w:style w:type="character" w:customStyle="1" w:styleId="FootnoteTextChar">
    <w:name w:val="Footnote Text Char"/>
    <w:link w:val="FootnoteText"/>
    <w:uiPriority w:val="99"/>
    <w:semiHidden/>
    <w:rsid w:val="003566C8"/>
    <w:rPr>
      <w:rFonts w:ascii="Arial" w:hAnsi="Arial"/>
      <w:lang w:eastAsia="en-US"/>
    </w:rPr>
  </w:style>
  <w:style w:type="character" w:styleId="FootnoteReference">
    <w:name w:val="footnote reference"/>
    <w:uiPriority w:val="99"/>
    <w:semiHidden/>
    <w:unhideWhenUsed/>
    <w:rsid w:val="003566C8"/>
    <w:rPr>
      <w:vertAlign w:val="superscript"/>
    </w:rPr>
  </w:style>
  <w:style w:type="paragraph" w:styleId="ListParagraph">
    <w:name w:val="List Paragraph"/>
    <w:basedOn w:val="Normal"/>
    <w:uiPriority w:val="34"/>
    <w:qFormat/>
    <w:rsid w:val="00C3270C"/>
    <w:pPr>
      <w:numPr>
        <w:numId w:val="28"/>
      </w:numPr>
      <w:ind w:left="397" w:hanging="284"/>
    </w:pPr>
  </w:style>
  <w:style w:type="character" w:customStyle="1" w:styleId="Heading1Char">
    <w:name w:val="Heading 1 Char"/>
    <w:link w:val="Heading1"/>
    <w:uiPriority w:val="9"/>
    <w:rsid w:val="00C3270C"/>
    <w:rPr>
      <w:rFonts w:ascii="Arial Bold" w:hAnsi="Arial"/>
      <w:b/>
      <w:color w:val="007F97" w:themeColor="accent2"/>
      <w:spacing w:val="-20"/>
      <w:kern w:val="32"/>
      <w:sz w:val="72"/>
      <w:szCs w:val="32"/>
      <w:lang w:eastAsia="en-US"/>
    </w:rPr>
  </w:style>
  <w:style w:type="character" w:customStyle="1" w:styleId="Heading3Char">
    <w:name w:val="Heading 3 Char"/>
    <w:link w:val="Heading3"/>
    <w:rsid w:val="00C3270C"/>
    <w:rPr>
      <w:rFonts w:ascii="Arial" w:hAnsi="Arial"/>
      <w:b/>
      <w:color w:val="474747" w:themeColor="background1" w:themeShade="BF"/>
      <w:szCs w:val="28"/>
      <w:lang w:eastAsia="en-US"/>
    </w:rPr>
  </w:style>
  <w:style w:type="character" w:customStyle="1" w:styleId="Heading4Char">
    <w:name w:val="Heading 4 Char"/>
    <w:link w:val="Heading4"/>
    <w:rsid w:val="00C3270C"/>
    <w:rPr>
      <w:rFonts w:ascii="Arial" w:hAnsi="Arial"/>
      <w:b/>
      <w:color w:val="005E71" w:themeColor="accent2" w:themeShade="BF"/>
      <w:sz w:val="18"/>
      <w:szCs w:val="28"/>
      <w:lang w:eastAsia="en-US"/>
    </w:rPr>
  </w:style>
  <w:style w:type="character" w:customStyle="1" w:styleId="Heading5Char">
    <w:name w:val="Heading 5 Char"/>
    <w:link w:val="Heading5"/>
    <w:uiPriority w:val="9"/>
    <w:semiHidden/>
    <w:rsid w:val="00DC19D2"/>
    <w:rPr>
      <w:rFonts w:asciiTheme="majorHAnsi" w:eastAsiaTheme="majorEastAsia" w:hAnsiTheme="majorHAnsi" w:cstheme="majorBidi"/>
      <w:color w:val="003E4B" w:themeColor="accent1" w:themeShade="7F"/>
      <w:sz w:val="22"/>
      <w:szCs w:val="24"/>
      <w:lang w:eastAsia="en-US"/>
    </w:rPr>
  </w:style>
  <w:style w:type="character" w:customStyle="1" w:styleId="Heading6Char">
    <w:name w:val="Heading 6 Char"/>
    <w:link w:val="Heading6"/>
    <w:uiPriority w:val="9"/>
    <w:semiHidden/>
    <w:rsid w:val="00DC19D2"/>
    <w:rPr>
      <w:rFonts w:asciiTheme="majorHAnsi" w:eastAsiaTheme="majorEastAsia" w:hAnsiTheme="majorHAnsi" w:cstheme="majorBidi"/>
      <w:i/>
      <w:iCs/>
      <w:color w:val="003E4B" w:themeColor="accent1" w:themeShade="7F"/>
      <w:sz w:val="22"/>
      <w:szCs w:val="24"/>
      <w:lang w:eastAsia="en-US"/>
    </w:rPr>
  </w:style>
  <w:style w:type="character" w:customStyle="1" w:styleId="Heading7Char">
    <w:name w:val="Heading 7 Char"/>
    <w:link w:val="Heading7"/>
    <w:uiPriority w:val="9"/>
    <w:semiHidden/>
    <w:rsid w:val="00DC19D2"/>
    <w:rPr>
      <w:rFonts w:asciiTheme="majorHAnsi" w:eastAsiaTheme="majorEastAsia" w:hAnsiTheme="majorHAnsi" w:cstheme="majorBidi"/>
      <w:i/>
      <w:iCs/>
      <w:color w:val="878787" w:themeColor="text1" w:themeTint="BF"/>
      <w:sz w:val="22"/>
      <w:szCs w:val="24"/>
      <w:lang w:eastAsia="en-US"/>
    </w:rPr>
  </w:style>
  <w:style w:type="character" w:customStyle="1" w:styleId="Heading8Char">
    <w:name w:val="Heading 8 Char"/>
    <w:link w:val="Heading8"/>
    <w:uiPriority w:val="9"/>
    <w:semiHidden/>
    <w:rsid w:val="00DC19D2"/>
    <w:rPr>
      <w:rFonts w:asciiTheme="majorHAnsi" w:eastAsiaTheme="majorEastAsia" w:hAnsiTheme="majorHAnsi" w:cstheme="majorBidi"/>
      <w:color w:val="878787" w:themeColor="text1" w:themeTint="BF"/>
      <w:lang w:eastAsia="en-US"/>
    </w:rPr>
  </w:style>
  <w:style w:type="character" w:customStyle="1" w:styleId="Heading9Char">
    <w:name w:val="Heading 9 Char"/>
    <w:link w:val="Heading9"/>
    <w:uiPriority w:val="9"/>
    <w:semiHidden/>
    <w:rsid w:val="00DC19D2"/>
    <w:rPr>
      <w:rFonts w:asciiTheme="majorHAnsi" w:eastAsiaTheme="majorEastAsia" w:hAnsiTheme="majorHAnsi" w:cstheme="majorBidi"/>
      <w:i/>
      <w:iCs/>
      <w:color w:val="878787" w:themeColor="text1" w:themeTint="BF"/>
      <w:lang w:eastAsia="en-US"/>
    </w:rPr>
  </w:style>
  <w:style w:type="paragraph" w:styleId="Caption">
    <w:name w:val="caption"/>
    <w:basedOn w:val="Normal"/>
    <w:next w:val="Normal"/>
    <w:uiPriority w:val="35"/>
    <w:semiHidden/>
    <w:unhideWhenUsed/>
    <w:qFormat/>
    <w:rsid w:val="00DC19D2"/>
    <w:pPr>
      <w:spacing w:after="200" w:line="240" w:lineRule="auto"/>
    </w:pPr>
    <w:rPr>
      <w:b/>
      <w:bCs/>
      <w:color w:val="007F97" w:themeColor="accent1"/>
      <w:szCs w:val="18"/>
    </w:rPr>
  </w:style>
  <w:style w:type="paragraph" w:styleId="Title">
    <w:name w:val="Title"/>
    <w:basedOn w:val="Normal"/>
    <w:next w:val="Normal"/>
    <w:link w:val="TitleChar"/>
    <w:uiPriority w:val="10"/>
    <w:qFormat/>
    <w:rsid w:val="00584387"/>
    <w:pPr>
      <w:spacing w:after="300" w:line="1540" w:lineRule="exact"/>
      <w:contextualSpacing/>
      <w:jc w:val="right"/>
    </w:pPr>
    <w:rPr>
      <w:rFonts w:ascii="Arial Bold" w:eastAsiaTheme="majorEastAsia" w:cstheme="majorBidi"/>
      <w:b/>
      <w:spacing w:val="-28"/>
      <w:sz w:val="154"/>
      <w:szCs w:val="52"/>
    </w:rPr>
  </w:style>
  <w:style w:type="character" w:customStyle="1" w:styleId="TitleChar">
    <w:name w:val="Title Char"/>
    <w:link w:val="Title"/>
    <w:uiPriority w:val="10"/>
    <w:rsid w:val="00584387"/>
    <w:rPr>
      <w:rFonts w:ascii="Arial Bold" w:eastAsiaTheme="majorEastAsia" w:hAnsi="Arial" w:cstheme="majorBidi"/>
      <w:b/>
      <w:color w:val="5F5F5F" w:themeColor="background1"/>
      <w:spacing w:val="-28"/>
      <w:sz w:val="154"/>
      <w:szCs w:val="52"/>
      <w:lang w:eastAsia="en-US"/>
    </w:rPr>
  </w:style>
  <w:style w:type="paragraph" w:styleId="Subtitle">
    <w:name w:val="Subtitle"/>
    <w:basedOn w:val="Normal"/>
    <w:next w:val="Normal"/>
    <w:link w:val="SubtitleChar"/>
    <w:uiPriority w:val="11"/>
    <w:qFormat/>
    <w:rsid w:val="00DC19D2"/>
    <w:pPr>
      <w:numPr>
        <w:ilvl w:val="1"/>
      </w:numPr>
    </w:pPr>
    <w:rPr>
      <w:rFonts w:asciiTheme="majorHAnsi" w:eastAsiaTheme="majorEastAsia" w:hAnsiTheme="majorHAnsi" w:cstheme="majorBidi"/>
      <w:i/>
      <w:iCs/>
      <w:color w:val="007F97" w:themeColor="accent1"/>
      <w:spacing w:val="15"/>
      <w:sz w:val="24"/>
    </w:rPr>
  </w:style>
  <w:style w:type="character" w:customStyle="1" w:styleId="SubtitleChar">
    <w:name w:val="Subtitle Char"/>
    <w:link w:val="Subtitle"/>
    <w:uiPriority w:val="11"/>
    <w:rsid w:val="00DC19D2"/>
    <w:rPr>
      <w:rFonts w:asciiTheme="majorHAnsi" w:eastAsiaTheme="majorEastAsia" w:hAnsiTheme="majorHAnsi" w:cstheme="majorBidi"/>
      <w:i/>
      <w:iCs/>
      <w:color w:val="007F97" w:themeColor="accent1"/>
      <w:spacing w:val="15"/>
      <w:sz w:val="24"/>
      <w:szCs w:val="24"/>
      <w:lang w:eastAsia="en-US"/>
    </w:rPr>
  </w:style>
  <w:style w:type="character" w:styleId="Emphasis">
    <w:name w:val="Emphasis"/>
    <w:uiPriority w:val="20"/>
    <w:qFormat/>
    <w:rsid w:val="00DC19D2"/>
    <w:rPr>
      <w:i/>
      <w:iCs/>
    </w:rPr>
  </w:style>
  <w:style w:type="paragraph" w:styleId="NoSpacing">
    <w:name w:val="No Spacing"/>
    <w:basedOn w:val="Normal"/>
    <w:link w:val="NoSpacingChar"/>
    <w:uiPriority w:val="99"/>
    <w:qFormat/>
    <w:rsid w:val="00DC19D2"/>
    <w:pPr>
      <w:spacing w:after="0" w:line="240" w:lineRule="auto"/>
    </w:pPr>
  </w:style>
  <w:style w:type="paragraph" w:styleId="Quote">
    <w:name w:val="Quote"/>
    <w:basedOn w:val="Normal"/>
    <w:next w:val="Normal"/>
    <w:link w:val="QuoteChar"/>
    <w:uiPriority w:val="29"/>
    <w:qFormat/>
    <w:rsid w:val="00DC19D2"/>
    <w:rPr>
      <w:i/>
      <w:iCs/>
      <w:color w:val="5F5F5F" w:themeColor="text1"/>
    </w:rPr>
  </w:style>
  <w:style w:type="character" w:customStyle="1" w:styleId="QuoteChar">
    <w:name w:val="Quote Char"/>
    <w:link w:val="Quote"/>
    <w:uiPriority w:val="29"/>
    <w:rsid w:val="00DC19D2"/>
    <w:rPr>
      <w:rFonts w:ascii="Arial" w:hAnsi="Arial"/>
      <w:i/>
      <w:iCs/>
      <w:color w:val="5F5F5F" w:themeColor="text1"/>
      <w:sz w:val="22"/>
      <w:szCs w:val="24"/>
      <w:lang w:eastAsia="en-US"/>
    </w:rPr>
  </w:style>
  <w:style w:type="paragraph" w:styleId="IntenseQuote">
    <w:name w:val="Intense Quote"/>
    <w:basedOn w:val="Normal"/>
    <w:next w:val="Normal"/>
    <w:link w:val="IntenseQuoteChar"/>
    <w:uiPriority w:val="30"/>
    <w:qFormat/>
    <w:rsid w:val="00EC57BF"/>
    <w:pPr>
      <w:pBdr>
        <w:bottom w:val="single" w:sz="4" w:space="4" w:color="007F97" w:themeColor="accent2"/>
      </w:pBdr>
      <w:spacing w:before="200" w:after="280"/>
      <w:ind w:left="936" w:right="936"/>
    </w:pPr>
    <w:rPr>
      <w:b/>
      <w:bCs/>
      <w:i/>
      <w:iCs/>
      <w:color w:val="007F97" w:themeColor="accent2"/>
      <w:sz w:val="24"/>
    </w:rPr>
  </w:style>
  <w:style w:type="character" w:customStyle="1" w:styleId="IntenseQuoteChar">
    <w:name w:val="Intense Quote Char"/>
    <w:link w:val="IntenseQuote"/>
    <w:uiPriority w:val="30"/>
    <w:rsid w:val="00EC57BF"/>
    <w:rPr>
      <w:rFonts w:ascii="Arial" w:hAnsi="Arial"/>
      <w:b/>
      <w:bCs/>
      <w:i/>
      <w:iCs/>
      <w:color w:val="007F97" w:themeColor="accent2"/>
      <w:sz w:val="24"/>
      <w:szCs w:val="24"/>
      <w:lang w:eastAsia="en-US"/>
    </w:rPr>
  </w:style>
  <w:style w:type="character" w:styleId="SubtleEmphasis">
    <w:name w:val="Subtle Emphasis"/>
    <w:uiPriority w:val="19"/>
    <w:qFormat/>
    <w:rsid w:val="00DC19D2"/>
    <w:rPr>
      <w:i/>
      <w:iCs/>
      <w:color w:val="AFAFAF" w:themeColor="text1" w:themeTint="7F"/>
    </w:rPr>
  </w:style>
  <w:style w:type="character" w:styleId="IntenseEmphasis">
    <w:name w:val="Intense Emphasis"/>
    <w:uiPriority w:val="21"/>
    <w:qFormat/>
    <w:rsid w:val="00DC19D2"/>
    <w:rPr>
      <w:b/>
      <w:bCs/>
      <w:i/>
      <w:iCs/>
      <w:color w:val="007F97" w:themeColor="accent1"/>
    </w:rPr>
  </w:style>
  <w:style w:type="character" w:styleId="SubtleReference">
    <w:name w:val="Subtle Reference"/>
    <w:uiPriority w:val="31"/>
    <w:qFormat/>
    <w:rsid w:val="00DC19D2"/>
    <w:rPr>
      <w:smallCaps/>
      <w:color w:val="007F97" w:themeColor="accent2"/>
      <w:u w:val="single"/>
    </w:rPr>
  </w:style>
  <w:style w:type="character" w:styleId="IntenseReference">
    <w:name w:val="Intense Reference"/>
    <w:uiPriority w:val="32"/>
    <w:qFormat/>
    <w:rsid w:val="00DC19D2"/>
    <w:rPr>
      <w:b/>
      <w:bCs/>
      <w:smallCaps/>
      <w:color w:val="007F97" w:themeColor="accent2"/>
      <w:spacing w:val="5"/>
      <w:u w:val="single"/>
    </w:rPr>
  </w:style>
  <w:style w:type="character" w:styleId="BookTitle">
    <w:name w:val="Book Title"/>
    <w:uiPriority w:val="33"/>
    <w:qFormat/>
    <w:rsid w:val="00DC19D2"/>
    <w:rPr>
      <w:b/>
      <w:bCs/>
      <w:smallCaps/>
      <w:spacing w:val="5"/>
    </w:rPr>
  </w:style>
  <w:style w:type="paragraph" w:styleId="TOCHeading">
    <w:name w:val="TOC Heading"/>
    <w:basedOn w:val="Heading1"/>
    <w:next w:val="Normal"/>
    <w:uiPriority w:val="39"/>
    <w:semiHidden/>
    <w:unhideWhenUsed/>
    <w:qFormat/>
    <w:rsid w:val="00DC19D2"/>
    <w:pPr>
      <w:keepLines/>
      <w:spacing w:before="480" w:after="0" w:line="260" w:lineRule="exact"/>
      <w:outlineLvl w:val="9"/>
    </w:pPr>
    <w:rPr>
      <w:rFonts w:asciiTheme="majorHAnsi" w:eastAsiaTheme="majorEastAsia" w:hAnsiTheme="majorHAnsi" w:cstheme="majorBidi"/>
      <w:bCs/>
      <w:color w:val="005E71" w:themeColor="accent1" w:themeShade="BF"/>
      <w:kern w:val="0"/>
      <w:sz w:val="28"/>
      <w:szCs w:val="28"/>
    </w:rPr>
  </w:style>
  <w:style w:type="character" w:customStyle="1" w:styleId="NoSpacingChar">
    <w:name w:val="No Spacing Char"/>
    <w:link w:val="NoSpacing"/>
    <w:uiPriority w:val="1"/>
    <w:rsid w:val="00DC19D2"/>
    <w:rPr>
      <w:rFonts w:ascii="Arial" w:hAnsi="Arial"/>
      <w:sz w:val="22"/>
      <w:szCs w:val="24"/>
      <w:lang w:eastAsia="en-US"/>
    </w:rPr>
  </w:style>
  <w:style w:type="paragraph" w:customStyle="1" w:styleId="Footer1">
    <w:name w:val="Footer1"/>
    <w:basedOn w:val="Footer"/>
    <w:qFormat/>
    <w:rsid w:val="00C3270C"/>
    <w:pPr>
      <w:pBdr>
        <w:bottom w:val="single" w:sz="4" w:space="1" w:color="007F97" w:themeColor="accent2"/>
      </w:pBdr>
      <w:tabs>
        <w:tab w:val="clear" w:pos="8640"/>
        <w:tab w:val="right" w:pos="8505"/>
      </w:tabs>
      <w:spacing w:after="0" w:line="240" w:lineRule="auto"/>
    </w:pPr>
    <w:rPr>
      <w:noProof/>
      <w:color w:val="007F97" w:themeColor="accent2"/>
      <w:szCs w:val="20"/>
      <w:lang w:eastAsia="en-AU"/>
    </w:rPr>
  </w:style>
  <w:style w:type="paragraph" w:styleId="NormalWeb">
    <w:name w:val="Normal (Web)"/>
    <w:basedOn w:val="Normal"/>
    <w:uiPriority w:val="99"/>
    <w:unhideWhenUsed/>
    <w:rsid w:val="00117773"/>
    <w:pPr>
      <w:spacing w:before="100" w:beforeAutospacing="1" w:after="100" w:afterAutospacing="1" w:line="240" w:lineRule="auto"/>
    </w:pPr>
    <w:rPr>
      <w:rFonts w:ascii="Times New Roman" w:eastAsia="Calibri" w:hAnsi="Times New Roman"/>
      <w:color w:val="auto"/>
      <w:sz w:val="24"/>
      <w:lang w:eastAsia="en-AU"/>
    </w:rPr>
  </w:style>
  <w:style w:type="table" w:customStyle="1" w:styleId="Style1">
    <w:name w:val="Style1"/>
    <w:basedOn w:val="TableNormal"/>
    <w:uiPriority w:val="99"/>
    <w:rsid w:val="0021757A"/>
    <w:tblPr>
      <w:tblInd w:w="0" w:type="dxa"/>
      <w:tblCellMar>
        <w:top w:w="0" w:type="dxa"/>
        <w:left w:w="108" w:type="dxa"/>
        <w:bottom w:w="0" w:type="dxa"/>
        <w:right w:w="108" w:type="dxa"/>
      </w:tblCellMar>
    </w:tblPr>
    <w:tcPr>
      <w:shd w:val="clear" w:color="auto" w:fill="auto"/>
    </w:tcPr>
    <w:tblStylePr w:type="firstRow">
      <w:tblPr/>
      <w:tcPr>
        <w:shd w:val="clear" w:color="auto" w:fill="FFF43F" w:themeFill="accent5" w:themeFillTint="99"/>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0C"/>
    <w:pPr>
      <w:spacing w:before="120" w:after="120" w:line="260" w:lineRule="exact"/>
    </w:pPr>
    <w:rPr>
      <w:rFonts w:ascii="Arial" w:hAnsi="Arial"/>
      <w:color w:val="5F5F5F" w:themeColor="background1"/>
      <w:sz w:val="18"/>
      <w:szCs w:val="24"/>
      <w:lang w:eastAsia="en-US"/>
    </w:rPr>
  </w:style>
  <w:style w:type="paragraph" w:styleId="Heading1">
    <w:name w:val="heading 1"/>
    <w:basedOn w:val="Normal"/>
    <w:next w:val="Normal"/>
    <w:link w:val="Heading1Char"/>
    <w:uiPriority w:val="9"/>
    <w:qFormat/>
    <w:rsid w:val="00C3270C"/>
    <w:pPr>
      <w:keepNext/>
      <w:pBdr>
        <w:bottom w:val="single" w:sz="4" w:space="6" w:color="007F97" w:themeColor="accent2"/>
      </w:pBdr>
      <w:spacing w:after="720" w:line="760" w:lineRule="exact"/>
      <w:outlineLvl w:val="0"/>
    </w:pPr>
    <w:rPr>
      <w:rFonts w:ascii="Arial Bold"/>
      <w:b/>
      <w:color w:val="007F97" w:themeColor="accent2"/>
      <w:spacing w:val="-20"/>
      <w:kern w:val="32"/>
      <w:sz w:val="72"/>
      <w:szCs w:val="32"/>
    </w:rPr>
  </w:style>
  <w:style w:type="paragraph" w:styleId="Heading2">
    <w:name w:val="heading 2"/>
    <w:basedOn w:val="Normal"/>
    <w:next w:val="Normal"/>
    <w:link w:val="Heading2Char"/>
    <w:qFormat/>
    <w:rsid w:val="00C3270C"/>
    <w:pPr>
      <w:keepNext/>
      <w:spacing w:line="320" w:lineRule="exact"/>
      <w:outlineLvl w:val="1"/>
    </w:pPr>
    <w:rPr>
      <w:rFonts w:ascii="Arial Bold"/>
      <w:b/>
      <w:color w:val="808080" w:themeColor="accent6" w:themeShade="80"/>
      <w:spacing w:val="-6"/>
      <w:sz w:val="28"/>
      <w:szCs w:val="28"/>
    </w:rPr>
  </w:style>
  <w:style w:type="paragraph" w:styleId="Heading3">
    <w:name w:val="heading 3"/>
    <w:basedOn w:val="Heading4"/>
    <w:next w:val="Normal"/>
    <w:link w:val="Heading3Char"/>
    <w:qFormat/>
    <w:rsid w:val="00C3270C"/>
    <w:pPr>
      <w:outlineLvl w:val="2"/>
    </w:pPr>
    <w:rPr>
      <w:color w:val="474747" w:themeColor="background1" w:themeShade="BF"/>
    </w:rPr>
  </w:style>
  <w:style w:type="paragraph" w:styleId="Heading4">
    <w:name w:val="heading 4"/>
    <w:basedOn w:val="Normal"/>
    <w:next w:val="Normal"/>
    <w:link w:val="Heading4Char"/>
    <w:qFormat/>
    <w:rsid w:val="00C3270C"/>
    <w:pPr>
      <w:keepNext/>
      <w:spacing w:after="180" w:line="300" w:lineRule="exact"/>
      <w:outlineLvl w:val="3"/>
    </w:pPr>
    <w:rPr>
      <w:b/>
      <w:color w:val="005E71" w:themeColor="accent2" w:themeShade="BF"/>
      <w:szCs w:val="28"/>
    </w:rPr>
  </w:style>
  <w:style w:type="paragraph" w:styleId="Heading5">
    <w:name w:val="heading 5"/>
    <w:basedOn w:val="Normal"/>
    <w:next w:val="Normal"/>
    <w:link w:val="Heading5Char"/>
    <w:uiPriority w:val="9"/>
    <w:semiHidden/>
    <w:unhideWhenUsed/>
    <w:qFormat/>
    <w:rsid w:val="00DC19D2"/>
    <w:pPr>
      <w:keepNext/>
      <w:keepLines/>
      <w:spacing w:before="200" w:after="0"/>
      <w:outlineLvl w:val="4"/>
    </w:pPr>
    <w:rPr>
      <w:rFonts w:asciiTheme="majorHAnsi" w:eastAsiaTheme="majorEastAsia" w:hAnsiTheme="majorHAnsi" w:cstheme="majorBidi"/>
      <w:color w:val="003E4B" w:themeColor="accent1" w:themeShade="7F"/>
    </w:rPr>
  </w:style>
  <w:style w:type="paragraph" w:styleId="Heading6">
    <w:name w:val="heading 6"/>
    <w:basedOn w:val="Normal"/>
    <w:next w:val="Normal"/>
    <w:link w:val="Heading6Char"/>
    <w:uiPriority w:val="9"/>
    <w:semiHidden/>
    <w:unhideWhenUsed/>
    <w:qFormat/>
    <w:rsid w:val="00DC19D2"/>
    <w:pPr>
      <w:keepNext/>
      <w:keepLines/>
      <w:spacing w:before="200" w:after="0"/>
      <w:outlineLvl w:val="5"/>
    </w:pPr>
    <w:rPr>
      <w:rFonts w:asciiTheme="majorHAnsi" w:eastAsiaTheme="majorEastAsia" w:hAnsiTheme="majorHAnsi" w:cstheme="majorBidi"/>
      <w:i/>
      <w:iCs/>
      <w:color w:val="003E4B" w:themeColor="accent1" w:themeShade="7F"/>
    </w:rPr>
  </w:style>
  <w:style w:type="paragraph" w:styleId="Heading7">
    <w:name w:val="heading 7"/>
    <w:basedOn w:val="Normal"/>
    <w:next w:val="Normal"/>
    <w:link w:val="Heading7Char"/>
    <w:uiPriority w:val="9"/>
    <w:semiHidden/>
    <w:unhideWhenUsed/>
    <w:qFormat/>
    <w:rsid w:val="00DC19D2"/>
    <w:pPr>
      <w:keepNext/>
      <w:keepLines/>
      <w:spacing w:before="200" w:after="0"/>
      <w:outlineLvl w:val="6"/>
    </w:pPr>
    <w:rPr>
      <w:rFonts w:asciiTheme="majorHAnsi" w:eastAsiaTheme="majorEastAsia" w:hAnsiTheme="majorHAnsi" w:cstheme="majorBidi"/>
      <w:i/>
      <w:iCs/>
      <w:color w:val="878787" w:themeColor="text1" w:themeTint="BF"/>
    </w:rPr>
  </w:style>
  <w:style w:type="paragraph" w:styleId="Heading8">
    <w:name w:val="heading 8"/>
    <w:basedOn w:val="Normal"/>
    <w:next w:val="Normal"/>
    <w:link w:val="Heading8Char"/>
    <w:uiPriority w:val="9"/>
    <w:semiHidden/>
    <w:unhideWhenUsed/>
    <w:qFormat/>
    <w:rsid w:val="00DC19D2"/>
    <w:pPr>
      <w:keepNext/>
      <w:keepLines/>
      <w:spacing w:before="200" w:after="0"/>
      <w:outlineLvl w:val="7"/>
    </w:pPr>
    <w:rPr>
      <w:rFonts w:asciiTheme="majorHAnsi" w:eastAsiaTheme="majorEastAsia" w:hAnsiTheme="majorHAnsi" w:cstheme="majorBidi"/>
      <w:color w:val="878787" w:themeColor="text1" w:themeTint="BF"/>
      <w:sz w:val="20"/>
      <w:szCs w:val="20"/>
    </w:rPr>
  </w:style>
  <w:style w:type="paragraph" w:styleId="Heading9">
    <w:name w:val="heading 9"/>
    <w:basedOn w:val="Normal"/>
    <w:next w:val="Normal"/>
    <w:link w:val="Heading9Char"/>
    <w:uiPriority w:val="9"/>
    <w:semiHidden/>
    <w:unhideWhenUsed/>
    <w:qFormat/>
    <w:rsid w:val="00DC19D2"/>
    <w:pPr>
      <w:keepNext/>
      <w:keepLines/>
      <w:spacing w:before="200" w:after="0"/>
      <w:outlineLvl w:val="8"/>
    </w:pPr>
    <w:rPr>
      <w:rFonts w:asciiTheme="majorHAnsi" w:eastAsiaTheme="majorEastAsia" w:hAnsiTheme="majorHAnsi" w:cstheme="majorBidi"/>
      <w:i/>
      <w:iCs/>
      <w:color w:val="87878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2C1"/>
    <w:pPr>
      <w:tabs>
        <w:tab w:val="center" w:pos="4320"/>
        <w:tab w:val="right" w:pos="8640"/>
      </w:tabs>
    </w:pPr>
  </w:style>
  <w:style w:type="paragraph" w:styleId="Footer">
    <w:name w:val="footer"/>
    <w:basedOn w:val="Normal"/>
    <w:semiHidden/>
    <w:rsid w:val="001562C1"/>
    <w:pPr>
      <w:tabs>
        <w:tab w:val="center" w:pos="4320"/>
        <w:tab w:val="right" w:pos="8640"/>
      </w:tabs>
    </w:pPr>
  </w:style>
  <w:style w:type="character" w:styleId="PageNumber">
    <w:name w:val="page number"/>
    <w:rsid w:val="001562C1"/>
    <w:rPr>
      <w:b/>
      <w:sz w:val="16"/>
    </w:rPr>
  </w:style>
  <w:style w:type="character" w:styleId="Hyperlink">
    <w:name w:val="Hyperlink"/>
    <w:rsid w:val="001562C1"/>
    <w:rPr>
      <w:color w:val="0000FF"/>
      <w:u w:val="single"/>
    </w:rPr>
  </w:style>
  <w:style w:type="table" w:styleId="TableGrid">
    <w:name w:val="Table Grid"/>
    <w:basedOn w:val="TableNormal"/>
    <w:rsid w:val="001562C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9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926"/>
    <w:rPr>
      <w:rFonts w:ascii="Tahoma" w:hAnsi="Tahoma" w:cs="Tahoma"/>
      <w:sz w:val="16"/>
      <w:szCs w:val="16"/>
      <w:lang w:eastAsia="en-US"/>
    </w:rPr>
  </w:style>
  <w:style w:type="paragraph" w:customStyle="1" w:styleId="THINKPLACETEXT">
    <w:name w:val="THINKPLACE TEXT"/>
    <w:basedOn w:val="Normal"/>
    <w:rsid w:val="00BF1B36"/>
    <w:pPr>
      <w:spacing w:after="0" w:line="240" w:lineRule="auto"/>
      <w:ind w:left="1440"/>
    </w:pPr>
    <w:rPr>
      <w:rFonts w:ascii="Helvetica" w:hAnsi="Helvetica" w:cs="Arial"/>
      <w:szCs w:val="36"/>
    </w:rPr>
  </w:style>
  <w:style w:type="character" w:customStyle="1" w:styleId="Heading2Char">
    <w:name w:val="Heading 2 Char"/>
    <w:link w:val="Heading2"/>
    <w:rsid w:val="00C3270C"/>
    <w:rPr>
      <w:rFonts w:ascii="Arial Bold" w:hAnsi="Arial"/>
      <w:b/>
      <w:color w:val="808080" w:themeColor="accent6" w:themeShade="80"/>
      <w:spacing w:val="-6"/>
      <w:sz w:val="28"/>
      <w:szCs w:val="28"/>
      <w:lang w:eastAsia="en-US"/>
    </w:rPr>
  </w:style>
  <w:style w:type="character" w:styleId="FollowedHyperlink">
    <w:name w:val="FollowedHyperlink"/>
    <w:uiPriority w:val="99"/>
    <w:semiHidden/>
    <w:unhideWhenUsed/>
    <w:rsid w:val="00645BCC"/>
    <w:rPr>
      <w:color w:val="800080"/>
      <w:u w:val="single"/>
    </w:rPr>
  </w:style>
  <w:style w:type="character" w:styleId="Strong">
    <w:name w:val="Strong"/>
    <w:uiPriority w:val="22"/>
    <w:qFormat/>
    <w:rsid w:val="005C4D68"/>
    <w:rPr>
      <w:b/>
      <w:bCs/>
    </w:rPr>
  </w:style>
  <w:style w:type="paragraph" w:customStyle="1" w:styleId="body">
    <w:name w:val="body"/>
    <w:basedOn w:val="Normal"/>
    <w:uiPriority w:val="99"/>
    <w:rsid w:val="003566C8"/>
    <w:pPr>
      <w:spacing w:before="200" w:after="0" w:line="280" w:lineRule="atLeast"/>
    </w:pPr>
    <w:rPr>
      <w:rFonts w:eastAsia="Calibri" w:cs="Arial"/>
      <w:sz w:val="20"/>
      <w:szCs w:val="20"/>
      <w:lang w:eastAsia="en-AU"/>
    </w:rPr>
  </w:style>
  <w:style w:type="paragraph" w:customStyle="1" w:styleId="Body0">
    <w:name w:val="Body"/>
    <w:basedOn w:val="Normal"/>
    <w:rsid w:val="003566C8"/>
    <w:pPr>
      <w:spacing w:before="200" w:after="0" w:line="280" w:lineRule="exact"/>
    </w:pPr>
    <w:rPr>
      <w:rFonts w:eastAsia="Times"/>
      <w:sz w:val="20"/>
      <w:szCs w:val="20"/>
      <w:lang w:eastAsia="en-AU"/>
    </w:rPr>
  </w:style>
  <w:style w:type="paragraph" w:styleId="FootnoteText">
    <w:name w:val="footnote text"/>
    <w:basedOn w:val="Normal"/>
    <w:link w:val="FootnoteTextChar"/>
    <w:uiPriority w:val="99"/>
    <w:semiHidden/>
    <w:unhideWhenUsed/>
    <w:rsid w:val="003566C8"/>
    <w:rPr>
      <w:sz w:val="20"/>
      <w:szCs w:val="20"/>
    </w:rPr>
  </w:style>
  <w:style w:type="character" w:customStyle="1" w:styleId="FootnoteTextChar">
    <w:name w:val="Footnote Text Char"/>
    <w:link w:val="FootnoteText"/>
    <w:uiPriority w:val="99"/>
    <w:semiHidden/>
    <w:rsid w:val="003566C8"/>
    <w:rPr>
      <w:rFonts w:ascii="Arial" w:hAnsi="Arial"/>
      <w:lang w:eastAsia="en-US"/>
    </w:rPr>
  </w:style>
  <w:style w:type="character" w:styleId="FootnoteReference">
    <w:name w:val="footnote reference"/>
    <w:uiPriority w:val="99"/>
    <w:semiHidden/>
    <w:unhideWhenUsed/>
    <w:rsid w:val="003566C8"/>
    <w:rPr>
      <w:vertAlign w:val="superscript"/>
    </w:rPr>
  </w:style>
  <w:style w:type="paragraph" w:styleId="ListParagraph">
    <w:name w:val="List Paragraph"/>
    <w:basedOn w:val="Normal"/>
    <w:uiPriority w:val="34"/>
    <w:qFormat/>
    <w:rsid w:val="00C3270C"/>
    <w:pPr>
      <w:numPr>
        <w:numId w:val="28"/>
      </w:numPr>
      <w:ind w:left="397" w:hanging="284"/>
    </w:pPr>
  </w:style>
  <w:style w:type="character" w:customStyle="1" w:styleId="Heading1Char">
    <w:name w:val="Heading 1 Char"/>
    <w:link w:val="Heading1"/>
    <w:uiPriority w:val="9"/>
    <w:rsid w:val="00C3270C"/>
    <w:rPr>
      <w:rFonts w:ascii="Arial Bold" w:hAnsi="Arial"/>
      <w:b/>
      <w:color w:val="007F97" w:themeColor="accent2"/>
      <w:spacing w:val="-20"/>
      <w:kern w:val="32"/>
      <w:sz w:val="72"/>
      <w:szCs w:val="32"/>
      <w:lang w:eastAsia="en-US"/>
    </w:rPr>
  </w:style>
  <w:style w:type="character" w:customStyle="1" w:styleId="Heading3Char">
    <w:name w:val="Heading 3 Char"/>
    <w:link w:val="Heading3"/>
    <w:rsid w:val="00C3270C"/>
    <w:rPr>
      <w:rFonts w:ascii="Arial" w:hAnsi="Arial"/>
      <w:b/>
      <w:color w:val="474747" w:themeColor="background1" w:themeShade="BF"/>
      <w:szCs w:val="28"/>
      <w:lang w:eastAsia="en-US"/>
    </w:rPr>
  </w:style>
  <w:style w:type="character" w:customStyle="1" w:styleId="Heading4Char">
    <w:name w:val="Heading 4 Char"/>
    <w:link w:val="Heading4"/>
    <w:rsid w:val="00C3270C"/>
    <w:rPr>
      <w:rFonts w:ascii="Arial" w:hAnsi="Arial"/>
      <w:b/>
      <w:color w:val="005E71" w:themeColor="accent2" w:themeShade="BF"/>
      <w:sz w:val="18"/>
      <w:szCs w:val="28"/>
      <w:lang w:eastAsia="en-US"/>
    </w:rPr>
  </w:style>
  <w:style w:type="character" w:customStyle="1" w:styleId="Heading5Char">
    <w:name w:val="Heading 5 Char"/>
    <w:link w:val="Heading5"/>
    <w:uiPriority w:val="9"/>
    <w:semiHidden/>
    <w:rsid w:val="00DC19D2"/>
    <w:rPr>
      <w:rFonts w:asciiTheme="majorHAnsi" w:eastAsiaTheme="majorEastAsia" w:hAnsiTheme="majorHAnsi" w:cstheme="majorBidi"/>
      <w:color w:val="003E4B" w:themeColor="accent1" w:themeShade="7F"/>
      <w:sz w:val="22"/>
      <w:szCs w:val="24"/>
      <w:lang w:eastAsia="en-US"/>
    </w:rPr>
  </w:style>
  <w:style w:type="character" w:customStyle="1" w:styleId="Heading6Char">
    <w:name w:val="Heading 6 Char"/>
    <w:link w:val="Heading6"/>
    <w:uiPriority w:val="9"/>
    <w:semiHidden/>
    <w:rsid w:val="00DC19D2"/>
    <w:rPr>
      <w:rFonts w:asciiTheme="majorHAnsi" w:eastAsiaTheme="majorEastAsia" w:hAnsiTheme="majorHAnsi" w:cstheme="majorBidi"/>
      <w:i/>
      <w:iCs/>
      <w:color w:val="003E4B" w:themeColor="accent1" w:themeShade="7F"/>
      <w:sz w:val="22"/>
      <w:szCs w:val="24"/>
      <w:lang w:eastAsia="en-US"/>
    </w:rPr>
  </w:style>
  <w:style w:type="character" w:customStyle="1" w:styleId="Heading7Char">
    <w:name w:val="Heading 7 Char"/>
    <w:link w:val="Heading7"/>
    <w:uiPriority w:val="9"/>
    <w:semiHidden/>
    <w:rsid w:val="00DC19D2"/>
    <w:rPr>
      <w:rFonts w:asciiTheme="majorHAnsi" w:eastAsiaTheme="majorEastAsia" w:hAnsiTheme="majorHAnsi" w:cstheme="majorBidi"/>
      <w:i/>
      <w:iCs/>
      <w:color w:val="878787" w:themeColor="text1" w:themeTint="BF"/>
      <w:sz w:val="22"/>
      <w:szCs w:val="24"/>
      <w:lang w:eastAsia="en-US"/>
    </w:rPr>
  </w:style>
  <w:style w:type="character" w:customStyle="1" w:styleId="Heading8Char">
    <w:name w:val="Heading 8 Char"/>
    <w:link w:val="Heading8"/>
    <w:uiPriority w:val="9"/>
    <w:semiHidden/>
    <w:rsid w:val="00DC19D2"/>
    <w:rPr>
      <w:rFonts w:asciiTheme="majorHAnsi" w:eastAsiaTheme="majorEastAsia" w:hAnsiTheme="majorHAnsi" w:cstheme="majorBidi"/>
      <w:color w:val="878787" w:themeColor="text1" w:themeTint="BF"/>
      <w:lang w:eastAsia="en-US"/>
    </w:rPr>
  </w:style>
  <w:style w:type="character" w:customStyle="1" w:styleId="Heading9Char">
    <w:name w:val="Heading 9 Char"/>
    <w:link w:val="Heading9"/>
    <w:uiPriority w:val="9"/>
    <w:semiHidden/>
    <w:rsid w:val="00DC19D2"/>
    <w:rPr>
      <w:rFonts w:asciiTheme="majorHAnsi" w:eastAsiaTheme="majorEastAsia" w:hAnsiTheme="majorHAnsi" w:cstheme="majorBidi"/>
      <w:i/>
      <w:iCs/>
      <w:color w:val="878787" w:themeColor="text1" w:themeTint="BF"/>
      <w:lang w:eastAsia="en-US"/>
    </w:rPr>
  </w:style>
  <w:style w:type="paragraph" w:styleId="Caption">
    <w:name w:val="caption"/>
    <w:basedOn w:val="Normal"/>
    <w:next w:val="Normal"/>
    <w:uiPriority w:val="35"/>
    <w:semiHidden/>
    <w:unhideWhenUsed/>
    <w:qFormat/>
    <w:rsid w:val="00DC19D2"/>
    <w:pPr>
      <w:spacing w:after="200" w:line="240" w:lineRule="auto"/>
    </w:pPr>
    <w:rPr>
      <w:b/>
      <w:bCs/>
      <w:color w:val="007F97" w:themeColor="accent1"/>
      <w:szCs w:val="18"/>
    </w:rPr>
  </w:style>
  <w:style w:type="paragraph" w:styleId="Title">
    <w:name w:val="Title"/>
    <w:basedOn w:val="Normal"/>
    <w:next w:val="Normal"/>
    <w:link w:val="TitleChar"/>
    <w:uiPriority w:val="10"/>
    <w:qFormat/>
    <w:rsid w:val="00584387"/>
    <w:pPr>
      <w:spacing w:after="300" w:line="1540" w:lineRule="exact"/>
      <w:contextualSpacing/>
      <w:jc w:val="right"/>
    </w:pPr>
    <w:rPr>
      <w:rFonts w:ascii="Arial Bold" w:eastAsiaTheme="majorEastAsia" w:cstheme="majorBidi"/>
      <w:b/>
      <w:spacing w:val="-28"/>
      <w:sz w:val="154"/>
      <w:szCs w:val="52"/>
    </w:rPr>
  </w:style>
  <w:style w:type="character" w:customStyle="1" w:styleId="TitleChar">
    <w:name w:val="Title Char"/>
    <w:link w:val="Title"/>
    <w:uiPriority w:val="10"/>
    <w:rsid w:val="00584387"/>
    <w:rPr>
      <w:rFonts w:ascii="Arial Bold" w:eastAsiaTheme="majorEastAsia" w:hAnsi="Arial" w:cstheme="majorBidi"/>
      <w:b/>
      <w:color w:val="5F5F5F" w:themeColor="background1"/>
      <w:spacing w:val="-28"/>
      <w:sz w:val="154"/>
      <w:szCs w:val="52"/>
      <w:lang w:eastAsia="en-US"/>
    </w:rPr>
  </w:style>
  <w:style w:type="paragraph" w:styleId="Subtitle">
    <w:name w:val="Subtitle"/>
    <w:basedOn w:val="Normal"/>
    <w:next w:val="Normal"/>
    <w:link w:val="SubtitleChar"/>
    <w:uiPriority w:val="11"/>
    <w:qFormat/>
    <w:rsid w:val="00DC19D2"/>
    <w:pPr>
      <w:numPr>
        <w:ilvl w:val="1"/>
      </w:numPr>
    </w:pPr>
    <w:rPr>
      <w:rFonts w:asciiTheme="majorHAnsi" w:eastAsiaTheme="majorEastAsia" w:hAnsiTheme="majorHAnsi" w:cstheme="majorBidi"/>
      <w:i/>
      <w:iCs/>
      <w:color w:val="007F97" w:themeColor="accent1"/>
      <w:spacing w:val="15"/>
      <w:sz w:val="24"/>
    </w:rPr>
  </w:style>
  <w:style w:type="character" w:customStyle="1" w:styleId="SubtitleChar">
    <w:name w:val="Subtitle Char"/>
    <w:link w:val="Subtitle"/>
    <w:uiPriority w:val="11"/>
    <w:rsid w:val="00DC19D2"/>
    <w:rPr>
      <w:rFonts w:asciiTheme="majorHAnsi" w:eastAsiaTheme="majorEastAsia" w:hAnsiTheme="majorHAnsi" w:cstheme="majorBidi"/>
      <w:i/>
      <w:iCs/>
      <w:color w:val="007F97" w:themeColor="accent1"/>
      <w:spacing w:val="15"/>
      <w:sz w:val="24"/>
      <w:szCs w:val="24"/>
      <w:lang w:eastAsia="en-US"/>
    </w:rPr>
  </w:style>
  <w:style w:type="character" w:styleId="Emphasis">
    <w:name w:val="Emphasis"/>
    <w:uiPriority w:val="20"/>
    <w:qFormat/>
    <w:rsid w:val="00DC19D2"/>
    <w:rPr>
      <w:i/>
      <w:iCs/>
    </w:rPr>
  </w:style>
  <w:style w:type="paragraph" w:styleId="NoSpacing">
    <w:name w:val="No Spacing"/>
    <w:basedOn w:val="Normal"/>
    <w:link w:val="NoSpacingChar"/>
    <w:uiPriority w:val="99"/>
    <w:qFormat/>
    <w:rsid w:val="00DC19D2"/>
    <w:pPr>
      <w:spacing w:after="0" w:line="240" w:lineRule="auto"/>
    </w:pPr>
  </w:style>
  <w:style w:type="paragraph" w:styleId="Quote">
    <w:name w:val="Quote"/>
    <w:basedOn w:val="Normal"/>
    <w:next w:val="Normal"/>
    <w:link w:val="QuoteChar"/>
    <w:uiPriority w:val="29"/>
    <w:qFormat/>
    <w:rsid w:val="00DC19D2"/>
    <w:rPr>
      <w:i/>
      <w:iCs/>
      <w:color w:val="5F5F5F" w:themeColor="text1"/>
    </w:rPr>
  </w:style>
  <w:style w:type="character" w:customStyle="1" w:styleId="QuoteChar">
    <w:name w:val="Quote Char"/>
    <w:link w:val="Quote"/>
    <w:uiPriority w:val="29"/>
    <w:rsid w:val="00DC19D2"/>
    <w:rPr>
      <w:rFonts w:ascii="Arial" w:hAnsi="Arial"/>
      <w:i/>
      <w:iCs/>
      <w:color w:val="5F5F5F" w:themeColor="text1"/>
      <w:sz w:val="22"/>
      <w:szCs w:val="24"/>
      <w:lang w:eastAsia="en-US"/>
    </w:rPr>
  </w:style>
  <w:style w:type="paragraph" w:styleId="IntenseQuote">
    <w:name w:val="Intense Quote"/>
    <w:basedOn w:val="Normal"/>
    <w:next w:val="Normal"/>
    <w:link w:val="IntenseQuoteChar"/>
    <w:uiPriority w:val="30"/>
    <w:qFormat/>
    <w:rsid w:val="00EC57BF"/>
    <w:pPr>
      <w:pBdr>
        <w:bottom w:val="single" w:sz="4" w:space="4" w:color="007F97" w:themeColor="accent2"/>
      </w:pBdr>
      <w:spacing w:before="200" w:after="280"/>
      <w:ind w:left="936" w:right="936"/>
    </w:pPr>
    <w:rPr>
      <w:b/>
      <w:bCs/>
      <w:i/>
      <w:iCs/>
      <w:color w:val="007F97" w:themeColor="accent2"/>
      <w:sz w:val="24"/>
    </w:rPr>
  </w:style>
  <w:style w:type="character" w:customStyle="1" w:styleId="IntenseQuoteChar">
    <w:name w:val="Intense Quote Char"/>
    <w:link w:val="IntenseQuote"/>
    <w:uiPriority w:val="30"/>
    <w:rsid w:val="00EC57BF"/>
    <w:rPr>
      <w:rFonts w:ascii="Arial" w:hAnsi="Arial"/>
      <w:b/>
      <w:bCs/>
      <w:i/>
      <w:iCs/>
      <w:color w:val="007F97" w:themeColor="accent2"/>
      <w:sz w:val="24"/>
      <w:szCs w:val="24"/>
      <w:lang w:eastAsia="en-US"/>
    </w:rPr>
  </w:style>
  <w:style w:type="character" w:styleId="SubtleEmphasis">
    <w:name w:val="Subtle Emphasis"/>
    <w:uiPriority w:val="19"/>
    <w:qFormat/>
    <w:rsid w:val="00DC19D2"/>
    <w:rPr>
      <w:i/>
      <w:iCs/>
      <w:color w:val="AFAFAF" w:themeColor="text1" w:themeTint="7F"/>
    </w:rPr>
  </w:style>
  <w:style w:type="character" w:styleId="IntenseEmphasis">
    <w:name w:val="Intense Emphasis"/>
    <w:uiPriority w:val="21"/>
    <w:qFormat/>
    <w:rsid w:val="00DC19D2"/>
    <w:rPr>
      <w:b/>
      <w:bCs/>
      <w:i/>
      <w:iCs/>
      <w:color w:val="007F97" w:themeColor="accent1"/>
    </w:rPr>
  </w:style>
  <w:style w:type="character" w:styleId="SubtleReference">
    <w:name w:val="Subtle Reference"/>
    <w:uiPriority w:val="31"/>
    <w:qFormat/>
    <w:rsid w:val="00DC19D2"/>
    <w:rPr>
      <w:smallCaps/>
      <w:color w:val="007F97" w:themeColor="accent2"/>
      <w:u w:val="single"/>
    </w:rPr>
  </w:style>
  <w:style w:type="character" w:styleId="IntenseReference">
    <w:name w:val="Intense Reference"/>
    <w:uiPriority w:val="32"/>
    <w:qFormat/>
    <w:rsid w:val="00DC19D2"/>
    <w:rPr>
      <w:b/>
      <w:bCs/>
      <w:smallCaps/>
      <w:color w:val="007F97" w:themeColor="accent2"/>
      <w:spacing w:val="5"/>
      <w:u w:val="single"/>
    </w:rPr>
  </w:style>
  <w:style w:type="character" w:styleId="BookTitle">
    <w:name w:val="Book Title"/>
    <w:uiPriority w:val="33"/>
    <w:qFormat/>
    <w:rsid w:val="00DC19D2"/>
    <w:rPr>
      <w:b/>
      <w:bCs/>
      <w:smallCaps/>
      <w:spacing w:val="5"/>
    </w:rPr>
  </w:style>
  <w:style w:type="paragraph" w:styleId="TOCHeading">
    <w:name w:val="TOC Heading"/>
    <w:basedOn w:val="Heading1"/>
    <w:next w:val="Normal"/>
    <w:uiPriority w:val="39"/>
    <w:semiHidden/>
    <w:unhideWhenUsed/>
    <w:qFormat/>
    <w:rsid w:val="00DC19D2"/>
    <w:pPr>
      <w:keepLines/>
      <w:spacing w:before="480" w:after="0" w:line="260" w:lineRule="exact"/>
      <w:outlineLvl w:val="9"/>
    </w:pPr>
    <w:rPr>
      <w:rFonts w:asciiTheme="majorHAnsi" w:eastAsiaTheme="majorEastAsia" w:hAnsiTheme="majorHAnsi" w:cstheme="majorBidi"/>
      <w:bCs/>
      <w:color w:val="005E71" w:themeColor="accent1" w:themeShade="BF"/>
      <w:kern w:val="0"/>
      <w:sz w:val="28"/>
      <w:szCs w:val="28"/>
    </w:rPr>
  </w:style>
  <w:style w:type="character" w:customStyle="1" w:styleId="NoSpacingChar">
    <w:name w:val="No Spacing Char"/>
    <w:link w:val="NoSpacing"/>
    <w:uiPriority w:val="1"/>
    <w:rsid w:val="00DC19D2"/>
    <w:rPr>
      <w:rFonts w:ascii="Arial" w:hAnsi="Arial"/>
      <w:sz w:val="22"/>
      <w:szCs w:val="24"/>
      <w:lang w:eastAsia="en-US"/>
    </w:rPr>
  </w:style>
  <w:style w:type="paragraph" w:customStyle="1" w:styleId="Footer1">
    <w:name w:val="Footer1"/>
    <w:basedOn w:val="Footer"/>
    <w:qFormat/>
    <w:rsid w:val="00C3270C"/>
    <w:pPr>
      <w:pBdr>
        <w:bottom w:val="single" w:sz="4" w:space="1" w:color="007F97" w:themeColor="accent2"/>
      </w:pBdr>
      <w:tabs>
        <w:tab w:val="clear" w:pos="8640"/>
        <w:tab w:val="right" w:pos="8505"/>
      </w:tabs>
      <w:spacing w:after="0" w:line="240" w:lineRule="auto"/>
    </w:pPr>
    <w:rPr>
      <w:noProof/>
      <w:color w:val="007F97" w:themeColor="accent2"/>
      <w:szCs w:val="20"/>
      <w:lang w:eastAsia="en-AU"/>
    </w:rPr>
  </w:style>
  <w:style w:type="paragraph" w:styleId="NormalWeb">
    <w:name w:val="Normal (Web)"/>
    <w:basedOn w:val="Normal"/>
    <w:uiPriority w:val="99"/>
    <w:unhideWhenUsed/>
    <w:rsid w:val="00117773"/>
    <w:pPr>
      <w:spacing w:before="100" w:beforeAutospacing="1" w:after="100" w:afterAutospacing="1" w:line="240" w:lineRule="auto"/>
    </w:pPr>
    <w:rPr>
      <w:rFonts w:ascii="Times New Roman" w:eastAsia="Calibri" w:hAnsi="Times New Roman"/>
      <w:color w:val="auto"/>
      <w:sz w:val="24"/>
      <w:lang w:eastAsia="en-AU"/>
    </w:rPr>
  </w:style>
  <w:style w:type="table" w:customStyle="1" w:styleId="Style1">
    <w:name w:val="Style1"/>
    <w:basedOn w:val="TableNormal"/>
    <w:uiPriority w:val="99"/>
    <w:rsid w:val="0021757A"/>
    <w:tblPr>
      <w:tblInd w:w="0" w:type="dxa"/>
      <w:tblCellMar>
        <w:top w:w="0" w:type="dxa"/>
        <w:left w:w="108" w:type="dxa"/>
        <w:bottom w:w="0" w:type="dxa"/>
        <w:right w:w="108" w:type="dxa"/>
      </w:tblCellMar>
    </w:tblPr>
    <w:tcPr>
      <w:shd w:val="clear" w:color="auto" w:fill="auto"/>
    </w:tcPr>
    <w:tblStylePr w:type="firstRow">
      <w:tblPr/>
      <w:tcPr>
        <w:shd w:val="clear" w:color="auto" w:fill="FFF43F" w:themeFill="accent5" w:themeFillTint="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291">
      <w:bodyDiv w:val="1"/>
      <w:marLeft w:val="0"/>
      <w:marRight w:val="0"/>
      <w:marTop w:val="0"/>
      <w:marBottom w:val="0"/>
      <w:divBdr>
        <w:top w:val="none" w:sz="0" w:space="0" w:color="auto"/>
        <w:left w:val="none" w:sz="0" w:space="0" w:color="auto"/>
        <w:bottom w:val="none" w:sz="0" w:space="0" w:color="auto"/>
        <w:right w:val="none" w:sz="0" w:space="0" w:color="auto"/>
      </w:divBdr>
    </w:div>
    <w:div w:id="331879024">
      <w:bodyDiv w:val="1"/>
      <w:marLeft w:val="0"/>
      <w:marRight w:val="0"/>
      <w:marTop w:val="0"/>
      <w:marBottom w:val="0"/>
      <w:divBdr>
        <w:top w:val="none" w:sz="0" w:space="0" w:color="auto"/>
        <w:left w:val="none" w:sz="0" w:space="0" w:color="auto"/>
        <w:bottom w:val="none" w:sz="0" w:space="0" w:color="auto"/>
        <w:right w:val="none" w:sz="0" w:space="0" w:color="auto"/>
      </w:divBdr>
    </w:div>
    <w:div w:id="598371207">
      <w:bodyDiv w:val="1"/>
      <w:marLeft w:val="0"/>
      <w:marRight w:val="0"/>
      <w:marTop w:val="0"/>
      <w:marBottom w:val="0"/>
      <w:divBdr>
        <w:top w:val="none" w:sz="0" w:space="0" w:color="auto"/>
        <w:left w:val="none" w:sz="0" w:space="0" w:color="auto"/>
        <w:bottom w:val="none" w:sz="0" w:space="0" w:color="auto"/>
        <w:right w:val="none" w:sz="0" w:space="0" w:color="auto"/>
      </w:divBdr>
    </w:div>
    <w:div w:id="712463583">
      <w:bodyDiv w:val="1"/>
      <w:marLeft w:val="0"/>
      <w:marRight w:val="0"/>
      <w:marTop w:val="0"/>
      <w:marBottom w:val="0"/>
      <w:divBdr>
        <w:top w:val="none" w:sz="0" w:space="0" w:color="auto"/>
        <w:left w:val="none" w:sz="0" w:space="0" w:color="auto"/>
        <w:bottom w:val="none" w:sz="0" w:space="0" w:color="auto"/>
        <w:right w:val="none" w:sz="0" w:space="0" w:color="auto"/>
      </w:divBdr>
    </w:div>
    <w:div w:id="798114554">
      <w:bodyDiv w:val="1"/>
      <w:marLeft w:val="0"/>
      <w:marRight w:val="0"/>
      <w:marTop w:val="0"/>
      <w:marBottom w:val="0"/>
      <w:divBdr>
        <w:top w:val="none" w:sz="0" w:space="0" w:color="auto"/>
        <w:left w:val="none" w:sz="0" w:space="0" w:color="auto"/>
        <w:bottom w:val="none" w:sz="0" w:space="0" w:color="auto"/>
        <w:right w:val="none" w:sz="0" w:space="0" w:color="auto"/>
      </w:divBdr>
    </w:div>
    <w:div w:id="1161848676">
      <w:bodyDiv w:val="1"/>
      <w:marLeft w:val="0"/>
      <w:marRight w:val="0"/>
      <w:marTop w:val="0"/>
      <w:marBottom w:val="0"/>
      <w:divBdr>
        <w:top w:val="none" w:sz="0" w:space="0" w:color="auto"/>
        <w:left w:val="none" w:sz="0" w:space="0" w:color="auto"/>
        <w:bottom w:val="none" w:sz="0" w:space="0" w:color="auto"/>
        <w:right w:val="none" w:sz="0" w:space="0" w:color="auto"/>
      </w:divBdr>
    </w:div>
    <w:div w:id="1172380919">
      <w:bodyDiv w:val="1"/>
      <w:marLeft w:val="0"/>
      <w:marRight w:val="0"/>
      <w:marTop w:val="0"/>
      <w:marBottom w:val="0"/>
      <w:divBdr>
        <w:top w:val="none" w:sz="0" w:space="0" w:color="auto"/>
        <w:left w:val="none" w:sz="0" w:space="0" w:color="auto"/>
        <w:bottom w:val="none" w:sz="0" w:space="0" w:color="auto"/>
        <w:right w:val="none" w:sz="0" w:space="0" w:color="auto"/>
      </w:divBdr>
    </w:div>
    <w:div w:id="1188449244">
      <w:bodyDiv w:val="1"/>
      <w:marLeft w:val="0"/>
      <w:marRight w:val="0"/>
      <w:marTop w:val="0"/>
      <w:marBottom w:val="0"/>
      <w:divBdr>
        <w:top w:val="none" w:sz="0" w:space="0" w:color="auto"/>
        <w:left w:val="none" w:sz="0" w:space="0" w:color="auto"/>
        <w:bottom w:val="none" w:sz="0" w:space="0" w:color="auto"/>
        <w:right w:val="none" w:sz="0" w:space="0" w:color="auto"/>
      </w:divBdr>
    </w:div>
    <w:div w:id="1256354944">
      <w:bodyDiv w:val="1"/>
      <w:marLeft w:val="0"/>
      <w:marRight w:val="0"/>
      <w:marTop w:val="0"/>
      <w:marBottom w:val="0"/>
      <w:divBdr>
        <w:top w:val="none" w:sz="0" w:space="0" w:color="auto"/>
        <w:left w:val="none" w:sz="0" w:space="0" w:color="auto"/>
        <w:bottom w:val="none" w:sz="0" w:space="0" w:color="auto"/>
        <w:right w:val="none" w:sz="0" w:space="0" w:color="auto"/>
      </w:divBdr>
    </w:div>
    <w:div w:id="1697581237">
      <w:bodyDiv w:val="1"/>
      <w:marLeft w:val="0"/>
      <w:marRight w:val="0"/>
      <w:marTop w:val="0"/>
      <w:marBottom w:val="0"/>
      <w:divBdr>
        <w:top w:val="none" w:sz="0" w:space="0" w:color="auto"/>
        <w:left w:val="none" w:sz="0" w:space="0" w:color="auto"/>
        <w:bottom w:val="none" w:sz="0" w:space="0" w:color="auto"/>
        <w:right w:val="none" w:sz="0" w:space="0" w:color="auto"/>
      </w:divBdr>
    </w:div>
    <w:div w:id="1863084349">
      <w:bodyDiv w:val="1"/>
      <w:marLeft w:val="0"/>
      <w:marRight w:val="0"/>
      <w:marTop w:val="0"/>
      <w:marBottom w:val="0"/>
      <w:divBdr>
        <w:top w:val="none" w:sz="0" w:space="0" w:color="auto"/>
        <w:left w:val="none" w:sz="0" w:space="0" w:color="auto"/>
        <w:bottom w:val="none" w:sz="0" w:space="0" w:color="auto"/>
        <w:right w:val="none" w:sz="0" w:space="0" w:color="auto"/>
      </w:divBdr>
    </w:div>
    <w:div w:id="1880125394">
      <w:bodyDiv w:val="1"/>
      <w:marLeft w:val="0"/>
      <w:marRight w:val="0"/>
      <w:marTop w:val="0"/>
      <w:marBottom w:val="0"/>
      <w:divBdr>
        <w:top w:val="none" w:sz="0" w:space="0" w:color="auto"/>
        <w:left w:val="none" w:sz="0" w:space="0" w:color="auto"/>
        <w:bottom w:val="none" w:sz="0" w:space="0" w:color="auto"/>
        <w:right w:val="none" w:sz="0" w:space="0" w:color="auto"/>
      </w:divBdr>
    </w:div>
    <w:div w:id="21112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6.xml"/><Relationship Id="rId21" Type="http://schemas.openxmlformats.org/officeDocument/2006/relationships/image" Target="media/image2.jpeg"/><Relationship Id="rId22" Type="http://schemas.openxmlformats.org/officeDocument/2006/relationships/image" Target="media/image3.jpeg"/><Relationship Id="rId23" Type="http://schemas.microsoft.com/office/2007/relationships/hdphoto" Target="media/hdphoto2.wdp"/><Relationship Id="rId24" Type="http://schemas.openxmlformats.org/officeDocument/2006/relationships/image" Target="media/image4.jpg"/><Relationship Id="rId25" Type="http://schemas.openxmlformats.org/officeDocument/2006/relationships/image" Target="media/image5.jpg"/><Relationship Id="rId26" Type="http://schemas.openxmlformats.org/officeDocument/2006/relationships/image" Target="media/image6.jpg"/><Relationship Id="rId27" Type="http://schemas.openxmlformats.org/officeDocument/2006/relationships/image" Target="media/image7.png"/><Relationship Id="rId28" Type="http://schemas.openxmlformats.org/officeDocument/2006/relationships/image" Target="media/image8.jpeg"/><Relationship Id="rId29" Type="http://schemas.openxmlformats.org/officeDocument/2006/relationships/header" Target="header7.xml"/><Relationship Id="rId30" Type="http://schemas.openxmlformats.org/officeDocument/2006/relationships/image" Target="media/image9.jpe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Forrester\Documents\Brand%20Refresh\working%20files\ThinkPlace%20Consulting%20Proposal.dot" TargetMode="External"/></Relationships>
</file>

<file path=word/theme/theme1.xml><?xml version="1.0" encoding="utf-8"?>
<a:theme xmlns:a="http://schemas.openxmlformats.org/drawingml/2006/main" name="Office Theme">
  <a:themeElements>
    <a:clrScheme name="ThinkPlace Final Report">
      <a:dk1>
        <a:srgbClr val="5F5F5F"/>
      </a:dk1>
      <a:lt1>
        <a:srgbClr val="5F5F5F"/>
      </a:lt1>
      <a:dk2>
        <a:srgbClr val="FFFFFF"/>
      </a:dk2>
      <a:lt2>
        <a:srgbClr val="FFFFFF"/>
      </a:lt2>
      <a:accent1>
        <a:srgbClr val="007F97"/>
      </a:accent1>
      <a:accent2>
        <a:srgbClr val="007F97"/>
      </a:accent2>
      <a:accent3>
        <a:srgbClr val="3F3F3F"/>
      </a:accent3>
      <a:accent4>
        <a:srgbClr val="3F3F3F"/>
      </a:accent4>
      <a:accent5>
        <a:srgbClr val="BFB500"/>
      </a:accent5>
      <a:accent6>
        <a:srgbClr val="FFFFFF"/>
      </a:accent6>
      <a:hlink>
        <a:srgbClr val="7F7F7F"/>
      </a:hlink>
      <a:folHlink>
        <a:srgbClr val="3F3F3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2ABB-A3FC-944C-93FB-9C0B577A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\Users\Sarah.Forrester\Documents\Brand Refresh\working files\ThinkPlace Consulting Proposal.dot</Template>
  <TotalTime>32</TotalTime>
  <Pages>14</Pages>
  <Words>2534</Words>
  <Characters>14444</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ZOO Communications</Company>
  <LinksUpToDate>false</LinksUpToDate>
  <CharactersWithSpaces>16945</CharactersWithSpaces>
  <SharedDoc>false</SharedDoc>
  <HLinks>
    <vt:vector size="12" baseType="variant">
      <vt:variant>
        <vt:i4>720913</vt:i4>
      </vt:variant>
      <vt:variant>
        <vt:i4>3</vt:i4>
      </vt:variant>
      <vt:variant>
        <vt:i4>0</vt:i4>
      </vt:variant>
      <vt:variant>
        <vt:i4>5</vt:i4>
      </vt:variant>
      <vt:variant>
        <vt:lpwstr>http://companyweb/TP Templates/1. Project Management/ThinkPlace Costing Template - Single Phase.xltx</vt:lpwstr>
      </vt:variant>
      <vt:variant>
        <vt:lpwstr/>
      </vt:variant>
      <vt:variant>
        <vt:i4>7012474</vt:i4>
      </vt:variant>
      <vt:variant>
        <vt:i4>0</vt:i4>
      </vt:variant>
      <vt:variant>
        <vt:i4>0</vt:i4>
      </vt:variant>
      <vt:variant>
        <vt:i4>5</vt:i4>
      </vt:variant>
      <vt:variant>
        <vt:lpwstr>http://companyweb/TP Templates/1. Project Management/ThinkPlace Costing Template - Multi Phase.xltx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Forrester</dc:creator>
  <cp:lastModifiedBy>Amanda Brierley</cp:lastModifiedBy>
  <cp:revision>10</cp:revision>
  <cp:lastPrinted>2011-08-12T04:36:00Z</cp:lastPrinted>
  <dcterms:created xsi:type="dcterms:W3CDTF">2011-09-11T07:08:00Z</dcterms:created>
  <dcterms:modified xsi:type="dcterms:W3CDTF">2011-09-12T07:07:00Z</dcterms:modified>
</cp:coreProperties>
</file>